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D6B7" w14:textId="77777777" w:rsidR="00E45123" w:rsidRPr="00D50B40" w:rsidRDefault="00E45123" w:rsidP="00CF2F4B">
      <w:pPr>
        <w:rPr>
          <w:rFonts w:ascii="Arial" w:hAnsi="Arial" w:cs="Arial"/>
          <w:b/>
          <w:sz w:val="15"/>
          <w:szCs w:val="15"/>
        </w:rPr>
      </w:pPr>
    </w:p>
    <w:p w14:paraId="2023E35A" w14:textId="77777777" w:rsidR="00C67104" w:rsidRPr="00D50B40" w:rsidRDefault="00C67104" w:rsidP="00CF2F4B">
      <w:pPr>
        <w:rPr>
          <w:rFonts w:ascii="Arial" w:hAnsi="Arial" w:cs="Arial"/>
          <w:b/>
          <w:sz w:val="15"/>
          <w:szCs w:val="15"/>
        </w:rPr>
      </w:pPr>
    </w:p>
    <w:tbl>
      <w:tblPr>
        <w:tblW w:w="10349" w:type="dxa"/>
        <w:tblInd w:w="-743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8364"/>
        <w:gridCol w:w="1985"/>
      </w:tblGrid>
      <w:tr w:rsidR="00C67104" w:rsidRPr="00D50B40" w14:paraId="1DC9D04B" w14:textId="77777777" w:rsidTr="00733BF5">
        <w:trPr>
          <w:trHeight w:val="279"/>
        </w:trPr>
        <w:tc>
          <w:tcPr>
            <w:tcW w:w="8364" w:type="dxa"/>
          </w:tcPr>
          <w:p w14:paraId="1BD5C85E" w14:textId="77777777" w:rsidR="00C67104" w:rsidRPr="00D50B40" w:rsidRDefault="00053090" w:rsidP="00AE44F8">
            <w:pPr>
              <w:pStyle w:val="Litentext"/>
              <w:rPr>
                <w:rFonts w:ascii="Arial" w:hAnsi="Arial" w:cs="Arial"/>
                <w:b/>
                <w:sz w:val="22"/>
                <w:szCs w:val="22"/>
              </w:rPr>
            </w:pPr>
            <w:r w:rsidRPr="00D50B40">
              <w:rPr>
                <w:rFonts w:ascii="Arial" w:hAnsi="Arial" w:cs="Arial"/>
                <w:b/>
                <w:sz w:val="22"/>
                <w:szCs w:val="22"/>
              </w:rPr>
              <w:t>Beställning eller ändring av behörigheter användarkonto för KC och/eller applikation</w:t>
            </w:r>
          </w:p>
          <w:p w14:paraId="73747B5D" w14:textId="77777777" w:rsidR="00C67104" w:rsidRPr="00D50B40" w:rsidRDefault="00C67104" w:rsidP="009E21F3">
            <w:pPr>
              <w:pStyle w:val="Litentex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6AD87FC" w14:textId="77777777" w:rsidR="00C67104" w:rsidRPr="00D50B40" w:rsidRDefault="00C67104" w:rsidP="00AE44F8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Datum </w:t>
            </w:r>
          </w:p>
          <w:p w14:paraId="5A46A949" w14:textId="77777777" w:rsidR="00C67104" w:rsidRPr="00D50B40" w:rsidRDefault="00C67104" w:rsidP="00AE44F8">
            <w:pPr>
              <w:pStyle w:val="Litentext"/>
              <w:ind w:right="176"/>
              <w:rPr>
                <w:rFonts w:ascii="Arial" w:hAnsi="Arial" w:cs="Arial"/>
              </w:rPr>
            </w:pPr>
          </w:p>
          <w:p w14:paraId="63D92E15" w14:textId="77777777" w:rsidR="00C67104" w:rsidRPr="00D50B40" w:rsidRDefault="00C67104" w:rsidP="00AE44F8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D50B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0"/>
              </w:rPr>
            </w:r>
            <w:r w:rsidRPr="00D50B40">
              <w:rPr>
                <w:rFonts w:ascii="Arial" w:hAnsi="Arial" w:cs="Arial"/>
                <w:sz w:val="20"/>
              </w:rPr>
              <w:fldChar w:fldCharType="separate"/>
            </w:r>
            <w:r w:rsidRPr="00D50B40">
              <w:rPr>
                <w:rFonts w:ascii="Arial" w:hAnsi="Arial" w:cs="Arial"/>
                <w:noProof/>
                <w:sz w:val="20"/>
              </w:rPr>
              <w:t> </w:t>
            </w:r>
            <w:r w:rsidRPr="00D50B40">
              <w:rPr>
                <w:rFonts w:ascii="Arial" w:hAnsi="Arial" w:cs="Arial"/>
                <w:noProof/>
                <w:sz w:val="20"/>
              </w:rPr>
              <w:t> </w:t>
            </w:r>
            <w:r w:rsidRPr="00D50B40">
              <w:rPr>
                <w:rFonts w:ascii="Arial" w:hAnsi="Arial" w:cs="Arial"/>
                <w:noProof/>
                <w:sz w:val="20"/>
              </w:rPr>
              <w:t> </w:t>
            </w:r>
            <w:r w:rsidRPr="00D50B40">
              <w:rPr>
                <w:rFonts w:ascii="Arial" w:hAnsi="Arial" w:cs="Arial"/>
                <w:noProof/>
                <w:sz w:val="20"/>
              </w:rPr>
              <w:t> </w:t>
            </w:r>
            <w:r w:rsidRPr="00D50B40">
              <w:rPr>
                <w:rFonts w:ascii="Arial" w:hAnsi="Arial" w:cs="Arial"/>
                <w:noProof/>
                <w:sz w:val="20"/>
              </w:rPr>
              <w:t> </w:t>
            </w:r>
            <w:r w:rsidRPr="00D50B40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</w:tbl>
    <w:p w14:paraId="62489FF7" w14:textId="77777777" w:rsidR="00C67104" w:rsidRPr="00D50B40" w:rsidRDefault="00C67104" w:rsidP="00CF2F4B">
      <w:pPr>
        <w:rPr>
          <w:rFonts w:ascii="Arial" w:hAnsi="Arial" w:cs="Arial"/>
          <w:b/>
          <w:sz w:val="15"/>
          <w:szCs w:val="15"/>
        </w:rPr>
      </w:pPr>
    </w:p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679"/>
        <w:gridCol w:w="5670"/>
        <w:tblGridChange w:id="1">
          <w:tblGrid>
            <w:gridCol w:w="4679"/>
            <w:gridCol w:w="5670"/>
          </w:tblGrid>
        </w:tblGridChange>
      </w:tblGrid>
      <w:tr w:rsidR="00A16BE8" w:rsidRPr="00D50B40" w14:paraId="09F1EBC5" w14:textId="77777777" w:rsidTr="00733BF5">
        <w:tc>
          <w:tcPr>
            <w:tcW w:w="4679" w:type="dxa"/>
          </w:tcPr>
          <w:p w14:paraId="172DB4F4" w14:textId="77777777" w:rsidR="00A16BE8" w:rsidRPr="00D50B40" w:rsidRDefault="00A16BE8" w:rsidP="003807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F83AF89" w14:textId="77777777" w:rsidR="00917B79" w:rsidRPr="00D50B40" w:rsidRDefault="00917B79" w:rsidP="00733BF5">
            <w:pPr>
              <w:pStyle w:val="Litentext"/>
              <w:rPr>
                <w:rFonts w:ascii="Arial" w:hAnsi="Arial" w:cs="Arial"/>
              </w:rPr>
            </w:pPr>
          </w:p>
        </w:tc>
      </w:tr>
      <w:tr w:rsidR="003807E7" w:rsidRPr="00D50B40" w14:paraId="7667EAB8" w14:textId="77777777" w:rsidTr="00C67104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EA59B" w14:textId="77777777" w:rsidR="003807E7" w:rsidRPr="00D50B40" w:rsidRDefault="003807E7" w:rsidP="00053090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</w:t>
            </w:r>
            <w:r w:rsidRPr="00D50B40">
              <w:rPr>
                <w:rFonts w:ascii="Arial" w:hAnsi="Arial" w:cs="Arial"/>
                <w:b/>
              </w:rPr>
              <w:t xml:space="preserve">Beställning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F842" w14:textId="77777777" w:rsidR="003807E7" w:rsidRPr="00D50B40" w:rsidRDefault="003807E7" w:rsidP="00053090">
            <w:pPr>
              <w:pStyle w:val="Liten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art.nr </w:t>
            </w:r>
            <w:r w:rsidR="00053090" w:rsidRPr="00D50B40">
              <w:rPr>
                <w:rFonts w:ascii="Arial" w:hAnsi="Arial" w:cs="Arial"/>
              </w:rPr>
              <w:t>80.0032</w:t>
            </w:r>
            <w:r w:rsidRPr="00D50B40">
              <w:rPr>
                <w:rFonts w:ascii="Arial" w:hAnsi="Arial" w:cs="Arial"/>
              </w:rPr>
              <w:t>.01</w:t>
            </w:r>
          </w:p>
        </w:tc>
      </w:tr>
      <w:tr w:rsidR="003807E7" w:rsidRPr="00D50B40" w14:paraId="413DCCE8" w14:textId="77777777" w:rsidTr="00733BF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0AB" w14:textId="77777777" w:rsidR="003807E7" w:rsidRPr="00D50B40" w:rsidRDefault="003807E7" w:rsidP="00053090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</w:t>
            </w:r>
            <w:r w:rsidR="00053090" w:rsidRPr="00D50B40">
              <w:rPr>
                <w:rFonts w:ascii="Arial" w:hAnsi="Arial" w:cs="Arial"/>
                <w:b/>
              </w:rPr>
              <w:t>Ändring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248" w14:textId="77777777" w:rsidR="003807E7" w:rsidRPr="00D50B40" w:rsidRDefault="00053090" w:rsidP="00AC4198">
            <w:pPr>
              <w:pStyle w:val="Litentex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art.nr 80.0036</w:t>
            </w:r>
            <w:r w:rsidR="003807E7" w:rsidRPr="00D50B40">
              <w:rPr>
                <w:rFonts w:ascii="Arial" w:hAnsi="Arial" w:cs="Arial"/>
              </w:rPr>
              <w:t>.01</w:t>
            </w:r>
          </w:p>
        </w:tc>
      </w:tr>
      <w:tr w:rsidR="00B6790A" w:rsidRPr="00D50B40" w14:paraId="765081EE" w14:textId="77777777" w:rsidTr="00733BF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792" w14:textId="77777777" w:rsidR="00B6790A" w:rsidRPr="00D50B40" w:rsidRDefault="00B6790A" w:rsidP="00B6790A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Borttag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D55" w14:textId="77777777" w:rsidR="00B6790A" w:rsidRPr="00D50B40" w:rsidRDefault="00B6790A" w:rsidP="00B6790A">
            <w:pPr>
              <w:pStyle w:val="Litentext"/>
              <w:ind w:left="612"/>
              <w:rPr>
                <w:rFonts w:ascii="Arial" w:hAnsi="Arial" w:cs="Arial"/>
              </w:rPr>
            </w:pPr>
          </w:p>
        </w:tc>
      </w:tr>
    </w:tbl>
    <w:p w14:paraId="09956F51" w14:textId="77777777" w:rsidR="00C67104" w:rsidRPr="00D50B40" w:rsidRDefault="00C67104" w:rsidP="00CF2F4B">
      <w:pPr>
        <w:rPr>
          <w:rFonts w:ascii="Arial" w:hAnsi="Arial" w:cs="Arial"/>
          <w:b/>
        </w:rPr>
      </w:pPr>
    </w:p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679"/>
        <w:gridCol w:w="5670"/>
      </w:tblGrid>
      <w:tr w:rsidR="00B6790A" w:rsidRPr="00D50B40" w14:paraId="4DDEB3CD" w14:textId="77777777" w:rsidTr="00B50F27">
        <w:trPr>
          <w:trHeight w:hRule="exact" w:val="284"/>
        </w:trPr>
        <w:tc>
          <w:tcPr>
            <w:tcW w:w="4679" w:type="dxa"/>
          </w:tcPr>
          <w:p w14:paraId="44DC209C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  <w:b/>
              </w:rPr>
            </w:pPr>
            <w:r w:rsidRPr="00D50B40">
              <w:rPr>
                <w:rFonts w:ascii="Arial" w:hAnsi="Arial" w:cs="Arial"/>
                <w:b/>
                <w:sz w:val="18"/>
              </w:rPr>
              <w:t>Kontaktuppgifter</w:t>
            </w:r>
            <w:r>
              <w:rPr>
                <w:rFonts w:ascii="Arial" w:hAnsi="Arial" w:cs="Arial"/>
                <w:b/>
                <w:sz w:val="18"/>
              </w:rPr>
              <w:t xml:space="preserve"> beställare</w:t>
            </w:r>
          </w:p>
        </w:tc>
        <w:tc>
          <w:tcPr>
            <w:tcW w:w="5670" w:type="dxa"/>
          </w:tcPr>
          <w:p w14:paraId="4BDBE4A0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</w:p>
        </w:tc>
      </w:tr>
      <w:tr w:rsidR="00B6790A" w:rsidRPr="00D50B40" w14:paraId="5C6DFB89" w14:textId="77777777" w:rsidTr="00B50F27">
        <w:trPr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4ABF7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Organisation/Företag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62389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Rakel kundnummer</w:t>
            </w:r>
          </w:p>
        </w:tc>
      </w:tr>
      <w:tr w:rsidR="00B6790A" w:rsidRPr="00D50B40" w14:paraId="407807FA" w14:textId="77777777" w:rsidTr="00B50F27">
        <w:trPr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C87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     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DC7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790A" w:rsidRPr="00D50B40" w14:paraId="60E259E0" w14:textId="77777777" w:rsidTr="00B50F27">
        <w:trPr>
          <w:trHeight w:hRule="exact" w:val="2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6D5F7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Ansvarig beställare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B3DE5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Ert referens-/diarienummer för denna beställning</w:t>
            </w:r>
          </w:p>
        </w:tc>
      </w:tr>
      <w:tr w:rsidR="00B6790A" w:rsidRPr="00D50B40" w14:paraId="30178F93" w14:textId="77777777" w:rsidTr="00B50F27">
        <w:trPr>
          <w:trHeight w:hRule="exact" w:val="26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E7D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     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2A0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790A" w:rsidRPr="004E3296" w14:paraId="6B3B1CDA" w14:textId="77777777" w:rsidTr="00B50F27">
        <w:trPr>
          <w:trHeight w:hRule="exact" w:val="2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BC02A" w14:textId="77777777" w:rsidR="00B6790A" w:rsidRPr="004E3296" w:rsidRDefault="00B6790A" w:rsidP="00B50F27">
            <w:pPr>
              <w:pStyle w:val="Lite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Kontaktperson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7C2DA" w14:textId="77777777" w:rsidR="00B6790A" w:rsidRPr="004E3296" w:rsidRDefault="00B6790A" w:rsidP="00B50F27">
            <w:pPr>
              <w:pStyle w:val="Lite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Mobiltelefon</w:t>
            </w:r>
          </w:p>
        </w:tc>
      </w:tr>
      <w:tr w:rsidR="00B6790A" w:rsidRPr="00D50B40" w14:paraId="34EC393D" w14:textId="77777777" w:rsidTr="00B50F27">
        <w:trPr>
          <w:trHeight w:hRule="exact" w:val="26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DA8B" w14:textId="77777777" w:rsidR="00B6790A" w:rsidRPr="004E3296" w:rsidRDefault="00B6790A" w:rsidP="00B50F27">
            <w:pPr>
              <w:pStyle w:val="Litentext"/>
              <w:rPr>
                <w:rFonts w:ascii="Arial" w:hAnsi="Arial" w:cs="Arial"/>
                <w:sz w:val="22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     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F05E" w14:textId="77777777" w:rsidR="00B6790A" w:rsidRPr="004E3296" w:rsidRDefault="00B6790A" w:rsidP="00B50F27">
            <w:pPr>
              <w:pStyle w:val="Litentext"/>
              <w:rPr>
                <w:rFonts w:ascii="Arial" w:hAnsi="Arial" w:cs="Arial"/>
                <w:sz w:val="22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55CB2FF" w14:textId="77777777" w:rsidR="00B6790A" w:rsidRDefault="00B6790A" w:rsidP="00B6790A">
      <w:pPr>
        <w:rPr>
          <w:rFonts w:ascii="Arial" w:hAnsi="Arial" w:cs="Arial"/>
        </w:rPr>
      </w:pPr>
    </w:p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679"/>
        <w:gridCol w:w="5670"/>
      </w:tblGrid>
      <w:tr w:rsidR="00B6790A" w:rsidRPr="00D50B40" w14:paraId="45D4BA9A" w14:textId="77777777" w:rsidTr="00B50F27">
        <w:trPr>
          <w:trHeight w:hRule="exact" w:val="284"/>
        </w:trPr>
        <w:tc>
          <w:tcPr>
            <w:tcW w:w="4679" w:type="dxa"/>
          </w:tcPr>
          <w:p w14:paraId="304BD8AC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  <w:b/>
              </w:rPr>
            </w:pPr>
            <w:r w:rsidRPr="00D50B40">
              <w:rPr>
                <w:rFonts w:ascii="Arial" w:hAnsi="Arial" w:cs="Arial"/>
                <w:b/>
                <w:sz w:val="18"/>
              </w:rPr>
              <w:t>Kontaktuppgifter</w:t>
            </w:r>
            <w:r>
              <w:rPr>
                <w:rFonts w:ascii="Arial" w:hAnsi="Arial" w:cs="Arial"/>
                <w:b/>
                <w:sz w:val="18"/>
              </w:rPr>
              <w:t xml:space="preserve"> mottagare</w:t>
            </w:r>
          </w:p>
        </w:tc>
        <w:tc>
          <w:tcPr>
            <w:tcW w:w="5670" w:type="dxa"/>
          </w:tcPr>
          <w:p w14:paraId="68C417DF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</w:p>
        </w:tc>
      </w:tr>
      <w:tr w:rsidR="00B6790A" w:rsidRPr="00D50B40" w14:paraId="6250833E" w14:textId="77777777" w:rsidTr="00B50F27">
        <w:trPr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771B4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1AC00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</w:t>
            </w:r>
          </w:p>
        </w:tc>
      </w:tr>
      <w:tr w:rsidR="00B6790A" w:rsidRPr="00D50B40" w14:paraId="15F02592" w14:textId="77777777" w:rsidTr="00B50F27">
        <w:trPr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DC7B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     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374C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790A" w:rsidRPr="00D50B40" w14:paraId="1BA23AC0" w14:textId="77777777" w:rsidTr="00B50F27">
        <w:trPr>
          <w:trHeight w:hRule="exact" w:val="2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E060A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A89B8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</w:t>
            </w:r>
          </w:p>
        </w:tc>
      </w:tr>
      <w:tr w:rsidR="00B6790A" w:rsidRPr="00D50B40" w14:paraId="4D77D48D" w14:textId="77777777" w:rsidTr="00B50F27">
        <w:trPr>
          <w:trHeight w:hRule="exact" w:val="26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A899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     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CF0B" w14:textId="77777777" w:rsidR="00B6790A" w:rsidRPr="00D50B40" w:rsidRDefault="00B6790A" w:rsidP="00B50F27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790A" w:rsidRPr="004E3296" w14:paraId="17C1E507" w14:textId="77777777" w:rsidTr="00B50F27">
        <w:trPr>
          <w:trHeight w:hRule="exact" w:val="2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21339" w14:textId="77777777" w:rsidR="00B6790A" w:rsidRPr="004E3296" w:rsidRDefault="00B6790A" w:rsidP="00B50F27">
            <w:pPr>
              <w:pStyle w:val="Lite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Kryfax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14:paraId="7B4817B1" w14:textId="77777777" w:rsidR="00B6790A" w:rsidRPr="004E3296" w:rsidRDefault="00B6790A" w:rsidP="00B50F27">
            <w:pPr>
              <w:pStyle w:val="Liten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90A" w:rsidRPr="00D50B40" w14:paraId="2605F86F" w14:textId="77777777" w:rsidTr="00B50F27">
        <w:trPr>
          <w:trHeight w:hRule="exact" w:val="26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D9C" w14:textId="77777777" w:rsidR="00B6790A" w:rsidRPr="004E3296" w:rsidRDefault="00B6790A" w:rsidP="00B50F27">
            <w:pPr>
              <w:pStyle w:val="Litentext"/>
              <w:rPr>
                <w:rFonts w:ascii="Arial" w:hAnsi="Arial" w:cs="Arial"/>
                <w:sz w:val="22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     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3BD08C3" w14:textId="77777777" w:rsidR="00B6790A" w:rsidRPr="004E3296" w:rsidRDefault="00B6790A" w:rsidP="00B50F27">
            <w:pPr>
              <w:pStyle w:val="Litentext"/>
              <w:rPr>
                <w:rFonts w:ascii="Arial" w:hAnsi="Arial" w:cs="Arial"/>
                <w:sz w:val="22"/>
              </w:rPr>
            </w:pPr>
          </w:p>
        </w:tc>
      </w:tr>
    </w:tbl>
    <w:p w14:paraId="4E187AC3" w14:textId="77777777" w:rsidR="007130DF" w:rsidRPr="00D50B40" w:rsidRDefault="007130DF" w:rsidP="00C67104">
      <w:pPr>
        <w:pStyle w:val="Litentext"/>
        <w:rPr>
          <w:rFonts w:ascii="Arial" w:hAnsi="Arial" w:cs="Arial"/>
        </w:rPr>
      </w:pPr>
    </w:p>
    <w:p w14:paraId="1C2A6CC6" w14:textId="77777777" w:rsidR="00F658B2" w:rsidRPr="00D50B40" w:rsidRDefault="00F658B2" w:rsidP="001F185A">
      <w:pPr>
        <w:rPr>
          <w:rFonts w:ascii="Arial" w:hAnsi="Arial" w:cs="Arial"/>
        </w:rPr>
      </w:pPr>
    </w:p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679"/>
        <w:gridCol w:w="5670"/>
      </w:tblGrid>
      <w:tr w:rsidR="00536139" w:rsidRPr="00D50B40" w14:paraId="39F32BFD" w14:textId="77777777" w:rsidTr="00C020D7">
        <w:trPr>
          <w:trHeight w:val="493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14:paraId="229BAAEB" w14:textId="77777777" w:rsidR="006246D2" w:rsidRPr="00D50B40" w:rsidRDefault="00505819" w:rsidP="00C67104">
            <w:pPr>
              <w:pStyle w:val="Litentext"/>
              <w:rPr>
                <w:rFonts w:ascii="Arial" w:hAnsi="Arial" w:cs="Arial"/>
                <w:b/>
                <w:sz w:val="18"/>
              </w:rPr>
            </w:pPr>
            <w:r w:rsidRPr="00D50B40">
              <w:rPr>
                <w:rFonts w:ascii="Arial" w:hAnsi="Arial" w:cs="Arial"/>
                <w:b/>
                <w:sz w:val="18"/>
              </w:rPr>
              <w:t>Användarkonto</w:t>
            </w:r>
            <w:r w:rsidR="006246D2" w:rsidRPr="00D50B40">
              <w:rPr>
                <w:rFonts w:ascii="Arial" w:hAnsi="Arial" w:cs="Arial"/>
                <w:b/>
                <w:sz w:val="18"/>
              </w:rPr>
              <w:t xml:space="preserve"> för KC och/eller applikation</w:t>
            </w:r>
          </w:p>
          <w:p w14:paraId="48F8BBAF" w14:textId="77777777" w:rsidR="006246D2" w:rsidRPr="00D50B40" w:rsidRDefault="006246D2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Vi anmäler/ändrar fler än 5 konton och bifogar fil/utskrift med information</w:t>
            </w:r>
          </w:p>
          <w:p w14:paraId="0944F8E7" w14:textId="77777777" w:rsidR="00536139" w:rsidRPr="00D50B40" w:rsidRDefault="006246D2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Namn på fil: </w:t>
            </w: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  <w:p w14:paraId="360D5E9B" w14:textId="77777777" w:rsidR="006246D2" w:rsidRPr="00D50B40" w:rsidRDefault="006246D2" w:rsidP="00C67104">
            <w:pPr>
              <w:pStyle w:val="Litentext"/>
              <w:rPr>
                <w:rFonts w:ascii="Arial" w:hAnsi="Arial" w:cs="Arial"/>
              </w:rPr>
            </w:pPr>
          </w:p>
        </w:tc>
      </w:tr>
      <w:tr w:rsidR="00536139" w:rsidRPr="00D50B40" w14:paraId="4355D805" w14:textId="77777777" w:rsidTr="00C020D7">
        <w:trPr>
          <w:cantSplit/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B4DEB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91560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Organisationsblockstillhörighet </w:t>
            </w:r>
          </w:p>
        </w:tc>
      </w:tr>
      <w:tr w:rsidR="00536139" w:rsidRPr="00D50B40" w14:paraId="133EB8C4" w14:textId="77777777" w:rsidTr="00C020D7">
        <w:trPr>
          <w:cantSplit/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0FB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CDE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36139" w:rsidRPr="00D50B40" w14:paraId="7D445360" w14:textId="77777777" w:rsidTr="00C020D7">
        <w:trPr>
          <w:cantSplit/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3020E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2BE88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Organisationsblockstillhörighet </w:t>
            </w:r>
          </w:p>
        </w:tc>
      </w:tr>
      <w:tr w:rsidR="00536139" w:rsidRPr="00D50B40" w14:paraId="62D5D4A9" w14:textId="77777777" w:rsidTr="00C020D7">
        <w:trPr>
          <w:cantSplit/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8056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43D3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36139" w:rsidRPr="00D50B40" w14:paraId="1EE0570E" w14:textId="77777777" w:rsidTr="00C020D7">
        <w:trPr>
          <w:cantSplit/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C3D86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10742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Organisationsblockstillhörighet </w:t>
            </w:r>
          </w:p>
        </w:tc>
      </w:tr>
      <w:tr w:rsidR="00536139" w:rsidRPr="00D50B40" w14:paraId="6C587635" w14:textId="77777777" w:rsidTr="00C020D7">
        <w:trPr>
          <w:cantSplit/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307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9D32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36139" w:rsidRPr="00D50B40" w14:paraId="016F45A9" w14:textId="77777777" w:rsidTr="00C020D7">
        <w:trPr>
          <w:cantSplit/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BB097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24288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Organisationsblockstillhörighet </w:t>
            </w:r>
          </w:p>
        </w:tc>
      </w:tr>
      <w:tr w:rsidR="00536139" w:rsidRPr="00D50B40" w14:paraId="44B4F985" w14:textId="77777777" w:rsidTr="00C020D7">
        <w:trPr>
          <w:cantSplit/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0763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423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36139" w:rsidRPr="00D50B40" w14:paraId="559F9F2E" w14:textId="77777777" w:rsidTr="00C020D7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3A88" w14:textId="77777777" w:rsidR="00536139" w:rsidRPr="00D50B40" w:rsidRDefault="00536139" w:rsidP="00984E2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35DBB" w14:textId="77777777" w:rsidR="00536139" w:rsidRPr="00D50B40" w:rsidRDefault="00536139" w:rsidP="00281C43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Organisationsblockstillhörighet </w:t>
            </w:r>
          </w:p>
        </w:tc>
      </w:tr>
      <w:tr w:rsidR="00536139" w:rsidRPr="00D50B40" w14:paraId="7B301D83" w14:textId="77777777" w:rsidTr="00C020D7">
        <w:trPr>
          <w:cantSplit/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627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4C55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FE9131C" w14:textId="77777777" w:rsidR="007732B6" w:rsidRPr="00D50B40" w:rsidRDefault="003C05AA" w:rsidP="001F185A">
      <w:pPr>
        <w:rPr>
          <w:rFonts w:ascii="Arial" w:hAnsi="Arial" w:cs="Arial"/>
          <w:sz w:val="15"/>
        </w:rPr>
      </w:pPr>
      <w:r w:rsidRPr="00D50B40">
        <w:rPr>
          <w:rFonts w:ascii="Arial" w:hAnsi="Arial" w:cs="Arial"/>
          <w:sz w:val="15"/>
        </w:rPr>
        <w:br w:type="page"/>
      </w:r>
    </w:p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679"/>
        <w:gridCol w:w="5670"/>
      </w:tblGrid>
      <w:tr w:rsidR="00536139" w:rsidRPr="00D50B40" w14:paraId="2E0C2FC2" w14:textId="77777777" w:rsidTr="00FC73A3"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14:paraId="2B8F285D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  <w:b/>
                <w:sz w:val="20"/>
              </w:rPr>
            </w:pPr>
            <w:r w:rsidRPr="00D50B40">
              <w:rPr>
                <w:rFonts w:ascii="Arial" w:hAnsi="Arial" w:cs="Arial"/>
                <w:b/>
                <w:sz w:val="18"/>
              </w:rPr>
              <w:t>Kommunikationsrättigheter och behörigheter för konton</w:t>
            </w:r>
          </w:p>
        </w:tc>
      </w:tr>
      <w:tr w:rsidR="00536139" w:rsidRPr="00D50B40" w14:paraId="50523813" w14:textId="77777777" w:rsidTr="00FC73A3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0F341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Åtkomst till talgrupper för gruppsamtal</w:t>
            </w:r>
            <w:r w:rsidR="00864B59" w:rsidRPr="00D50B40">
              <w:rPr>
                <w:rFonts w:ascii="Arial" w:hAnsi="Arial" w:cs="Arial"/>
              </w:rPr>
              <w:t>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CCEB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Organisationsblock</w:t>
            </w:r>
          </w:p>
        </w:tc>
      </w:tr>
      <w:tr w:rsidR="00536139" w:rsidRPr="00D50B40" w14:paraId="567BAE07" w14:textId="77777777" w:rsidTr="00FC73A3">
        <w:trPr>
          <w:cantSplit/>
          <w:trHeight w:hRule="exact" w:val="397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0F89" w14:textId="77777777" w:rsidR="00536139" w:rsidRPr="00D50B40" w:rsidRDefault="00536139" w:rsidP="000516F7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Ja</w:t>
            </w:r>
          </w:p>
          <w:p w14:paraId="50E6E46B" w14:textId="77777777" w:rsidR="00536139" w:rsidRPr="00D50B40" w:rsidRDefault="00536139" w:rsidP="000516F7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Nej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B35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928BA" w:rsidRPr="00D50B40" w14:paraId="1EC42D6D" w14:textId="77777777" w:rsidTr="00FC73A3">
        <w:trPr>
          <w:cantSplit/>
          <w:trHeight w:hRule="exact" w:val="2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03136" w14:textId="77777777" w:rsidR="008928BA" w:rsidRPr="00D50B40" w:rsidRDefault="008928BA" w:rsidP="00034460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PABX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CC953" w14:textId="77777777" w:rsidR="008928BA" w:rsidRPr="00D50B40" w:rsidRDefault="007B7572" w:rsidP="00034460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Om extern PABX används, ange vilken*</w:t>
            </w:r>
          </w:p>
        </w:tc>
      </w:tr>
      <w:tr w:rsidR="008928BA" w:rsidRPr="00D50B40" w14:paraId="4FA818C1" w14:textId="77777777" w:rsidTr="00FC73A3">
        <w:trPr>
          <w:cantSplit/>
          <w:trHeight w:hRule="exact" w:val="397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1E2" w14:textId="77777777" w:rsidR="008928BA" w:rsidRPr="00D50B40" w:rsidRDefault="008928BA" w:rsidP="00034460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Ja</w:t>
            </w:r>
          </w:p>
          <w:p w14:paraId="5690C949" w14:textId="77777777" w:rsidR="008928BA" w:rsidRPr="00D50B40" w:rsidRDefault="008928BA" w:rsidP="00034460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Nej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DBBA" w14:textId="77777777" w:rsidR="008928BA" w:rsidRPr="00D50B40" w:rsidRDefault="008928BA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928BA" w:rsidRPr="00D50B40" w14:paraId="3AD2D9DB" w14:textId="77777777" w:rsidTr="00FC73A3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A8810" w14:textId="77777777" w:rsidR="008928BA" w:rsidRPr="00D50B40" w:rsidRDefault="008928BA" w:rsidP="000516F7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Behörighet för sammankoppling</w:t>
            </w:r>
          </w:p>
        </w:tc>
      </w:tr>
      <w:tr w:rsidR="008928BA" w:rsidRPr="00D50B40" w14:paraId="21EA4B9C" w14:textId="77777777" w:rsidTr="00FC73A3">
        <w:tc>
          <w:tcPr>
            <w:tcW w:w="10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6CC4" w14:textId="77777777" w:rsidR="008928BA" w:rsidRPr="00D50B40" w:rsidRDefault="008928BA" w:rsidP="000C107C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Ja</w:t>
            </w:r>
          </w:p>
          <w:p w14:paraId="7FE57C9B" w14:textId="77777777" w:rsidR="008928BA" w:rsidRPr="00D50B40" w:rsidRDefault="008928BA" w:rsidP="000C107C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Nej</w:t>
            </w:r>
          </w:p>
        </w:tc>
      </w:tr>
      <w:tr w:rsidR="008928BA" w:rsidRPr="00D50B40" w14:paraId="175BABD7" w14:textId="77777777" w:rsidTr="00FC73A3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3588B" w14:textId="77777777" w:rsidR="008928BA" w:rsidRPr="00D50B40" w:rsidRDefault="008928BA" w:rsidP="00D87E76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Behörighet till talgrupper för DGNA*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8A12A" w14:textId="77777777" w:rsidR="008928BA" w:rsidRPr="00D50B40" w:rsidRDefault="008928BA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Organisationsblock</w:t>
            </w:r>
          </w:p>
        </w:tc>
      </w:tr>
      <w:tr w:rsidR="008928BA" w:rsidRPr="00D50B40" w14:paraId="15A91215" w14:textId="77777777" w:rsidTr="00FC73A3"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9F1" w14:textId="77777777" w:rsidR="008928BA" w:rsidRPr="00D50B40" w:rsidRDefault="008928BA" w:rsidP="000C107C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Ja</w:t>
            </w:r>
          </w:p>
          <w:p w14:paraId="40DC0D4A" w14:textId="77777777" w:rsidR="008928BA" w:rsidRPr="00D50B40" w:rsidRDefault="008928BA" w:rsidP="000C107C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Nej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A872" w14:textId="77777777" w:rsidR="008928BA" w:rsidRPr="00D50B40" w:rsidRDefault="008928BA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12275BFD" w14:textId="77777777" w:rsidR="007732B6" w:rsidRPr="00D50B40" w:rsidRDefault="001A006D" w:rsidP="00C020D7">
      <w:pPr>
        <w:pStyle w:val="Litentext"/>
        <w:ind w:left="-851"/>
        <w:rPr>
          <w:rFonts w:ascii="Arial" w:hAnsi="Arial" w:cs="Arial"/>
        </w:rPr>
      </w:pPr>
      <w:r w:rsidRPr="00D50B40">
        <w:rPr>
          <w:rFonts w:ascii="Arial" w:hAnsi="Arial" w:cs="Arial"/>
        </w:rPr>
        <w:t>*</w:t>
      </w:r>
      <w:r w:rsidR="008928BA" w:rsidRPr="00D50B40">
        <w:rPr>
          <w:rFonts w:ascii="Arial" w:hAnsi="Arial" w:cs="Arial"/>
        </w:rPr>
        <w:t>R</w:t>
      </w:r>
      <w:r w:rsidRPr="00D50B40">
        <w:rPr>
          <w:rFonts w:ascii="Arial" w:hAnsi="Arial" w:cs="Arial"/>
        </w:rPr>
        <w:t>ättigheter till andra organisationers block och</w:t>
      </w:r>
      <w:r w:rsidR="00864B59" w:rsidRPr="00D50B40">
        <w:rPr>
          <w:rFonts w:ascii="Arial" w:hAnsi="Arial" w:cs="Arial"/>
        </w:rPr>
        <w:t>/eller</w:t>
      </w:r>
      <w:r w:rsidRPr="00D50B40">
        <w:rPr>
          <w:rFonts w:ascii="Arial" w:hAnsi="Arial" w:cs="Arial"/>
        </w:rPr>
        <w:t xml:space="preserve"> PABX fodra</w:t>
      </w:r>
      <w:r w:rsidR="008928BA" w:rsidRPr="00D50B40">
        <w:rPr>
          <w:rFonts w:ascii="Arial" w:hAnsi="Arial" w:cs="Arial"/>
        </w:rPr>
        <w:t>r</w:t>
      </w:r>
      <w:r w:rsidRPr="00D50B40">
        <w:rPr>
          <w:rFonts w:ascii="Arial" w:hAnsi="Arial" w:cs="Arial"/>
        </w:rPr>
        <w:t xml:space="preserve"> medgivande från berörd org</w:t>
      </w:r>
      <w:r w:rsidR="008928BA" w:rsidRPr="00D50B40">
        <w:rPr>
          <w:rFonts w:ascii="Arial" w:hAnsi="Arial" w:cs="Arial"/>
        </w:rPr>
        <w:t>anisation</w:t>
      </w:r>
    </w:p>
    <w:p w14:paraId="0B00C0C5" w14:textId="77777777" w:rsidR="008928BA" w:rsidRPr="00D50B40" w:rsidRDefault="008928BA" w:rsidP="001F185A">
      <w:pPr>
        <w:rPr>
          <w:rFonts w:ascii="Arial" w:hAnsi="Arial" w:cs="Arial"/>
        </w:rPr>
      </w:pPr>
    </w:p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10349"/>
      </w:tblGrid>
      <w:tr w:rsidR="001276C5" w:rsidRPr="00D50B40" w14:paraId="304E7FDE" w14:textId="77777777" w:rsidTr="003C05AA">
        <w:trPr>
          <w:trHeight w:val="304"/>
        </w:trPr>
        <w:tc>
          <w:tcPr>
            <w:tcW w:w="10349" w:type="dxa"/>
            <w:tcBorders>
              <w:bottom w:val="single" w:sz="4" w:space="0" w:color="auto"/>
            </w:tcBorders>
          </w:tcPr>
          <w:p w14:paraId="36F00076" w14:textId="77777777" w:rsidR="001276C5" w:rsidRPr="00D50B40" w:rsidRDefault="008928BA" w:rsidP="00C67104">
            <w:pPr>
              <w:pStyle w:val="Litentext"/>
              <w:rPr>
                <w:rFonts w:ascii="Arial" w:hAnsi="Arial" w:cs="Arial"/>
                <w:b/>
                <w:sz w:val="20"/>
                <w:szCs w:val="22"/>
              </w:rPr>
            </w:pPr>
            <w:r w:rsidRPr="00D50B40">
              <w:rPr>
                <w:rFonts w:ascii="Arial" w:hAnsi="Arial" w:cs="Arial"/>
                <w:b/>
                <w:sz w:val="20"/>
                <w:szCs w:val="22"/>
              </w:rPr>
              <w:br w:type="page"/>
            </w:r>
            <w:r w:rsidR="001276C5" w:rsidRPr="00D50B40">
              <w:rPr>
                <w:rFonts w:ascii="Arial" w:hAnsi="Arial" w:cs="Arial"/>
                <w:b/>
                <w:sz w:val="18"/>
                <w:szCs w:val="22"/>
              </w:rPr>
              <w:t xml:space="preserve">Jag önskar få login-uppgifter till konton för KC och/eller applikation via: </w:t>
            </w:r>
          </w:p>
        </w:tc>
      </w:tr>
      <w:tr w:rsidR="001276C5" w:rsidRPr="00D50B40" w14:paraId="1596B37B" w14:textId="77777777" w:rsidTr="003C05AA">
        <w:trPr>
          <w:trHeight w:val="88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8B0" w14:textId="77777777" w:rsidR="001276C5" w:rsidRPr="00D50B40" w:rsidRDefault="001276C5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Kryfax</w:t>
            </w:r>
          </w:p>
          <w:p w14:paraId="7201B4E3" w14:textId="77777777" w:rsidR="002C7A2C" w:rsidRPr="00D50B40" w:rsidRDefault="002C7A2C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Fax</w:t>
            </w:r>
          </w:p>
          <w:p w14:paraId="46855735" w14:textId="77777777" w:rsidR="00D50B40" w:rsidRPr="00D50B40" w:rsidRDefault="00D50B40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Krypterad fil (Kurir) per e-post</w:t>
            </w:r>
          </w:p>
          <w:p w14:paraId="046F7814" w14:textId="77777777" w:rsidR="001276C5" w:rsidRPr="00D50B40" w:rsidRDefault="001276C5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Rek post</w:t>
            </w:r>
          </w:p>
          <w:p w14:paraId="435E595A" w14:textId="77777777" w:rsidR="001276C5" w:rsidRPr="00D50B40" w:rsidRDefault="001276C5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Annat: </w:t>
            </w:r>
            <w:r w:rsidRPr="00D50B40"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16"/>
              </w:rPr>
            </w:r>
            <w:r w:rsidRPr="00D50B40">
              <w:rPr>
                <w:rFonts w:ascii="Arial" w:hAnsi="Arial" w:cs="Arial"/>
                <w:sz w:val="16"/>
              </w:rPr>
              <w:fldChar w:fldCharType="separate"/>
            </w:r>
            <w:r w:rsidRPr="00D50B40">
              <w:rPr>
                <w:rFonts w:ascii="Arial" w:hAnsi="Arial" w:cs="Arial"/>
                <w:sz w:val="16"/>
              </w:rPr>
              <w:t> </w:t>
            </w:r>
            <w:r w:rsidRPr="00D50B40">
              <w:rPr>
                <w:rFonts w:ascii="Arial" w:hAnsi="Arial" w:cs="Arial"/>
                <w:sz w:val="16"/>
              </w:rPr>
              <w:t> </w:t>
            </w:r>
            <w:r w:rsidRPr="00D50B40">
              <w:rPr>
                <w:rFonts w:ascii="Arial" w:hAnsi="Arial" w:cs="Arial"/>
                <w:sz w:val="16"/>
              </w:rPr>
              <w:t> </w:t>
            </w:r>
            <w:r w:rsidRPr="00D50B40">
              <w:rPr>
                <w:rFonts w:ascii="Arial" w:hAnsi="Arial" w:cs="Arial"/>
                <w:sz w:val="16"/>
              </w:rPr>
              <w:t> </w:t>
            </w:r>
            <w:r w:rsidRPr="00D50B40">
              <w:rPr>
                <w:rFonts w:ascii="Arial" w:hAnsi="Arial" w:cs="Arial"/>
                <w:sz w:val="16"/>
              </w:rPr>
              <w:t> </w:t>
            </w:r>
            <w:r w:rsidRPr="00D50B40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1702ABB" w14:textId="77777777" w:rsidR="006246D2" w:rsidRPr="00D50B40" w:rsidRDefault="006246D2" w:rsidP="001F185A">
      <w:pPr>
        <w:rPr>
          <w:rFonts w:ascii="Arial" w:hAnsi="Arial" w:cs="Arial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3184"/>
        <w:gridCol w:w="2547"/>
        <w:gridCol w:w="4618"/>
      </w:tblGrid>
      <w:tr w:rsidR="000C107C" w:rsidRPr="00D50B40" w14:paraId="23A5D2C5" w14:textId="77777777" w:rsidTr="003C05AA">
        <w:trPr>
          <w:trHeight w:val="287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572438D9" w14:textId="77777777" w:rsidR="000C107C" w:rsidRPr="00D50B40" w:rsidRDefault="006246D2" w:rsidP="002C7A2C">
            <w:pPr>
              <w:pStyle w:val="Litentext"/>
              <w:rPr>
                <w:rFonts w:ascii="Arial" w:hAnsi="Arial" w:cs="Arial"/>
                <w:b/>
                <w:sz w:val="20"/>
              </w:rPr>
            </w:pPr>
            <w:r w:rsidRPr="00D50B40">
              <w:rPr>
                <w:rFonts w:ascii="Arial" w:hAnsi="Arial" w:cs="Arial"/>
                <w:b/>
                <w:sz w:val="20"/>
              </w:rPr>
              <w:br w:type="page"/>
            </w:r>
            <w:r w:rsidRPr="00D50B40">
              <w:rPr>
                <w:rFonts w:ascii="Arial" w:hAnsi="Arial" w:cs="Arial"/>
                <w:b/>
                <w:sz w:val="18"/>
              </w:rPr>
              <w:t>Övrig information:</w:t>
            </w:r>
          </w:p>
        </w:tc>
      </w:tr>
      <w:tr w:rsidR="006246D2" w:rsidRPr="00D50B40" w14:paraId="5A4712EB" w14:textId="77777777" w:rsidTr="003C05AA">
        <w:trPr>
          <w:trHeight w:val="125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5A9" w14:textId="77777777" w:rsidR="006246D2" w:rsidRPr="00D50B40" w:rsidRDefault="006246D2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Fritext:</w:t>
            </w:r>
            <w:r w:rsidR="00A55DFC" w:rsidRPr="00D50B40">
              <w:rPr>
                <w:rFonts w:ascii="Arial" w:hAnsi="Arial" w:cs="Arial"/>
              </w:rPr>
              <w:t xml:space="preserve"> </w:t>
            </w:r>
            <w:r w:rsidR="00A55DFC" w:rsidRPr="00D50B4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DFC" w:rsidRPr="00D50B40">
              <w:rPr>
                <w:rFonts w:ascii="Arial" w:hAnsi="Arial" w:cs="Arial"/>
              </w:rPr>
              <w:instrText xml:space="preserve"> FORMTEXT </w:instrText>
            </w:r>
            <w:r w:rsidR="00A55DFC" w:rsidRPr="00D50B40">
              <w:rPr>
                <w:rFonts w:ascii="Arial" w:hAnsi="Arial" w:cs="Arial"/>
              </w:rPr>
            </w:r>
            <w:r w:rsidR="00A55DFC" w:rsidRPr="00D50B40">
              <w:rPr>
                <w:rFonts w:ascii="Arial" w:hAnsi="Arial" w:cs="Arial"/>
              </w:rPr>
              <w:fldChar w:fldCharType="separate"/>
            </w:r>
            <w:r w:rsidR="00A55DFC" w:rsidRPr="00D50B40">
              <w:rPr>
                <w:rFonts w:ascii="Arial" w:hAnsi="Arial" w:cs="Arial"/>
              </w:rPr>
              <w:t>     </w:t>
            </w:r>
            <w:r w:rsidR="00A55DFC" w:rsidRPr="00D50B40">
              <w:rPr>
                <w:rFonts w:ascii="Arial" w:hAnsi="Arial" w:cs="Arial"/>
              </w:rPr>
              <w:fldChar w:fldCharType="end"/>
            </w:r>
          </w:p>
        </w:tc>
      </w:tr>
      <w:tr w:rsidR="00684553" w:rsidRPr="00D50B40" w14:paraId="37E2C4EE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DA8FE" w14:textId="77777777" w:rsidR="007A1A91" w:rsidRPr="00D50B40" w:rsidRDefault="007A1A91">
            <w:pPr>
              <w:pStyle w:val="Litentext"/>
              <w:rPr>
                <w:rFonts w:ascii="Arial" w:hAnsi="Arial" w:cs="Arial"/>
              </w:rPr>
            </w:pPr>
          </w:p>
          <w:p w14:paraId="6839207E" w14:textId="77777777" w:rsidR="009A65E6" w:rsidRPr="00D50B40" w:rsidRDefault="009A65E6">
            <w:pPr>
              <w:pStyle w:val="Litentext"/>
              <w:rPr>
                <w:rFonts w:ascii="Arial" w:hAnsi="Arial" w:cs="Arial"/>
              </w:rPr>
            </w:pPr>
          </w:p>
          <w:p w14:paraId="72A0644D" w14:textId="77777777" w:rsidR="007A1A91" w:rsidRPr="00D50B40" w:rsidRDefault="007A1A91" w:rsidP="007A1A9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Härmed godkänns beställning/ändring samt </w:t>
            </w:r>
            <w:r w:rsidRPr="00D50B40">
              <w:rPr>
                <w:rFonts w:ascii="Arial" w:hAnsi="Arial" w:cs="Arial"/>
                <w:i/>
              </w:rPr>
              <w:t>Allmänna villkor för Rakelsystemet</w:t>
            </w:r>
            <w:r w:rsidRPr="00D50B40">
              <w:rPr>
                <w:rFonts w:ascii="Arial" w:hAnsi="Arial" w:cs="Arial"/>
              </w:rPr>
              <w:t xml:space="preserve"> och de </w:t>
            </w:r>
            <w:r w:rsidRPr="00D50B40">
              <w:rPr>
                <w:rFonts w:ascii="Arial" w:hAnsi="Arial" w:cs="Arial"/>
                <w:i/>
              </w:rPr>
              <w:t>Särskilda villkoren för Rakelsystemet</w:t>
            </w:r>
            <w:r w:rsidRPr="00D50B40">
              <w:rPr>
                <w:rFonts w:ascii="Arial" w:hAnsi="Arial" w:cs="Arial"/>
              </w:rPr>
              <w:t xml:space="preserve"> för respektive tjänst samt </w:t>
            </w:r>
            <w:r w:rsidRPr="00D50B40">
              <w:rPr>
                <w:rFonts w:ascii="Arial" w:hAnsi="Arial" w:cs="Arial"/>
                <w:i/>
              </w:rPr>
              <w:t>Prislista för Rakelsystemet</w:t>
            </w:r>
            <w:r w:rsidRPr="00D50B40">
              <w:rPr>
                <w:rFonts w:ascii="Arial" w:hAnsi="Arial" w:cs="Arial"/>
              </w:rPr>
              <w:t>, aktuell version.</w:t>
            </w:r>
          </w:p>
          <w:p w14:paraId="0E34D8B5" w14:textId="77777777" w:rsidR="007A1A91" w:rsidRPr="00D50B40" w:rsidRDefault="007A1A91" w:rsidP="007A1A9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I tillämpliga fall </w:t>
            </w:r>
            <w:r w:rsidRPr="00D50B40">
              <w:rPr>
                <w:rFonts w:ascii="Arial" w:hAnsi="Arial" w:cs="Arial"/>
                <w:i/>
              </w:rPr>
              <w:t>Allmänna villkor för tjänsteleverantör i Rakel</w:t>
            </w:r>
            <w:r w:rsidRPr="00D50B40">
              <w:rPr>
                <w:rFonts w:ascii="Arial" w:hAnsi="Arial" w:cs="Arial"/>
              </w:rPr>
              <w:t xml:space="preserve"> – anslutning på uppdrag av kund.</w:t>
            </w:r>
          </w:p>
          <w:p w14:paraId="1C6A5F9D" w14:textId="77777777" w:rsidR="00684553" w:rsidRPr="00D50B40" w:rsidRDefault="00684553">
            <w:pPr>
              <w:pStyle w:val="Litentext"/>
              <w:rPr>
                <w:rFonts w:ascii="Arial" w:hAnsi="Arial" w:cs="Arial"/>
              </w:rPr>
            </w:pPr>
          </w:p>
        </w:tc>
      </w:tr>
      <w:tr w:rsidR="00684553" w:rsidRPr="00D50B40" w14:paraId="0F94620C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9AF76" w14:textId="77777777" w:rsidR="00684553" w:rsidRPr="00D50B40" w:rsidRDefault="00684553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Ort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D02E8" w14:textId="77777777" w:rsidR="00684553" w:rsidRPr="00D50B40" w:rsidRDefault="00684553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Datum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254B3C" w14:textId="77777777" w:rsidR="00E12D95" w:rsidRPr="00D50B40" w:rsidRDefault="00684553" w:rsidP="00E12D95">
            <w:pPr>
              <w:ind w:left="963"/>
              <w:rPr>
                <w:rFonts w:ascii="Arial" w:hAnsi="Arial" w:cs="Arial"/>
                <w:b/>
              </w:rPr>
            </w:pPr>
            <w:r w:rsidRPr="00D50B40">
              <w:rPr>
                <w:rFonts w:ascii="Arial" w:hAnsi="Arial" w:cs="Arial"/>
              </w:rPr>
              <w:br/>
            </w:r>
            <w:r w:rsidR="00E12D95" w:rsidRPr="00D50B40">
              <w:rPr>
                <w:rFonts w:ascii="Arial" w:hAnsi="Arial" w:cs="Arial"/>
                <w:b/>
              </w:rPr>
              <w:t xml:space="preserve">Mejla/skicka underskriven blankett och ev. bilagor till: </w:t>
            </w:r>
          </w:p>
          <w:p w14:paraId="44C4052D" w14:textId="77777777" w:rsidR="00E12D95" w:rsidRPr="00D50B40" w:rsidRDefault="00E12D95" w:rsidP="00E12D95">
            <w:pPr>
              <w:ind w:left="963"/>
              <w:rPr>
                <w:rFonts w:ascii="Arial" w:hAnsi="Arial" w:cs="Arial"/>
              </w:rPr>
            </w:pPr>
            <w:hyperlink r:id="rId12" w:history="1">
              <w:r w:rsidRPr="00D50B40">
                <w:rPr>
                  <w:rStyle w:val="Hyperlnk"/>
                  <w:rFonts w:ascii="Arial" w:hAnsi="Arial" w:cs="Arial"/>
                </w:rPr>
                <w:t>kundstod.rakel@msb.se</w:t>
              </w:r>
            </w:hyperlink>
          </w:p>
          <w:p w14:paraId="2F077B05" w14:textId="77777777" w:rsidR="00D50B40" w:rsidRPr="00D50B40" w:rsidRDefault="00D50B40" w:rsidP="00E12D95">
            <w:pPr>
              <w:ind w:left="963"/>
              <w:rPr>
                <w:rFonts w:ascii="Arial" w:hAnsi="Arial" w:cs="Arial"/>
                <w:sz w:val="14"/>
              </w:rPr>
            </w:pPr>
          </w:p>
          <w:p w14:paraId="4D074954" w14:textId="77777777" w:rsidR="00D50B40" w:rsidRPr="00D50B40" w:rsidRDefault="00D50B40" w:rsidP="00E12D95">
            <w:pPr>
              <w:ind w:left="963"/>
              <w:rPr>
                <w:rFonts w:ascii="Arial" w:hAnsi="Arial" w:cs="Arial"/>
                <w:sz w:val="16"/>
              </w:rPr>
            </w:pPr>
            <w:r w:rsidRPr="00D50B40">
              <w:rPr>
                <w:rFonts w:ascii="Arial" w:hAnsi="Arial" w:cs="Arial"/>
                <w:sz w:val="16"/>
              </w:rPr>
              <w:t>Fax: 010-240 44 05</w:t>
            </w:r>
          </w:p>
          <w:p w14:paraId="2B95058A" w14:textId="77777777" w:rsidR="00E12D95" w:rsidRPr="00D50B40" w:rsidRDefault="00E12D95" w:rsidP="00E12D95">
            <w:pPr>
              <w:pStyle w:val="Litentext"/>
              <w:ind w:left="963"/>
              <w:rPr>
                <w:rFonts w:ascii="Arial" w:hAnsi="Arial" w:cs="Arial"/>
              </w:rPr>
            </w:pPr>
          </w:p>
          <w:p w14:paraId="0F0259CD" w14:textId="77777777" w:rsidR="00E12D95" w:rsidRPr="00D50B40" w:rsidRDefault="00E12D95" w:rsidP="00E12D95">
            <w:pPr>
              <w:pStyle w:val="Litentext"/>
              <w:ind w:left="963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Teracom AB/Rakel kundstöd</w:t>
            </w:r>
          </w:p>
          <w:p w14:paraId="683BB8B4" w14:textId="77777777" w:rsidR="00E12D95" w:rsidRPr="00D50B40" w:rsidRDefault="00E12D95" w:rsidP="00E12D95">
            <w:pPr>
              <w:pStyle w:val="Litentext"/>
              <w:ind w:left="963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Box 30150</w:t>
            </w:r>
          </w:p>
          <w:p w14:paraId="5629CA2D" w14:textId="77777777" w:rsidR="00E12D95" w:rsidRPr="00D50B40" w:rsidRDefault="00E12D95" w:rsidP="00E12D95">
            <w:pPr>
              <w:pStyle w:val="Litentext"/>
              <w:ind w:left="963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104 25 Stockholm</w:t>
            </w:r>
          </w:p>
          <w:p w14:paraId="1C3DF2B2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</w:p>
        </w:tc>
      </w:tr>
      <w:tr w:rsidR="00684553" w:rsidRPr="00D50B40" w14:paraId="7B25B0DF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rPr>
          <w:trHeight w:hRule="exact" w:val="284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0F7F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FORMTEXT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separate"/>
            </w:r>
            <w:r w:rsidRPr="00D50B40">
              <w:rPr>
                <w:rFonts w:ascii="Arial" w:hAnsi="Arial" w:cs="Arial"/>
              </w:rPr>
              <w:t>     </w:t>
            </w:r>
            <w:r w:rsidRPr="00D50B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4A42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FORMTEXT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separate"/>
            </w:r>
            <w:r w:rsidRPr="00D50B40">
              <w:rPr>
                <w:rFonts w:ascii="Arial" w:hAnsi="Arial" w:cs="Arial"/>
              </w:rPr>
              <w:t>     </w:t>
            </w:r>
            <w:r w:rsidRPr="00D50B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BEFC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</w:p>
        </w:tc>
      </w:tr>
      <w:tr w:rsidR="00684553" w:rsidRPr="00D50B40" w14:paraId="45D5E8D9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F475B" w14:textId="77777777" w:rsidR="00684553" w:rsidRPr="00D50B40" w:rsidRDefault="00684553" w:rsidP="00D14A50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Underskrift av </w:t>
            </w:r>
            <w:r w:rsidR="009D3A13" w:rsidRPr="00D50B40">
              <w:rPr>
                <w:rFonts w:ascii="Arial" w:hAnsi="Arial" w:cs="Arial"/>
              </w:rPr>
              <w:t xml:space="preserve">behörig </w:t>
            </w:r>
            <w:r w:rsidR="00D14A50" w:rsidRPr="00D50B40">
              <w:rPr>
                <w:rFonts w:ascii="Arial" w:hAnsi="Arial" w:cs="Arial"/>
              </w:rPr>
              <w:t>beställare</w:t>
            </w: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6113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</w:p>
        </w:tc>
      </w:tr>
      <w:tr w:rsidR="00684553" w:rsidRPr="00D50B40" w14:paraId="28D487A9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rPr>
          <w:trHeight w:val="964"/>
        </w:trPr>
        <w:tc>
          <w:tcPr>
            <w:tcW w:w="5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998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011E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</w:p>
        </w:tc>
      </w:tr>
      <w:tr w:rsidR="00684553" w:rsidRPr="00D50B40" w14:paraId="0AC2C3BE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514DD" w14:textId="77777777" w:rsidR="00684553" w:rsidRPr="00D50B40" w:rsidRDefault="00684553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Namnförtydligande</w:t>
            </w: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6483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</w:p>
        </w:tc>
      </w:tr>
      <w:tr w:rsidR="00684553" w:rsidRPr="00D50B40" w14:paraId="5B325931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rPr>
          <w:trHeight w:val="284"/>
        </w:trPr>
        <w:tc>
          <w:tcPr>
            <w:tcW w:w="5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14CE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FORMTEXT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separate"/>
            </w:r>
            <w:r w:rsidRPr="00D50B40">
              <w:rPr>
                <w:rFonts w:ascii="Arial" w:hAnsi="Arial" w:cs="Arial"/>
              </w:rPr>
              <w:t>     </w:t>
            </w:r>
            <w:r w:rsidRPr="00D50B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194C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</w:p>
        </w:tc>
      </w:tr>
    </w:tbl>
    <w:p w14:paraId="35948BD0" w14:textId="77777777" w:rsidR="00684553" w:rsidRDefault="00684553" w:rsidP="00C67104">
      <w:pPr>
        <w:pStyle w:val="Litentext"/>
      </w:pPr>
    </w:p>
    <w:p w14:paraId="1EC46A54" w14:textId="77777777" w:rsidR="00A64320" w:rsidRDefault="00A64320" w:rsidP="00C67104">
      <w:pPr>
        <w:pStyle w:val="Litentext"/>
      </w:pPr>
    </w:p>
    <w:sectPr w:rsidR="00A64320" w:rsidSect="00A16B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49" w:bottom="1162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B047" w14:textId="77777777" w:rsidR="00FC4F68" w:rsidRDefault="00FC4F68">
      <w:r>
        <w:separator/>
      </w:r>
    </w:p>
  </w:endnote>
  <w:endnote w:type="continuationSeparator" w:id="0">
    <w:p w14:paraId="4C9F6099" w14:textId="77777777" w:rsidR="00FC4F68" w:rsidRDefault="00FC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409D" w14:textId="77777777" w:rsidR="00631DFB" w:rsidRDefault="00631D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BDF7" w14:textId="77777777" w:rsidR="00631DFB" w:rsidRDefault="00631DF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4" w:type="dxa"/>
      <w:tblInd w:w="-1066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3543"/>
      <w:gridCol w:w="3205"/>
      <w:gridCol w:w="1689"/>
    </w:tblGrid>
    <w:tr w:rsidR="00C34CC4" w:rsidRPr="004D3DBF" w14:paraId="5B54668D" w14:textId="77777777" w:rsidTr="00C34CC4">
      <w:trPr>
        <w:cantSplit/>
      </w:trPr>
      <w:tc>
        <w:tcPr>
          <w:tcW w:w="10634" w:type="dxa"/>
          <w:gridSpan w:val="4"/>
          <w:tcMar>
            <w:top w:w="113" w:type="dxa"/>
          </w:tcMar>
        </w:tcPr>
        <w:p w14:paraId="7AE26BF4" w14:textId="77777777" w:rsidR="00C34CC4" w:rsidRPr="004D3DBF" w:rsidRDefault="00C34CC4">
          <w:pPr>
            <w:pStyle w:val="Sidfot"/>
            <w:spacing w:before="60" w:after="100"/>
          </w:pPr>
          <w:r>
            <w:rPr>
              <w:b/>
              <w:bCs/>
            </w:rPr>
            <w:t>MSB</w:t>
          </w:r>
          <w:r>
            <w:t xml:space="preserve"> Myndigheten för samhällsskydd och beredskap</w:t>
          </w:r>
        </w:p>
      </w:tc>
    </w:tr>
    <w:tr w:rsidR="00C34CC4" w:rsidRPr="004D3DBF" w14:paraId="6D09175A" w14:textId="77777777" w:rsidTr="00C34CC4">
      <w:trPr>
        <w:cantSplit/>
      </w:trPr>
      <w:tc>
        <w:tcPr>
          <w:tcW w:w="2197" w:type="dxa"/>
        </w:tcPr>
        <w:p w14:paraId="4FEF1340" w14:textId="77777777" w:rsidR="00C34CC4" w:rsidRPr="005227ED" w:rsidRDefault="00C34CC4">
          <w:pPr>
            <w:pStyle w:val="Sidfot"/>
            <w:rPr>
              <w:b/>
              <w:bCs/>
            </w:rPr>
          </w:pPr>
          <w:bookmarkStart w:id="4" w:name="Adress"/>
          <w:bookmarkEnd w:id="4"/>
          <w:r w:rsidRPr="005227ED">
            <w:rPr>
              <w:b/>
              <w:bCs/>
            </w:rPr>
            <w:t>Postadress:</w:t>
          </w:r>
        </w:p>
        <w:p w14:paraId="21C26AE6" w14:textId="77777777" w:rsidR="00C34CC4" w:rsidRPr="004D3DBF" w:rsidRDefault="00C34CC4">
          <w:pPr>
            <w:pStyle w:val="Sidfot"/>
          </w:pPr>
          <w:r>
            <w:t>651 81 Karlstad</w:t>
          </w:r>
        </w:p>
      </w:tc>
      <w:tc>
        <w:tcPr>
          <w:tcW w:w="3543" w:type="dxa"/>
        </w:tcPr>
        <w:p w14:paraId="3A8BBB91" w14:textId="77777777" w:rsidR="00C34CC4" w:rsidRPr="005227ED" w:rsidRDefault="00C34CC4">
          <w:pPr>
            <w:pStyle w:val="Sidfot"/>
            <w:rPr>
              <w:b/>
              <w:bCs/>
            </w:rPr>
          </w:pPr>
          <w:r w:rsidRPr="005227ED">
            <w:rPr>
              <w:b/>
              <w:bCs/>
            </w:rPr>
            <w:t xml:space="preserve">Besöksadress: </w:t>
          </w:r>
        </w:p>
        <w:p w14:paraId="1DA7847E" w14:textId="77777777" w:rsidR="00C34CC4" w:rsidRDefault="00C34CC4">
          <w:pPr>
            <w:pStyle w:val="Sidfot"/>
          </w:pPr>
          <w:r>
            <w:t xml:space="preserve">Stockholm: </w:t>
          </w:r>
          <w:r w:rsidR="00144074">
            <w:t>Terminalvägen 14, Solna</w:t>
          </w:r>
        </w:p>
        <w:p w14:paraId="3E928EF2" w14:textId="77777777" w:rsidR="00C34CC4" w:rsidRDefault="00C34CC4">
          <w:pPr>
            <w:pStyle w:val="Sidfot"/>
          </w:pPr>
          <w:r>
            <w:t xml:space="preserve">Karlstad: </w:t>
          </w:r>
          <w:r w:rsidR="00144074">
            <w:t>Packhusallén 2</w:t>
          </w:r>
        </w:p>
        <w:p w14:paraId="1782A419" w14:textId="77777777" w:rsidR="00C34CC4" w:rsidRPr="004D3DBF" w:rsidRDefault="00C34CC4">
          <w:pPr>
            <w:pStyle w:val="Sidfot"/>
          </w:pPr>
        </w:p>
      </w:tc>
      <w:tc>
        <w:tcPr>
          <w:tcW w:w="3205" w:type="dxa"/>
          <w:tcMar>
            <w:top w:w="113" w:type="dxa"/>
          </w:tcMar>
        </w:tcPr>
        <w:p w14:paraId="09DDFFD1" w14:textId="77777777" w:rsidR="00C34CC4" w:rsidRPr="004D3DBF" w:rsidRDefault="00C34CC4">
          <w:pPr>
            <w:pStyle w:val="Sidfot"/>
          </w:pPr>
          <w:r w:rsidRPr="004D3DBF">
            <w:t xml:space="preserve">Telefon: </w:t>
          </w:r>
          <w:r>
            <w:t>0771-240 240</w:t>
          </w:r>
        </w:p>
        <w:p w14:paraId="24ABB943" w14:textId="77777777" w:rsidR="00C34CC4" w:rsidRDefault="00C34CC4">
          <w:pPr>
            <w:pStyle w:val="Sidfot"/>
          </w:pPr>
          <w:r>
            <w:t>F</w:t>
          </w:r>
          <w:r w:rsidRPr="004D3DBF">
            <w:t xml:space="preserve">ax: </w:t>
          </w:r>
          <w:r>
            <w:t>010-240 56 00</w:t>
          </w:r>
        </w:p>
        <w:p w14:paraId="6AEF0BFD" w14:textId="77777777" w:rsidR="00E12D95" w:rsidRPr="004D3DBF" w:rsidRDefault="00E12D95" w:rsidP="00E12D95">
          <w:pPr>
            <w:pStyle w:val="Sidfot"/>
          </w:pPr>
          <w:r>
            <w:t>registrator@msb.se</w:t>
          </w:r>
        </w:p>
        <w:p w14:paraId="6FABE224" w14:textId="77777777" w:rsidR="00C34CC4" w:rsidRDefault="00E12D95">
          <w:pPr>
            <w:pStyle w:val="Sidfot"/>
          </w:pPr>
          <w:r>
            <w:t>www.msb.se</w:t>
          </w:r>
        </w:p>
        <w:p w14:paraId="300F7B63" w14:textId="77777777" w:rsidR="00C34CC4" w:rsidRPr="004D3DBF" w:rsidRDefault="00C34CC4">
          <w:pPr>
            <w:pStyle w:val="Sidfot"/>
          </w:pPr>
        </w:p>
      </w:tc>
      <w:tc>
        <w:tcPr>
          <w:tcW w:w="1689" w:type="dxa"/>
          <w:tcMar>
            <w:top w:w="113" w:type="dxa"/>
          </w:tcMar>
        </w:tcPr>
        <w:p w14:paraId="5CFD45A0" w14:textId="77777777" w:rsidR="00C34CC4" w:rsidRDefault="00C34CC4">
          <w:pPr>
            <w:pStyle w:val="Sidfot"/>
          </w:pPr>
          <w:r w:rsidRPr="004D3DBF">
            <w:t>Org</w:t>
          </w:r>
          <w:r>
            <w:t xml:space="preserve"> </w:t>
          </w:r>
          <w:r w:rsidRPr="004D3DBF">
            <w:t>nr.</w:t>
          </w:r>
        </w:p>
        <w:p w14:paraId="7B6501F5" w14:textId="77777777" w:rsidR="00C34CC4" w:rsidRPr="004D3DBF" w:rsidRDefault="00C34CC4">
          <w:pPr>
            <w:pStyle w:val="Sidfot"/>
          </w:pPr>
          <w:r w:rsidRPr="004D3DBF">
            <w:t>202100-</w:t>
          </w:r>
          <w:r>
            <w:t>5984</w:t>
          </w:r>
        </w:p>
      </w:tc>
    </w:tr>
  </w:tbl>
  <w:p w14:paraId="10D1C192" w14:textId="77777777" w:rsidR="00DB17D5" w:rsidRDefault="00DB17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D872" w14:textId="77777777" w:rsidR="00FC4F68" w:rsidRDefault="00FC4F68">
      <w:r>
        <w:separator/>
      </w:r>
    </w:p>
  </w:footnote>
  <w:footnote w:type="continuationSeparator" w:id="0">
    <w:p w14:paraId="3EAF3228" w14:textId="77777777" w:rsidR="00FC4F68" w:rsidRDefault="00FC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0FEF" w14:textId="77777777" w:rsidR="00631DFB" w:rsidRDefault="00631D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701"/>
    </w:tblGrid>
    <w:tr w:rsidR="00DB17D5" w14:paraId="01CB8831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 w:val="restart"/>
        </w:tcPr>
        <w:p w14:paraId="5AFE1CDA" w14:textId="77777777" w:rsidR="00DB17D5" w:rsidRDefault="00DB17D5" w:rsidP="00DD6FAA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14:paraId="61A5B6BA" w14:textId="77777777" w:rsidR="00DB17D5" w:rsidRDefault="00DB17D5" w:rsidP="00DD6FAA">
          <w:pPr>
            <w:pStyle w:val="Sidfot"/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2911" w:type="dxa"/>
        </w:tcPr>
        <w:p w14:paraId="2D5FEE1D" w14:textId="77777777" w:rsidR="00DB17D5" w:rsidRDefault="00DB17D5">
          <w:pPr>
            <w:spacing w:line="240" w:lineRule="auto"/>
          </w:pPr>
        </w:p>
      </w:tc>
      <w:tc>
        <w:tcPr>
          <w:tcW w:w="1701" w:type="dxa"/>
        </w:tcPr>
        <w:p w14:paraId="543EA1A1" w14:textId="77777777" w:rsidR="00DB17D5" w:rsidRDefault="00DB17D5">
          <w:pPr>
            <w:spacing w:line="240" w:lineRule="auto"/>
          </w:pPr>
        </w:p>
      </w:tc>
    </w:tr>
    <w:tr w:rsidR="00DB17D5" w14:paraId="3FC62878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78346616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0D3D533B" w14:textId="77777777" w:rsidR="00DB17D5" w:rsidRDefault="00DB17D5">
          <w:pPr>
            <w:rPr>
              <w:sz w:val="15"/>
            </w:rPr>
          </w:pPr>
        </w:p>
      </w:tc>
      <w:tc>
        <w:tcPr>
          <w:tcW w:w="1701" w:type="dxa"/>
        </w:tcPr>
        <w:p w14:paraId="04AEC4F2" w14:textId="77777777" w:rsidR="00DB17D5" w:rsidRDefault="00DB17D5">
          <w:pPr>
            <w:pStyle w:val="Litentext"/>
            <w:spacing w:before="60"/>
          </w:pPr>
          <w:bookmarkStart w:id="2" w:name="capPage_02"/>
          <w:r>
            <w:t xml:space="preserve">Sid </w:t>
          </w:r>
          <w:bookmarkEnd w:id="2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1620A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MERGEFORMAT ">
            <w:r w:rsidR="0091620A">
              <w:rPr>
                <w:noProof/>
              </w:rPr>
              <w:t>2</w:t>
            </w:r>
          </w:fldSimple>
          <w:r>
            <w:t>)</w:t>
          </w:r>
        </w:p>
      </w:tc>
    </w:tr>
    <w:tr w:rsidR="00DB17D5" w14:paraId="689227F2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300B520C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3D5750A7" w14:textId="77777777" w:rsidR="00DB17D5" w:rsidRDefault="00DB17D5">
          <w:pPr>
            <w:spacing w:before="40"/>
            <w:rPr>
              <w:sz w:val="15"/>
            </w:rPr>
          </w:pPr>
        </w:p>
      </w:tc>
      <w:tc>
        <w:tcPr>
          <w:tcW w:w="1701" w:type="dxa"/>
        </w:tcPr>
        <w:p w14:paraId="59BDFCA5" w14:textId="77777777" w:rsidR="00DB17D5" w:rsidRDefault="00DB17D5">
          <w:pPr>
            <w:spacing w:before="40"/>
            <w:rPr>
              <w:sz w:val="15"/>
            </w:rPr>
          </w:pPr>
        </w:p>
      </w:tc>
    </w:tr>
  </w:tbl>
  <w:p w14:paraId="4A135F3B" w14:textId="77777777" w:rsidR="00DB17D5" w:rsidRDefault="00DB17D5">
    <w:pPr>
      <w:pStyle w:val="Sidhuvud"/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701"/>
    </w:tblGrid>
    <w:tr w:rsidR="00DB17D5" w14:paraId="6F3F37B0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 w:val="restart"/>
        </w:tcPr>
        <w:p w14:paraId="6ADA99BA" w14:textId="1CDA1473" w:rsidR="00DB17D5" w:rsidRDefault="00434537">
          <w:pPr>
            <w:pStyle w:val="Sidfot"/>
          </w:pPr>
          <w:r>
            <w:drawing>
              <wp:anchor distT="0" distB="0" distL="114300" distR="114300" simplePos="0" relativeHeight="251657216" behindDoc="0" locked="0" layoutInCell="1" allowOverlap="1" wp14:anchorId="6CF5308E" wp14:editId="7967C413">
                <wp:simplePos x="0" y="0"/>
                <wp:positionH relativeFrom="column">
                  <wp:posOffset>-7620</wp:posOffset>
                </wp:positionH>
                <wp:positionV relativeFrom="page">
                  <wp:posOffset>-1905</wp:posOffset>
                </wp:positionV>
                <wp:extent cx="2523490" cy="723900"/>
                <wp:effectExtent l="0" t="0" r="0" b="0"/>
                <wp:wrapNone/>
                <wp:docPr id="2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349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drawing>
              <wp:inline distT="0" distB="0" distL="0" distR="0" wp14:anchorId="1554B7B7" wp14:editId="3607E601">
                <wp:extent cx="1619250" cy="718820"/>
                <wp:effectExtent l="0" t="0" r="0" b="0"/>
                <wp:docPr id="22" name="Bild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dxa"/>
        </w:tcPr>
        <w:p w14:paraId="5F48559A" w14:textId="77777777" w:rsidR="00DB17D5" w:rsidRDefault="00DB17D5">
          <w:pPr>
            <w:spacing w:line="240" w:lineRule="auto"/>
          </w:pPr>
        </w:p>
      </w:tc>
      <w:tc>
        <w:tcPr>
          <w:tcW w:w="1701" w:type="dxa"/>
        </w:tcPr>
        <w:p w14:paraId="7508D779" w14:textId="77777777" w:rsidR="00DB17D5" w:rsidRDefault="00DB17D5">
          <w:pPr>
            <w:spacing w:line="240" w:lineRule="auto"/>
          </w:pPr>
        </w:p>
      </w:tc>
    </w:tr>
    <w:tr w:rsidR="00DB17D5" w14:paraId="07325C89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67484928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5B2B64DD" w14:textId="77777777" w:rsidR="00DB17D5" w:rsidRDefault="00DB17D5">
          <w:pPr>
            <w:rPr>
              <w:sz w:val="15"/>
            </w:rPr>
          </w:pPr>
        </w:p>
      </w:tc>
      <w:tc>
        <w:tcPr>
          <w:tcW w:w="1701" w:type="dxa"/>
        </w:tcPr>
        <w:p w14:paraId="2AC94A41" w14:textId="77777777" w:rsidR="00DB17D5" w:rsidRPr="00D50B40" w:rsidRDefault="00DB17D5">
          <w:pPr>
            <w:pStyle w:val="Litentext"/>
            <w:spacing w:before="60"/>
            <w:rPr>
              <w:rFonts w:ascii="Arial" w:hAnsi="Arial" w:cs="Arial"/>
            </w:rPr>
          </w:pPr>
          <w:bookmarkStart w:id="3" w:name="capPage_01"/>
          <w:r w:rsidRPr="00D50B40">
            <w:rPr>
              <w:rFonts w:ascii="Arial" w:hAnsi="Arial" w:cs="Arial"/>
            </w:rPr>
            <w:t xml:space="preserve">Sid </w:t>
          </w:r>
          <w:bookmarkEnd w:id="3"/>
          <w:r w:rsidRPr="00D50B40">
            <w:rPr>
              <w:rFonts w:ascii="Arial" w:hAnsi="Arial" w:cs="Arial"/>
            </w:rPr>
            <w:fldChar w:fldCharType="begin"/>
          </w:r>
          <w:r w:rsidRPr="00D50B40">
            <w:rPr>
              <w:rFonts w:ascii="Arial" w:hAnsi="Arial" w:cs="Arial"/>
            </w:rPr>
            <w:instrText xml:space="preserve"> PAGE </w:instrText>
          </w:r>
          <w:r w:rsidRPr="00D50B40">
            <w:rPr>
              <w:rFonts w:ascii="Arial" w:hAnsi="Arial" w:cs="Arial"/>
            </w:rPr>
            <w:fldChar w:fldCharType="separate"/>
          </w:r>
          <w:r w:rsidR="0091620A">
            <w:rPr>
              <w:rFonts w:ascii="Arial" w:hAnsi="Arial" w:cs="Arial"/>
              <w:noProof/>
            </w:rPr>
            <w:t>1</w:t>
          </w:r>
          <w:r w:rsidRPr="00D50B40">
            <w:rPr>
              <w:rFonts w:ascii="Arial" w:hAnsi="Arial" w:cs="Arial"/>
            </w:rPr>
            <w:fldChar w:fldCharType="end"/>
          </w:r>
          <w:r w:rsidRPr="00D50B40">
            <w:rPr>
              <w:rFonts w:ascii="Arial" w:hAnsi="Arial" w:cs="Arial"/>
            </w:rPr>
            <w:t xml:space="preserve"> (</w:t>
          </w:r>
          <w:r w:rsidRPr="00D50B40">
            <w:rPr>
              <w:rFonts w:ascii="Arial" w:hAnsi="Arial" w:cs="Arial"/>
            </w:rPr>
            <w:fldChar w:fldCharType="begin"/>
          </w:r>
          <w:r w:rsidRPr="00D50B40">
            <w:rPr>
              <w:rFonts w:ascii="Arial" w:hAnsi="Arial" w:cs="Arial"/>
            </w:rPr>
            <w:instrText xml:space="preserve"> NUMPAGES  \* MERGEFORMAT </w:instrText>
          </w:r>
          <w:r w:rsidRPr="00D50B40">
            <w:rPr>
              <w:rFonts w:ascii="Arial" w:hAnsi="Arial" w:cs="Arial"/>
            </w:rPr>
            <w:fldChar w:fldCharType="separate"/>
          </w:r>
          <w:r w:rsidR="0091620A">
            <w:rPr>
              <w:rFonts w:ascii="Arial" w:hAnsi="Arial" w:cs="Arial"/>
              <w:noProof/>
            </w:rPr>
            <w:t>2</w:t>
          </w:r>
          <w:r w:rsidRPr="00D50B40">
            <w:rPr>
              <w:rFonts w:ascii="Arial" w:hAnsi="Arial" w:cs="Arial"/>
            </w:rPr>
            <w:fldChar w:fldCharType="end"/>
          </w:r>
          <w:r w:rsidRPr="00D50B40">
            <w:rPr>
              <w:rFonts w:ascii="Arial" w:hAnsi="Arial" w:cs="Arial"/>
            </w:rPr>
            <w:t>)</w:t>
          </w:r>
        </w:p>
      </w:tc>
    </w:tr>
    <w:tr w:rsidR="00DB17D5" w14:paraId="196265F9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32149ABC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5B80E328" w14:textId="77777777" w:rsidR="00DB17D5" w:rsidRDefault="00DB17D5">
          <w:pPr>
            <w:spacing w:before="40"/>
            <w:rPr>
              <w:sz w:val="15"/>
            </w:rPr>
          </w:pPr>
        </w:p>
      </w:tc>
      <w:tc>
        <w:tcPr>
          <w:tcW w:w="1701" w:type="dxa"/>
        </w:tcPr>
        <w:p w14:paraId="7A974C98" w14:textId="77777777" w:rsidR="00DB17D5" w:rsidRPr="00D50B40" w:rsidRDefault="00DB17D5">
          <w:pPr>
            <w:spacing w:before="40"/>
            <w:rPr>
              <w:rFonts w:ascii="Arial" w:hAnsi="Arial" w:cs="Arial"/>
              <w:sz w:val="15"/>
            </w:rPr>
          </w:pPr>
        </w:p>
      </w:tc>
    </w:tr>
    <w:tr w:rsidR="00DB17D5" w14:paraId="17D0D89F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6EEEB395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566C48D3" w14:textId="77777777" w:rsidR="00DB17D5" w:rsidRDefault="00DB17D5">
          <w:pPr>
            <w:spacing w:before="120" w:line="160" w:lineRule="atLeast"/>
            <w:rPr>
              <w:sz w:val="15"/>
            </w:rPr>
          </w:pPr>
        </w:p>
      </w:tc>
      <w:tc>
        <w:tcPr>
          <w:tcW w:w="1701" w:type="dxa"/>
        </w:tcPr>
        <w:p w14:paraId="13329D7F" w14:textId="77777777" w:rsidR="00DB17D5" w:rsidRPr="00D50B40" w:rsidRDefault="00DB17D5">
          <w:pPr>
            <w:spacing w:before="120" w:line="160" w:lineRule="atLeast"/>
            <w:rPr>
              <w:rFonts w:ascii="Arial" w:hAnsi="Arial" w:cs="Arial"/>
              <w:sz w:val="15"/>
            </w:rPr>
          </w:pPr>
        </w:p>
      </w:tc>
    </w:tr>
    <w:tr w:rsidR="00DB17D5" w14:paraId="14C09D79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08"/>
      </w:trPr>
      <w:tc>
        <w:tcPr>
          <w:tcW w:w="5737" w:type="dxa"/>
          <w:vMerge/>
        </w:tcPr>
        <w:p w14:paraId="42130A2D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6F7A45F3" w14:textId="77777777" w:rsidR="00DB17D5" w:rsidRDefault="00DB17D5">
          <w:pPr>
            <w:pStyle w:val="Litentext"/>
            <w:spacing w:before="180"/>
          </w:pPr>
        </w:p>
      </w:tc>
      <w:tc>
        <w:tcPr>
          <w:tcW w:w="1701" w:type="dxa"/>
        </w:tcPr>
        <w:p w14:paraId="40DA60CE" w14:textId="77777777" w:rsidR="00DB17D5" w:rsidRPr="00D50B40" w:rsidRDefault="00DB17D5" w:rsidP="00631DFB">
          <w:pPr>
            <w:spacing w:before="180" w:line="200" w:lineRule="atLeast"/>
            <w:rPr>
              <w:rFonts w:ascii="Arial" w:hAnsi="Arial" w:cs="Arial"/>
              <w:sz w:val="15"/>
            </w:rPr>
          </w:pPr>
          <w:r w:rsidRPr="00D50B40">
            <w:rPr>
              <w:rFonts w:ascii="Arial" w:hAnsi="Arial" w:cs="Arial"/>
              <w:sz w:val="15"/>
            </w:rPr>
            <w:t>MSB/</w:t>
          </w:r>
          <w:r w:rsidR="00F97FE0">
            <w:rPr>
              <w:rFonts w:ascii="Arial" w:hAnsi="Arial" w:cs="Arial"/>
              <w:sz w:val="15"/>
            </w:rPr>
            <w:t>R</w:t>
          </w:r>
          <w:r w:rsidR="00053090" w:rsidRPr="00D50B40">
            <w:rPr>
              <w:rFonts w:ascii="Arial" w:hAnsi="Arial" w:cs="Arial"/>
              <w:sz w:val="15"/>
            </w:rPr>
            <w:t xml:space="preserve">6 </w:t>
          </w:r>
          <w:r w:rsidRPr="00D50B40">
            <w:rPr>
              <w:rFonts w:ascii="Arial" w:hAnsi="Arial" w:cs="Arial"/>
              <w:sz w:val="15"/>
            </w:rPr>
            <w:t xml:space="preserve">version </w:t>
          </w:r>
          <w:r w:rsidR="00053090" w:rsidRPr="00D50B40">
            <w:rPr>
              <w:rFonts w:ascii="Arial" w:hAnsi="Arial" w:cs="Arial"/>
              <w:sz w:val="15"/>
            </w:rPr>
            <w:t>1</w:t>
          </w:r>
          <w:r w:rsidR="00631DFB">
            <w:rPr>
              <w:rFonts w:ascii="Arial" w:hAnsi="Arial" w:cs="Arial"/>
              <w:sz w:val="15"/>
            </w:rPr>
            <w:t>5</w:t>
          </w:r>
        </w:p>
      </w:tc>
    </w:tr>
  </w:tbl>
  <w:p w14:paraId="3C65EE3E" w14:textId="77777777" w:rsidR="00DB17D5" w:rsidRDefault="00DB17D5">
    <w:pPr>
      <w:pStyle w:val="Sidhuvud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7A8E"/>
    <w:multiLevelType w:val="hybridMultilevel"/>
    <w:tmpl w:val="C75A63D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8E12B9"/>
    <w:multiLevelType w:val="hybridMultilevel"/>
    <w:tmpl w:val="0BF2983E"/>
    <w:lvl w:ilvl="0" w:tplc="041D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2C335436"/>
    <w:multiLevelType w:val="hybridMultilevel"/>
    <w:tmpl w:val="E01E9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01C73"/>
    <w:multiLevelType w:val="hybridMultilevel"/>
    <w:tmpl w:val="2C146CD4"/>
    <w:lvl w:ilvl="0" w:tplc="041D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3C2522C2"/>
    <w:multiLevelType w:val="hybridMultilevel"/>
    <w:tmpl w:val="52C00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08FB"/>
    <w:multiLevelType w:val="hybridMultilevel"/>
    <w:tmpl w:val="6B7AC69E"/>
    <w:lvl w:ilvl="0" w:tplc="041D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487B6075"/>
    <w:multiLevelType w:val="hybridMultilevel"/>
    <w:tmpl w:val="4394F436"/>
    <w:lvl w:ilvl="0" w:tplc="5ABEC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C6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CD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64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6F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A3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88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08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4F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057943"/>
    <w:multiLevelType w:val="hybridMultilevel"/>
    <w:tmpl w:val="945C2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968F4"/>
    <w:multiLevelType w:val="hybridMultilevel"/>
    <w:tmpl w:val="D3120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D3A55"/>
    <w:multiLevelType w:val="hybridMultilevel"/>
    <w:tmpl w:val="370ACF7E"/>
    <w:lvl w:ilvl="0" w:tplc="041D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65274DA8"/>
    <w:multiLevelType w:val="hybridMultilevel"/>
    <w:tmpl w:val="E6D4E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6248E"/>
    <w:multiLevelType w:val="hybridMultilevel"/>
    <w:tmpl w:val="475E6D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0C73C9"/>
    <w:multiLevelType w:val="hybridMultilevel"/>
    <w:tmpl w:val="5A7A67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Guv14Xw7NAHp7qXvLrqhNjssi7GlNPXXnpW1fYd/tLoprrACl03lfGKzQsldj7JrUEaPE46mHNytXzHusO8pA==" w:salt="0RayGAyW6MhcAmDsCCJlo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F9"/>
    <w:rsid w:val="00007BBD"/>
    <w:rsid w:val="00020562"/>
    <w:rsid w:val="00020E8C"/>
    <w:rsid w:val="00023912"/>
    <w:rsid w:val="000260EB"/>
    <w:rsid w:val="000331B8"/>
    <w:rsid w:val="00034460"/>
    <w:rsid w:val="000516F7"/>
    <w:rsid w:val="0005259C"/>
    <w:rsid w:val="00053090"/>
    <w:rsid w:val="00054478"/>
    <w:rsid w:val="000600E6"/>
    <w:rsid w:val="0006320B"/>
    <w:rsid w:val="0006532F"/>
    <w:rsid w:val="00066984"/>
    <w:rsid w:val="000766EE"/>
    <w:rsid w:val="000819A1"/>
    <w:rsid w:val="000C107C"/>
    <w:rsid w:val="000C4BD1"/>
    <w:rsid w:val="000D10F8"/>
    <w:rsid w:val="000E2071"/>
    <w:rsid w:val="000E2634"/>
    <w:rsid w:val="000E7D5E"/>
    <w:rsid w:val="000E7DB1"/>
    <w:rsid w:val="00106A99"/>
    <w:rsid w:val="00116F3F"/>
    <w:rsid w:val="001276C5"/>
    <w:rsid w:val="001372A7"/>
    <w:rsid w:val="00137FCB"/>
    <w:rsid w:val="00144074"/>
    <w:rsid w:val="00152F1F"/>
    <w:rsid w:val="001542BE"/>
    <w:rsid w:val="00160CA1"/>
    <w:rsid w:val="001707F7"/>
    <w:rsid w:val="001761BA"/>
    <w:rsid w:val="00176980"/>
    <w:rsid w:val="00185C71"/>
    <w:rsid w:val="001A006D"/>
    <w:rsid w:val="001A3E5F"/>
    <w:rsid w:val="001B0212"/>
    <w:rsid w:val="001B1A27"/>
    <w:rsid w:val="001B7C48"/>
    <w:rsid w:val="001C0909"/>
    <w:rsid w:val="001C27D0"/>
    <w:rsid w:val="001C3FC9"/>
    <w:rsid w:val="001E7F10"/>
    <w:rsid w:val="001F185A"/>
    <w:rsid w:val="001F68DE"/>
    <w:rsid w:val="002043FA"/>
    <w:rsid w:val="00213A8F"/>
    <w:rsid w:val="00214406"/>
    <w:rsid w:val="00235365"/>
    <w:rsid w:val="002419EA"/>
    <w:rsid w:val="00243F0D"/>
    <w:rsid w:val="00253C02"/>
    <w:rsid w:val="002555A8"/>
    <w:rsid w:val="002579F6"/>
    <w:rsid w:val="00260738"/>
    <w:rsid w:val="00281C43"/>
    <w:rsid w:val="00284A29"/>
    <w:rsid w:val="002A156A"/>
    <w:rsid w:val="002A36FE"/>
    <w:rsid w:val="002B2FF3"/>
    <w:rsid w:val="002B4FED"/>
    <w:rsid w:val="002C0BF8"/>
    <w:rsid w:val="002C7A2C"/>
    <w:rsid w:val="002D15E4"/>
    <w:rsid w:val="002E0B0F"/>
    <w:rsid w:val="002E1C7E"/>
    <w:rsid w:val="002E4C10"/>
    <w:rsid w:val="002F057E"/>
    <w:rsid w:val="002F0633"/>
    <w:rsid w:val="002F4EC5"/>
    <w:rsid w:val="00302597"/>
    <w:rsid w:val="00315E12"/>
    <w:rsid w:val="0032426E"/>
    <w:rsid w:val="00325D0C"/>
    <w:rsid w:val="00337404"/>
    <w:rsid w:val="00340FC0"/>
    <w:rsid w:val="003563E4"/>
    <w:rsid w:val="00362FA0"/>
    <w:rsid w:val="00370110"/>
    <w:rsid w:val="003725F3"/>
    <w:rsid w:val="003807E7"/>
    <w:rsid w:val="003829F5"/>
    <w:rsid w:val="003849EC"/>
    <w:rsid w:val="003850E3"/>
    <w:rsid w:val="003A04D1"/>
    <w:rsid w:val="003A093B"/>
    <w:rsid w:val="003B1F7D"/>
    <w:rsid w:val="003B526E"/>
    <w:rsid w:val="003B60CF"/>
    <w:rsid w:val="003C05AA"/>
    <w:rsid w:val="003C149D"/>
    <w:rsid w:val="003D24DB"/>
    <w:rsid w:val="003D557B"/>
    <w:rsid w:val="003E3BA3"/>
    <w:rsid w:val="003E4EC6"/>
    <w:rsid w:val="003F4E9D"/>
    <w:rsid w:val="003F5A27"/>
    <w:rsid w:val="00400DD4"/>
    <w:rsid w:val="00405F03"/>
    <w:rsid w:val="00406342"/>
    <w:rsid w:val="00415381"/>
    <w:rsid w:val="00424C60"/>
    <w:rsid w:val="0043316A"/>
    <w:rsid w:val="00433F46"/>
    <w:rsid w:val="00434537"/>
    <w:rsid w:val="00442E75"/>
    <w:rsid w:val="00446AAC"/>
    <w:rsid w:val="00451667"/>
    <w:rsid w:val="00460295"/>
    <w:rsid w:val="00467F93"/>
    <w:rsid w:val="004706C4"/>
    <w:rsid w:val="00476292"/>
    <w:rsid w:val="004875D6"/>
    <w:rsid w:val="004A533B"/>
    <w:rsid w:val="004C7C25"/>
    <w:rsid w:val="004D72AF"/>
    <w:rsid w:val="004F51DD"/>
    <w:rsid w:val="005023DC"/>
    <w:rsid w:val="00502C6C"/>
    <w:rsid w:val="00504888"/>
    <w:rsid w:val="00505819"/>
    <w:rsid w:val="00522D5D"/>
    <w:rsid w:val="00531A2D"/>
    <w:rsid w:val="00536139"/>
    <w:rsid w:val="00543B7F"/>
    <w:rsid w:val="00544BC8"/>
    <w:rsid w:val="00555578"/>
    <w:rsid w:val="005642F2"/>
    <w:rsid w:val="00565E5E"/>
    <w:rsid w:val="0056766D"/>
    <w:rsid w:val="00580D5F"/>
    <w:rsid w:val="0058336E"/>
    <w:rsid w:val="005904D5"/>
    <w:rsid w:val="0059475B"/>
    <w:rsid w:val="005A05D9"/>
    <w:rsid w:val="005B2798"/>
    <w:rsid w:val="005B7160"/>
    <w:rsid w:val="005E1AAE"/>
    <w:rsid w:val="005E573C"/>
    <w:rsid w:val="005F6EB3"/>
    <w:rsid w:val="006006B2"/>
    <w:rsid w:val="00601405"/>
    <w:rsid w:val="00604A59"/>
    <w:rsid w:val="00604B62"/>
    <w:rsid w:val="006056AA"/>
    <w:rsid w:val="00613A9C"/>
    <w:rsid w:val="006148BD"/>
    <w:rsid w:val="006246D2"/>
    <w:rsid w:val="00631DFB"/>
    <w:rsid w:val="00634E13"/>
    <w:rsid w:val="00646EAC"/>
    <w:rsid w:val="00653AEA"/>
    <w:rsid w:val="00656D5A"/>
    <w:rsid w:val="00664A4E"/>
    <w:rsid w:val="00676B00"/>
    <w:rsid w:val="00684553"/>
    <w:rsid w:val="006907D1"/>
    <w:rsid w:val="00694CC1"/>
    <w:rsid w:val="00694D3D"/>
    <w:rsid w:val="0069616D"/>
    <w:rsid w:val="006A3BFD"/>
    <w:rsid w:val="006A6CF3"/>
    <w:rsid w:val="006B4CE1"/>
    <w:rsid w:val="006B5AFF"/>
    <w:rsid w:val="006B69A9"/>
    <w:rsid w:val="006C3158"/>
    <w:rsid w:val="006C3D17"/>
    <w:rsid w:val="006C47A8"/>
    <w:rsid w:val="006D1C16"/>
    <w:rsid w:val="006D29C0"/>
    <w:rsid w:val="006E0E32"/>
    <w:rsid w:val="006E3EF9"/>
    <w:rsid w:val="006E736F"/>
    <w:rsid w:val="006F3F36"/>
    <w:rsid w:val="006F423D"/>
    <w:rsid w:val="007043C0"/>
    <w:rsid w:val="007130DF"/>
    <w:rsid w:val="00715703"/>
    <w:rsid w:val="00715DEA"/>
    <w:rsid w:val="007222E5"/>
    <w:rsid w:val="00733BF5"/>
    <w:rsid w:val="00735AF9"/>
    <w:rsid w:val="007415C1"/>
    <w:rsid w:val="00741964"/>
    <w:rsid w:val="007511C3"/>
    <w:rsid w:val="007513C1"/>
    <w:rsid w:val="0075167B"/>
    <w:rsid w:val="00754182"/>
    <w:rsid w:val="00762568"/>
    <w:rsid w:val="007732B6"/>
    <w:rsid w:val="00786A88"/>
    <w:rsid w:val="007A0AE6"/>
    <w:rsid w:val="007A1A91"/>
    <w:rsid w:val="007B7572"/>
    <w:rsid w:val="007C614C"/>
    <w:rsid w:val="007D3BAE"/>
    <w:rsid w:val="007D64A1"/>
    <w:rsid w:val="007D74E0"/>
    <w:rsid w:val="007E27A7"/>
    <w:rsid w:val="007E2E87"/>
    <w:rsid w:val="007E3B5D"/>
    <w:rsid w:val="007F3968"/>
    <w:rsid w:val="007F498F"/>
    <w:rsid w:val="008053DE"/>
    <w:rsid w:val="0080689D"/>
    <w:rsid w:val="00811508"/>
    <w:rsid w:val="008125EA"/>
    <w:rsid w:val="00813672"/>
    <w:rsid w:val="008158C3"/>
    <w:rsid w:val="008172F0"/>
    <w:rsid w:val="0082108D"/>
    <w:rsid w:val="00827835"/>
    <w:rsid w:val="00827939"/>
    <w:rsid w:val="008368E0"/>
    <w:rsid w:val="008439ED"/>
    <w:rsid w:val="00863494"/>
    <w:rsid w:val="008639C7"/>
    <w:rsid w:val="00864B59"/>
    <w:rsid w:val="008720E0"/>
    <w:rsid w:val="00882F67"/>
    <w:rsid w:val="00892320"/>
    <w:rsid w:val="008928BA"/>
    <w:rsid w:val="008950FB"/>
    <w:rsid w:val="008C2E9A"/>
    <w:rsid w:val="008C6B6F"/>
    <w:rsid w:val="008D0A3F"/>
    <w:rsid w:val="008D260D"/>
    <w:rsid w:val="008D276F"/>
    <w:rsid w:val="008D66CE"/>
    <w:rsid w:val="008E12A4"/>
    <w:rsid w:val="008E6FC0"/>
    <w:rsid w:val="008E74AD"/>
    <w:rsid w:val="008E7BB9"/>
    <w:rsid w:val="008F4D97"/>
    <w:rsid w:val="0091620A"/>
    <w:rsid w:val="00917B79"/>
    <w:rsid w:val="00930A82"/>
    <w:rsid w:val="009427A4"/>
    <w:rsid w:val="009434AB"/>
    <w:rsid w:val="00950F80"/>
    <w:rsid w:val="00955BB5"/>
    <w:rsid w:val="00960807"/>
    <w:rsid w:val="00972272"/>
    <w:rsid w:val="00977F1A"/>
    <w:rsid w:val="00981562"/>
    <w:rsid w:val="00984E21"/>
    <w:rsid w:val="009934F9"/>
    <w:rsid w:val="00993712"/>
    <w:rsid w:val="009A2302"/>
    <w:rsid w:val="009A65E6"/>
    <w:rsid w:val="009B4B87"/>
    <w:rsid w:val="009B4BAB"/>
    <w:rsid w:val="009C027B"/>
    <w:rsid w:val="009C5FDB"/>
    <w:rsid w:val="009C61FA"/>
    <w:rsid w:val="009D0699"/>
    <w:rsid w:val="009D14D8"/>
    <w:rsid w:val="009D3A13"/>
    <w:rsid w:val="009D473F"/>
    <w:rsid w:val="009D6DE2"/>
    <w:rsid w:val="009E2126"/>
    <w:rsid w:val="009E21F3"/>
    <w:rsid w:val="009F53D9"/>
    <w:rsid w:val="009F58D8"/>
    <w:rsid w:val="009F6CCC"/>
    <w:rsid w:val="00A16BE8"/>
    <w:rsid w:val="00A361A2"/>
    <w:rsid w:val="00A37F24"/>
    <w:rsid w:val="00A4154A"/>
    <w:rsid w:val="00A440EF"/>
    <w:rsid w:val="00A55DFC"/>
    <w:rsid w:val="00A56E47"/>
    <w:rsid w:val="00A61754"/>
    <w:rsid w:val="00A63E9E"/>
    <w:rsid w:val="00A641BD"/>
    <w:rsid w:val="00A64320"/>
    <w:rsid w:val="00A819C3"/>
    <w:rsid w:val="00A81AD1"/>
    <w:rsid w:val="00AA04F4"/>
    <w:rsid w:val="00AA30B2"/>
    <w:rsid w:val="00AA4E26"/>
    <w:rsid w:val="00AC4198"/>
    <w:rsid w:val="00AE44F8"/>
    <w:rsid w:val="00AF4D83"/>
    <w:rsid w:val="00B01829"/>
    <w:rsid w:val="00B03768"/>
    <w:rsid w:val="00B06B79"/>
    <w:rsid w:val="00B22EDF"/>
    <w:rsid w:val="00B23B89"/>
    <w:rsid w:val="00B310F0"/>
    <w:rsid w:val="00B50F27"/>
    <w:rsid w:val="00B55A0C"/>
    <w:rsid w:val="00B6790A"/>
    <w:rsid w:val="00B70F2E"/>
    <w:rsid w:val="00B74BEA"/>
    <w:rsid w:val="00B77E47"/>
    <w:rsid w:val="00B801E7"/>
    <w:rsid w:val="00B93D62"/>
    <w:rsid w:val="00B9750B"/>
    <w:rsid w:val="00BA2306"/>
    <w:rsid w:val="00BA371D"/>
    <w:rsid w:val="00BC0E46"/>
    <w:rsid w:val="00BC1C80"/>
    <w:rsid w:val="00BC229D"/>
    <w:rsid w:val="00BC585E"/>
    <w:rsid w:val="00BD0AF4"/>
    <w:rsid w:val="00BD74E6"/>
    <w:rsid w:val="00BE740A"/>
    <w:rsid w:val="00BF35E8"/>
    <w:rsid w:val="00BF4568"/>
    <w:rsid w:val="00BF5129"/>
    <w:rsid w:val="00BF52A4"/>
    <w:rsid w:val="00BF57F0"/>
    <w:rsid w:val="00C020D7"/>
    <w:rsid w:val="00C06460"/>
    <w:rsid w:val="00C10084"/>
    <w:rsid w:val="00C17872"/>
    <w:rsid w:val="00C2174B"/>
    <w:rsid w:val="00C3190B"/>
    <w:rsid w:val="00C34CC4"/>
    <w:rsid w:val="00C57FCF"/>
    <w:rsid w:val="00C62061"/>
    <w:rsid w:val="00C626C8"/>
    <w:rsid w:val="00C67104"/>
    <w:rsid w:val="00C70C71"/>
    <w:rsid w:val="00C751C2"/>
    <w:rsid w:val="00C77596"/>
    <w:rsid w:val="00C975F5"/>
    <w:rsid w:val="00CA4678"/>
    <w:rsid w:val="00CB1AC0"/>
    <w:rsid w:val="00CB5DA5"/>
    <w:rsid w:val="00CD2709"/>
    <w:rsid w:val="00CE58C9"/>
    <w:rsid w:val="00CF1BF7"/>
    <w:rsid w:val="00CF2F4B"/>
    <w:rsid w:val="00D06294"/>
    <w:rsid w:val="00D14A50"/>
    <w:rsid w:val="00D20CB5"/>
    <w:rsid w:val="00D36B37"/>
    <w:rsid w:val="00D3708B"/>
    <w:rsid w:val="00D441A8"/>
    <w:rsid w:val="00D50B40"/>
    <w:rsid w:val="00D6075E"/>
    <w:rsid w:val="00D67E24"/>
    <w:rsid w:val="00D8332C"/>
    <w:rsid w:val="00D87E76"/>
    <w:rsid w:val="00DB17D5"/>
    <w:rsid w:val="00DB5940"/>
    <w:rsid w:val="00DB5B70"/>
    <w:rsid w:val="00DC0BD3"/>
    <w:rsid w:val="00DD3876"/>
    <w:rsid w:val="00DD5144"/>
    <w:rsid w:val="00DD6FAA"/>
    <w:rsid w:val="00DD7057"/>
    <w:rsid w:val="00DE042C"/>
    <w:rsid w:val="00DE3424"/>
    <w:rsid w:val="00DE5FDC"/>
    <w:rsid w:val="00DF1E16"/>
    <w:rsid w:val="00E02C12"/>
    <w:rsid w:val="00E039B5"/>
    <w:rsid w:val="00E12D95"/>
    <w:rsid w:val="00E1379D"/>
    <w:rsid w:val="00E20AEC"/>
    <w:rsid w:val="00E302ED"/>
    <w:rsid w:val="00E30E70"/>
    <w:rsid w:val="00E350D5"/>
    <w:rsid w:val="00E45123"/>
    <w:rsid w:val="00E5021F"/>
    <w:rsid w:val="00E61DA6"/>
    <w:rsid w:val="00E6520E"/>
    <w:rsid w:val="00E93EC7"/>
    <w:rsid w:val="00E9750B"/>
    <w:rsid w:val="00EA5EDF"/>
    <w:rsid w:val="00EB2C93"/>
    <w:rsid w:val="00EB6F78"/>
    <w:rsid w:val="00EC1854"/>
    <w:rsid w:val="00EC1F46"/>
    <w:rsid w:val="00EC23BD"/>
    <w:rsid w:val="00ED0D63"/>
    <w:rsid w:val="00ED524D"/>
    <w:rsid w:val="00EE2B54"/>
    <w:rsid w:val="00EE4B62"/>
    <w:rsid w:val="00F10EAE"/>
    <w:rsid w:val="00F509D9"/>
    <w:rsid w:val="00F50AE9"/>
    <w:rsid w:val="00F52BBD"/>
    <w:rsid w:val="00F54FAA"/>
    <w:rsid w:val="00F55243"/>
    <w:rsid w:val="00F56420"/>
    <w:rsid w:val="00F64298"/>
    <w:rsid w:val="00F658B2"/>
    <w:rsid w:val="00F744D5"/>
    <w:rsid w:val="00F75CA2"/>
    <w:rsid w:val="00F82618"/>
    <w:rsid w:val="00F86325"/>
    <w:rsid w:val="00F97FE0"/>
    <w:rsid w:val="00FA18C2"/>
    <w:rsid w:val="00FA2E71"/>
    <w:rsid w:val="00FA4774"/>
    <w:rsid w:val="00FB22B0"/>
    <w:rsid w:val="00FB596B"/>
    <w:rsid w:val="00FC168F"/>
    <w:rsid w:val="00FC4255"/>
    <w:rsid w:val="00FC4F68"/>
    <w:rsid w:val="00FC73A3"/>
    <w:rsid w:val="00FE3046"/>
    <w:rsid w:val="00FE714B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92646"/>
  <w15:chartTrackingRefBased/>
  <w15:docId w15:val="{FF8BFC46-4E56-42A8-96A5-9718B8D3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07C"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paragraph" w:customStyle="1" w:styleId="Ledtextsidfot">
    <w:name w:val="Ledtext sidfot"/>
    <w:basedOn w:val="Normal"/>
    <w:rsid w:val="001707F7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character" w:customStyle="1" w:styleId="LitentextChar">
    <w:name w:val="Liten text Char"/>
    <w:link w:val="Litentext"/>
    <w:rsid w:val="001707F7"/>
    <w:rPr>
      <w:rFonts w:ascii="Verdana" w:hAnsi="Verdana"/>
      <w:sz w:val="15"/>
      <w:szCs w:val="24"/>
      <w:lang w:val="sv-SE" w:eastAsia="sv-SE" w:bidi="ar-SA"/>
    </w:rPr>
  </w:style>
  <w:style w:type="paragraph" w:customStyle="1" w:styleId="Mallnummer">
    <w:name w:val="Mallnummer"/>
    <w:basedOn w:val="Normal"/>
    <w:rsid w:val="005A05D9"/>
    <w:pPr>
      <w:spacing w:line="240" w:lineRule="auto"/>
    </w:pPr>
    <w:rPr>
      <w:sz w:val="15"/>
      <w:szCs w:val="20"/>
    </w:rPr>
  </w:style>
  <w:style w:type="character" w:customStyle="1" w:styleId="SidfotChar">
    <w:name w:val="Sidfot Char"/>
    <w:link w:val="Sidfot"/>
    <w:locked/>
    <w:rsid w:val="00EC1854"/>
    <w:rPr>
      <w:rFonts w:ascii="Verdana" w:hAnsi="Verdana"/>
      <w:noProof/>
      <w:sz w:val="19"/>
      <w:szCs w:val="24"/>
      <w:lang w:val="sv-SE" w:eastAsia="sv-SE" w:bidi="ar-SA"/>
    </w:rPr>
  </w:style>
  <w:style w:type="table" w:styleId="Tabellrutnt">
    <w:name w:val="Table Grid"/>
    <w:basedOn w:val="Normaltabell"/>
    <w:rsid w:val="00F5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rsid w:val="004706C4"/>
    <w:rPr>
      <w:sz w:val="16"/>
      <w:szCs w:val="16"/>
    </w:rPr>
  </w:style>
  <w:style w:type="paragraph" w:styleId="Kommentarer">
    <w:name w:val="annotation text"/>
    <w:basedOn w:val="Normal"/>
    <w:link w:val="KommentarerChar"/>
    <w:rsid w:val="004706C4"/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rsid w:val="004706C4"/>
    <w:rPr>
      <w:rFonts w:ascii="Verdana" w:hAnsi="Verdana"/>
    </w:rPr>
  </w:style>
  <w:style w:type="paragraph" w:styleId="Kommentarsmne">
    <w:name w:val="annotation subject"/>
    <w:basedOn w:val="Kommentarer"/>
    <w:next w:val="Kommentarer"/>
    <w:link w:val="KommentarsmneChar"/>
    <w:rsid w:val="004706C4"/>
    <w:rPr>
      <w:b/>
      <w:bCs/>
    </w:rPr>
  </w:style>
  <w:style w:type="character" w:customStyle="1" w:styleId="KommentarsmneChar">
    <w:name w:val="Kommentarsämne Char"/>
    <w:link w:val="Kommentarsmne"/>
    <w:rsid w:val="004706C4"/>
    <w:rPr>
      <w:rFonts w:ascii="Verdana" w:hAnsi="Verdana"/>
      <w:b/>
      <w:bCs/>
    </w:rPr>
  </w:style>
  <w:style w:type="character" w:styleId="Betoning">
    <w:name w:val="Emphasis"/>
    <w:qFormat/>
    <w:rsid w:val="003829F5"/>
    <w:rPr>
      <w:i/>
      <w:iCs/>
    </w:rPr>
  </w:style>
  <w:style w:type="paragraph" w:customStyle="1" w:styleId="Dokumentrubrik">
    <w:name w:val="Dokumentrubrik"/>
    <w:basedOn w:val="Normal"/>
    <w:rsid w:val="00B23B89"/>
    <w:pPr>
      <w:spacing w:line="290" w:lineRule="atLeast"/>
    </w:pPr>
    <w:rPr>
      <w:b/>
      <w:sz w:val="24"/>
      <w:szCs w:val="20"/>
    </w:rPr>
  </w:style>
  <w:style w:type="paragraph" w:customStyle="1" w:styleId="Ledtext">
    <w:name w:val="Ledtext"/>
    <w:basedOn w:val="Normal"/>
    <w:next w:val="Flttext"/>
    <w:rsid w:val="00B23B89"/>
    <w:pPr>
      <w:spacing w:before="40" w:line="240" w:lineRule="auto"/>
    </w:pPr>
    <w:rPr>
      <w:rFonts w:ascii="Georgia" w:hAnsi="Georgia"/>
      <w:sz w:val="18"/>
      <w:szCs w:val="20"/>
    </w:rPr>
  </w:style>
  <w:style w:type="paragraph" w:customStyle="1" w:styleId="Sidnumrering">
    <w:name w:val="Sidnumrering"/>
    <w:basedOn w:val="Normal"/>
    <w:rsid w:val="00B23B89"/>
    <w:pPr>
      <w:spacing w:line="290" w:lineRule="atLeast"/>
      <w:jc w:val="right"/>
    </w:pPr>
    <w:rPr>
      <w:rFonts w:ascii="Georgia" w:hAnsi="Georgia"/>
      <w:sz w:val="20"/>
      <w:szCs w:val="20"/>
    </w:rPr>
  </w:style>
  <w:style w:type="paragraph" w:customStyle="1" w:styleId="Flttext">
    <w:name w:val="Fälttext"/>
    <w:basedOn w:val="Normal"/>
    <w:rsid w:val="00B23B89"/>
    <w:pPr>
      <w:spacing w:line="240" w:lineRule="auto"/>
    </w:pPr>
    <w:rPr>
      <w:rFonts w:ascii="Georgia" w:hAnsi="Georgia"/>
      <w:snapToGrid w:val="0"/>
      <w:sz w:val="21"/>
      <w:szCs w:val="20"/>
    </w:rPr>
  </w:style>
  <w:style w:type="paragraph" w:styleId="Liststycke">
    <w:name w:val="List Paragraph"/>
    <w:basedOn w:val="Normal"/>
    <w:uiPriority w:val="34"/>
    <w:qFormat/>
    <w:rsid w:val="00020562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Rubrik3Char">
    <w:name w:val="Rubrik 3 Char"/>
    <w:link w:val="Rubrik3"/>
    <w:rsid w:val="00504888"/>
    <w:rPr>
      <w:rFonts w:ascii="Verdana" w:hAnsi="Verdana"/>
      <w:b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0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undstod.rakel@msb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veras\Downloads\Pangea%20Design:Externa%20Projekt:MSB:Original:Powerpointpresentation:PPT_seminarium_MSB:MSB_081203:MSB_logotyp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Upps&#228;gning%20av%20mobilabonnemang%20v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SB Dokument" ma:contentTypeID="0x0101008239AB5D3D2647B580F011DA2F35611101008332A66AB4F27142A1C5C2980E278E88" ma:contentTypeVersion="12" ma:contentTypeDescription="Skapa ett nytt dokument." ma:contentTypeScope="" ma:versionID="d594ba077f6d100006f1f52d05246e9b">
  <xsd:schema xmlns:xsd="http://www.w3.org/2001/XMLSchema" xmlns:xs="http://www.w3.org/2001/XMLSchema" xmlns:p="http://schemas.microsoft.com/office/2006/metadata/properties" xmlns:ns2="09080109-f6cd-4eba-a2ee-73217fe696ed" xmlns:ns3="554e5c31-ed72-4fd5-9cd6-f54ff8c7cd0c" targetNamespace="http://schemas.microsoft.com/office/2006/metadata/properties" ma:root="true" ma:fieldsID="b8d31452714c6b0d1269b19342842c52" ns2:_="" ns3:_="">
    <xsd:import namespace="09080109-f6cd-4eba-a2ee-73217fe696ed"/>
    <xsd:import namespace="554e5c31-ed72-4fd5-9cd6-f54ff8c7cd0c"/>
    <xsd:element name="properties">
      <xsd:complexType>
        <xsd:sequence>
          <xsd:element name="documentManagement">
            <xsd:complexType>
              <xsd:all>
                <xsd:element ref="ns2:msbLabel" minOccurs="0"/>
                <xsd:element ref="ns3:hf02ad6b9f284141b379071530ab5f71" minOccurs="0"/>
                <xsd:element ref="ns3:TaxCatchAll" minOccurs="0"/>
                <xsd:element ref="ns3:TaxCatchAllLabel" minOccurs="0"/>
                <xsd:element ref="ns3:ge9bc503274c486db604c89157c796fe" minOccurs="0"/>
                <xsd:element ref="ns3:MSB_Record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80109-f6cd-4eba-a2ee-73217fe696ed" elementFormDefault="qualified">
    <xsd:import namespace="http://schemas.microsoft.com/office/2006/documentManagement/types"/>
    <xsd:import namespace="http://schemas.microsoft.com/office/infopath/2007/PartnerControls"/>
    <xsd:element name="msbLabel" ma:index="8" nillable="true" ma:displayName="Märkning" ma:list="{ce1715f5-289e-47f7-83ae-f6ba43afb22b}" ma:internalName="msbLabel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5c31-ed72-4fd5-9cd6-f54ff8c7cd0c" elementFormDefault="qualified">
    <xsd:import namespace="http://schemas.microsoft.com/office/2006/documentManagement/types"/>
    <xsd:import namespace="http://schemas.microsoft.com/office/infopath/2007/PartnerControls"/>
    <xsd:element name="hf02ad6b9f284141b379071530ab5f71" ma:index="9" nillable="true" ma:taxonomy="true" ma:internalName="hf02ad6b9f284141b379071530ab5f71" ma:taxonomyFieldName="MSB_SiteBusinessProcess" ma:displayName="Handlingsslag" ma:default="1;#Standard|42db7290-f92b-446b-999c-1bee6d848af0" ma:fieldId="{1f02ad6b-9f28-4141-b379-071530ab5f71}" ma:sspId="1d297c32-e349-4b6d-b895-deec35520f0b" ma:termSetId="84c5b001-a021-41b2-9608-e8b90a27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hidden="true" ma:list="{308e7db1-5618-40eb-b948-4c6a327dd7cf}" ma:internalName="TaxCatchAll" ma:showField="CatchAllData" ma:web="554e5c31-ed72-4fd5-9cd6-f54ff8c7c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308e7db1-5618-40eb-b948-4c6a327dd7cf}" ma:internalName="TaxCatchAllLabel" ma:readOnly="true" ma:showField="CatchAllDataLabel" ma:web="554e5c31-ed72-4fd5-9cd6-f54ff8c7c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9bc503274c486db604c89157c796fe" ma:index="13" nillable="true" ma:taxonomy="true" ma:internalName="ge9bc503274c486db604c89157c796fe" ma:taxonomyFieldName="MSB_DocumentType" ma:displayName="Handlingstyp" ma:fieldId="{0e9bc503-274c-486d-b604-c89157c796fe}" ma:sspId="1d297c32-e349-4b6d-b895-deec35520f0b" ma:termSetId="e3c19ec3-4bda-47fb-b9f4-9ecf798a8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SB_RecordId" ma:index="15" nillable="true" ma:displayName="Diarienummer" ma:internalName="MSB_Record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e5c31-ed72-4fd5-9cd6-f54ff8c7cd0c">
      <Value>1</Value>
    </TaxCatchAll>
    <MSB_RecordId xmlns="554e5c31-ed72-4fd5-9cd6-f54ff8c7cd0c" xsi:nil="true"/>
    <msbLabel xmlns="09080109-f6cd-4eba-a2ee-73217fe696ed"/>
    <hf02ad6b9f284141b379071530ab5f71 xmlns="554e5c31-ed72-4fd5-9cd6-f54ff8c7cd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42db7290-f92b-446b-999c-1bee6d848af0</TermId>
        </TermInfo>
      </Terms>
    </hf02ad6b9f284141b379071530ab5f71>
    <ge9bc503274c486db604c89157c796fe xmlns="554e5c31-ed72-4fd5-9cd6-f54ff8c7cd0c">
      <Terms xmlns="http://schemas.microsoft.com/office/infopath/2007/PartnerControls"/>
    </ge9bc503274c486db604c89157c796fe>
  </documentManagement>
</p:properties>
</file>

<file path=customXml/itemProps1.xml><?xml version="1.0" encoding="utf-8"?>
<ds:datastoreItem xmlns:ds="http://schemas.openxmlformats.org/officeDocument/2006/customXml" ds:itemID="{1C8DB47E-C31F-4468-B752-CB44F8D22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B929B-40DE-4742-8BF8-049AA04684D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3408AB8-D627-4F90-851F-C556E186B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80109-f6cd-4eba-a2ee-73217fe696ed"/>
    <ds:schemaRef ds:uri="554e5c31-ed72-4fd5-9cd6-f54ff8c7c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0F8DD-1874-4EF4-AA7F-237B2D2DCA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23068E-C3F3-43AF-A9E0-424684CDAB89}">
  <ds:schemaRefs>
    <ds:schemaRef ds:uri="http://schemas.microsoft.com/office/2006/metadata/properties"/>
    <ds:schemaRef ds:uri="http://schemas.microsoft.com/office/infopath/2007/PartnerControls"/>
    <ds:schemaRef ds:uri="554e5c31-ed72-4fd5-9cd6-f54ff8c7cd0c"/>
    <ds:schemaRef ds:uri="09080109-f6cd-4eba-a2ee-73217fe69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Uppsägning av mobilabonnemang v3</Template>
  <TotalTime>1</TotalTime>
  <Pages>2</Pages>
  <Words>452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2845</CharactersWithSpaces>
  <SharedDoc>false</SharedDoc>
  <HLinks>
    <vt:vector size="12" baseType="variant">
      <vt:variant>
        <vt:i4>2687042</vt:i4>
      </vt:variant>
      <vt:variant>
        <vt:i4>118</vt:i4>
      </vt:variant>
      <vt:variant>
        <vt:i4>0</vt:i4>
      </vt:variant>
      <vt:variant>
        <vt:i4>5</vt:i4>
      </vt:variant>
      <vt:variant>
        <vt:lpwstr>mailto:kundstod.rakel@msb.se</vt:lpwstr>
      </vt:variant>
      <vt:variant>
        <vt:lpwstr/>
      </vt:variant>
      <vt:variant>
        <vt:i4>6291552</vt:i4>
      </vt:variant>
      <vt:variant>
        <vt:i4>-1</vt:i4>
      </vt:variant>
      <vt:variant>
        <vt:i4>2070</vt:i4>
      </vt:variant>
      <vt:variant>
        <vt:i4>1</vt:i4>
      </vt:variant>
      <vt:variant>
        <vt:lpwstr>Pangea Design:Externa Projekt:MSB:Original:Powerpointpresentation:PPT_seminarium_MSB:MSB_081203:MSB_logotyp.png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Susanne Westin</dc:creator>
  <cp:keywords/>
  <dc:description>KBM714_x000d_
v1.0, 2007-10-31</dc:description>
  <cp:lastModifiedBy>Asplund Veronica</cp:lastModifiedBy>
  <cp:revision>2</cp:revision>
  <cp:lastPrinted>2019-02-26T11:49:00Z</cp:lastPrinted>
  <dcterms:created xsi:type="dcterms:W3CDTF">2025-01-13T10:38:00Z</dcterms:created>
  <dcterms:modified xsi:type="dcterms:W3CDTF">2025-01-13T10:38:00Z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  <property fmtid="{D5CDD505-2E9C-101B-9397-08002B2CF9AE}" pid="10" name="MSB_DocumentType">
    <vt:lpwstr/>
  </property>
  <property fmtid="{D5CDD505-2E9C-101B-9397-08002B2CF9AE}" pid="11" name="MSB_SiteBusinessProcess">
    <vt:lpwstr>1;#Standard|42db7290-f92b-446b-999c-1bee6d848af0</vt:lpwstr>
  </property>
</Properties>
</file>