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7513"/>
        <w:gridCol w:w="2410"/>
      </w:tblGrid>
      <w:tr w:rsidR="00D846C1" w14:paraId="7A692A0C" w14:textId="77777777">
        <w:trPr>
          <w:cantSplit/>
        </w:trPr>
        <w:tc>
          <w:tcPr>
            <w:tcW w:w="7513" w:type="dxa"/>
            <w:vMerge w:val="restart"/>
            <w:tcBorders>
              <w:right w:val="single" w:sz="4" w:space="0" w:color="auto"/>
            </w:tcBorders>
          </w:tcPr>
          <w:p w14:paraId="49FC7A8B" w14:textId="77777777" w:rsidR="00D846C1" w:rsidRPr="0086348A" w:rsidRDefault="0086348A" w:rsidP="00AB2FCA">
            <w:pPr>
              <w:pStyle w:val="Litentext"/>
              <w:rPr>
                <w:b/>
                <w:sz w:val="22"/>
                <w:szCs w:val="22"/>
              </w:rPr>
            </w:pPr>
            <w:r w:rsidRPr="0086348A">
              <w:rPr>
                <w:b/>
                <w:sz w:val="22"/>
                <w:szCs w:val="22"/>
              </w:rPr>
              <w:t xml:space="preserve">Aktivera </w:t>
            </w:r>
            <w:r w:rsidR="0067486D">
              <w:rPr>
                <w:b/>
                <w:sz w:val="22"/>
                <w:szCs w:val="22"/>
              </w:rPr>
              <w:t>b</w:t>
            </w:r>
            <w:r w:rsidR="00AB2FCA">
              <w:rPr>
                <w:b/>
                <w:sz w:val="22"/>
                <w:szCs w:val="22"/>
              </w:rPr>
              <w:t>eredskapsabonnemang</w:t>
            </w:r>
            <w:r w:rsidR="007E5B37">
              <w:rPr>
                <w:b/>
                <w:sz w:val="22"/>
                <w:szCs w:val="22"/>
              </w:rPr>
              <w:t xml:space="preserve"> </w:t>
            </w:r>
            <w:r w:rsidR="0067486D">
              <w:rPr>
                <w:b/>
                <w:sz w:val="22"/>
                <w:szCs w:val="22"/>
              </w:rPr>
              <w:t>för Rakel</w:t>
            </w:r>
            <w:r w:rsidR="00C771C3">
              <w:rPr>
                <w:b/>
                <w:sz w:val="22"/>
                <w:szCs w:val="22"/>
              </w:rPr>
              <w:t>terminal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606A0" w14:textId="77777777" w:rsidR="00D846C1" w:rsidRDefault="00D846C1">
            <w:pPr>
              <w:pStyle w:val="Litentext"/>
            </w:pPr>
            <w:r>
              <w:t>Datum</w:t>
            </w:r>
          </w:p>
        </w:tc>
      </w:tr>
      <w:tr w:rsidR="00D846C1" w14:paraId="37638D8F" w14:textId="77777777">
        <w:trPr>
          <w:cantSplit/>
          <w:trHeight w:hRule="exact" w:val="284"/>
        </w:trPr>
        <w:tc>
          <w:tcPr>
            <w:tcW w:w="7513" w:type="dxa"/>
            <w:vMerge/>
            <w:tcBorders>
              <w:right w:val="single" w:sz="4" w:space="0" w:color="auto"/>
            </w:tcBorders>
          </w:tcPr>
          <w:p w14:paraId="2F7F0D5D" w14:textId="77777777" w:rsidR="00D846C1" w:rsidRDefault="00D846C1">
            <w:pPr>
              <w:pStyle w:val="Rubrik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7E21" w14:textId="77777777" w:rsidR="00D846C1" w:rsidRPr="00B15005" w:rsidRDefault="00833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Times New Roman" w:hAnsi="Times New Roman"/>
              </w:rPr>
              <w:instrText xml:space="preserve"> FORMTEXT </w:instrText>
            </w:r>
            <w:r w:rsidR="00C06C10" w:rsidRPr="00833B14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</w:tbl>
    <w:p w14:paraId="013A6B10" w14:textId="77777777" w:rsidR="00501E9C" w:rsidRPr="005D3E8D" w:rsidRDefault="005D3E8D">
      <w:pPr>
        <w:rPr>
          <w:sz w:val="16"/>
          <w:szCs w:val="16"/>
        </w:rPr>
      </w:pPr>
      <w:r w:rsidRPr="005D3E8D">
        <w:rPr>
          <w:sz w:val="16"/>
          <w:szCs w:val="16"/>
        </w:rPr>
        <w:t xml:space="preserve">Vid en krissituation går det även bra att </w:t>
      </w:r>
      <w:r>
        <w:rPr>
          <w:sz w:val="16"/>
          <w:szCs w:val="16"/>
        </w:rPr>
        <w:t xml:space="preserve">ringa/e-posta in beställningen av aktiveringen till </w:t>
      </w:r>
      <w:r w:rsidRPr="005D3E8D">
        <w:rPr>
          <w:sz w:val="16"/>
          <w:szCs w:val="16"/>
        </w:rPr>
        <w:t>Rakel kundstöd.</w:t>
      </w:r>
    </w:p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962"/>
        <w:gridCol w:w="4961"/>
      </w:tblGrid>
      <w:tr w:rsidR="006E25A6" w14:paraId="1ACAD930" w14:textId="77777777">
        <w:tc>
          <w:tcPr>
            <w:tcW w:w="9923" w:type="dxa"/>
            <w:gridSpan w:val="2"/>
          </w:tcPr>
          <w:p w14:paraId="3929FC8F" w14:textId="77777777" w:rsidR="006E25A6" w:rsidRDefault="006E25A6" w:rsidP="00EC2412">
            <w:pPr>
              <w:pStyle w:val="Rubrik3"/>
            </w:pPr>
            <w:r>
              <w:t>Kontaktuppgifter</w:t>
            </w:r>
          </w:p>
        </w:tc>
      </w:tr>
      <w:tr w:rsidR="006E25A6" w14:paraId="2EA30691" w14:textId="77777777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AC034" w14:textId="77777777" w:rsidR="006E25A6" w:rsidRDefault="006E25A6" w:rsidP="00EC2412">
            <w:pPr>
              <w:pStyle w:val="Litentext"/>
            </w:pPr>
            <w:r>
              <w:t>Organisation</w:t>
            </w:r>
            <w:r w:rsidR="00E243BE">
              <w:t>/Företag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C8CD2" w14:textId="77777777" w:rsidR="006E25A6" w:rsidRDefault="006E25A6" w:rsidP="00EC2412">
            <w:pPr>
              <w:pStyle w:val="Litentext"/>
            </w:pPr>
            <w:r>
              <w:t>Rakel kundnummer</w:t>
            </w:r>
          </w:p>
        </w:tc>
      </w:tr>
      <w:tr w:rsidR="006E25A6" w14:paraId="7F347F2E" w14:textId="77777777">
        <w:trPr>
          <w:trHeight w:hRule="exact" w:val="284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DF2" w14:textId="77777777" w:rsidR="006E25A6" w:rsidRPr="00A42370" w:rsidRDefault="006E25A6" w:rsidP="00EC2412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BB84" w14:textId="77777777" w:rsidR="006E25A6" w:rsidRPr="00A42370" w:rsidRDefault="006E25A6" w:rsidP="00EC2412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</w:tbl>
    <w:p w14:paraId="1C000BD0" w14:textId="77777777" w:rsidR="0086348A" w:rsidRDefault="0086348A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111"/>
        <w:gridCol w:w="5812"/>
      </w:tblGrid>
      <w:tr w:rsidR="00501E9C" w:rsidRPr="00D10686" w14:paraId="3798E7C9" w14:textId="77777777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8D1E708" w14:textId="77777777" w:rsidR="00501E9C" w:rsidRPr="00325B87" w:rsidRDefault="00B020B8" w:rsidP="00B020B8">
            <w:pPr>
              <w:pStyle w:val="Rubrik3"/>
            </w:pPr>
            <w:r>
              <w:t>Aktivera beredskaps</w:t>
            </w:r>
            <w:r w:rsidR="001B7601">
              <w:t xml:space="preserve">abonnemang </w:t>
            </w:r>
          </w:p>
        </w:tc>
      </w:tr>
      <w:tr w:rsidR="00025A0C" w14:paraId="4B7146D2" w14:textId="77777777" w:rsidTr="00106D0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9"/>
        </w:trPr>
        <w:tc>
          <w:tcPr>
            <w:tcW w:w="4111" w:type="dxa"/>
            <w:tcBorders>
              <w:top w:val="single" w:sz="4" w:space="0" w:color="auto"/>
            </w:tcBorders>
          </w:tcPr>
          <w:p w14:paraId="0000E79C" w14:textId="77777777" w:rsidR="00025A0C" w:rsidRDefault="00025A0C" w:rsidP="00436938">
            <w:pPr>
              <w:pStyle w:val="Liten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632779">
              <w:t xml:space="preserve"> Aktivera k</w:t>
            </w:r>
            <w:r>
              <w:t>ris/evenemang (art.nr 80.0068.01)</w:t>
            </w:r>
          </w:p>
          <w:p w14:paraId="3DC1FA21" w14:textId="77777777" w:rsidR="00025A0C" w:rsidRDefault="00025A0C" w:rsidP="00025A0C">
            <w:pPr>
              <w:pStyle w:val="Litentext"/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5A58F24" w14:textId="77777777" w:rsidR="00025A0C" w:rsidRPr="00106D09" w:rsidRDefault="00025A0C" w:rsidP="00106D09">
            <w:pPr>
              <w:rPr>
                <w:rFonts w:ascii="Times New Roman" w:hAnsi="Times New Roman"/>
              </w:rPr>
            </w:pPr>
            <w:r w:rsidRPr="00106D09">
              <w:rPr>
                <w:sz w:val="15"/>
              </w:rPr>
              <w:t>Startdatum:</w:t>
            </w:r>
            <w:r w:rsidRPr="00025A0C">
              <w:t xml:space="preserve"> </w:t>
            </w:r>
            <w:r w:rsidR="00106D09" w:rsidRPr="00D1068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6D09" w:rsidRPr="00D10686">
              <w:rPr>
                <w:rFonts w:ascii="Times New Roman" w:hAnsi="Times New Roman"/>
              </w:rPr>
              <w:instrText xml:space="preserve"> FORMTEXT </w:instrText>
            </w:r>
            <w:r w:rsidR="00106D09" w:rsidRPr="00D10686">
              <w:rPr>
                <w:rFonts w:ascii="Times New Roman" w:hAnsi="Times New Roman"/>
              </w:rPr>
            </w:r>
            <w:r w:rsidR="00106D09" w:rsidRPr="00D10686">
              <w:rPr>
                <w:rFonts w:ascii="Times New Roman" w:hAnsi="Times New Roman"/>
              </w:rPr>
              <w:fldChar w:fldCharType="separate"/>
            </w:r>
            <w:r w:rsidR="00106D09" w:rsidRPr="00D10686">
              <w:rPr>
                <w:rFonts w:ascii="Times New Roman" w:hAnsi="Times New Roman"/>
                <w:noProof/>
              </w:rPr>
              <w:t> </w:t>
            </w:r>
            <w:r w:rsidR="00106D09" w:rsidRPr="00D10686">
              <w:rPr>
                <w:rFonts w:ascii="Times New Roman" w:hAnsi="Times New Roman"/>
                <w:noProof/>
              </w:rPr>
              <w:t> </w:t>
            </w:r>
            <w:r w:rsidR="00106D09" w:rsidRPr="00D10686">
              <w:rPr>
                <w:rFonts w:ascii="Times New Roman" w:hAnsi="Times New Roman"/>
                <w:noProof/>
              </w:rPr>
              <w:t> </w:t>
            </w:r>
            <w:r w:rsidR="00106D09" w:rsidRPr="00D10686">
              <w:rPr>
                <w:rFonts w:ascii="Times New Roman" w:hAnsi="Times New Roman"/>
                <w:noProof/>
              </w:rPr>
              <w:t> </w:t>
            </w:r>
            <w:r w:rsidR="00106D09" w:rsidRPr="00D10686">
              <w:rPr>
                <w:rFonts w:ascii="Times New Roman" w:hAnsi="Times New Roman"/>
                <w:noProof/>
              </w:rPr>
              <w:t> </w:t>
            </w:r>
            <w:r w:rsidR="00106D09" w:rsidRPr="00D10686">
              <w:rPr>
                <w:rFonts w:ascii="Times New Roman" w:hAnsi="Times New Roman"/>
              </w:rPr>
              <w:fldChar w:fldCharType="end"/>
            </w:r>
            <w:r w:rsidRPr="00106D09">
              <w:rPr>
                <w:sz w:val="15"/>
              </w:rPr>
              <w:t>Gäller en månad</w:t>
            </w:r>
            <w:r w:rsidR="001E7955">
              <w:rPr>
                <w:sz w:val="15"/>
              </w:rPr>
              <w:t xml:space="preserve"> från startdatum om inget annat </w:t>
            </w:r>
            <w:r w:rsidRPr="00106D09">
              <w:rPr>
                <w:sz w:val="15"/>
              </w:rPr>
              <w:t>angivits, vid behov av längre aktivering kontakta Rakel kundstöd.</w:t>
            </w:r>
          </w:p>
        </w:tc>
      </w:tr>
      <w:tr w:rsidR="00025A0C" w14:paraId="7F3F35C2" w14:textId="77777777" w:rsidTr="00106D0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8"/>
        </w:trPr>
        <w:tc>
          <w:tcPr>
            <w:tcW w:w="4111" w:type="dxa"/>
            <w:tcBorders>
              <w:top w:val="single" w:sz="4" w:space="0" w:color="auto"/>
            </w:tcBorders>
          </w:tcPr>
          <w:p w14:paraId="53B6D1F6" w14:textId="77777777" w:rsidR="00025A0C" w:rsidRDefault="00025A0C" w:rsidP="00436938">
            <w:pPr>
              <w:pStyle w:val="Litentext"/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632779">
              <w:t xml:space="preserve"> Aktivera ö</w:t>
            </w:r>
            <w:r>
              <w:t>vning (art.nr 80.0069.01)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14:paraId="27A1A4E2" w14:textId="77777777" w:rsidR="00025A0C" w:rsidRPr="00106D09" w:rsidRDefault="00025A0C" w:rsidP="00106D09">
            <w:pPr>
              <w:rPr>
                <w:rFonts w:ascii="Times New Roman" w:hAnsi="Times New Roman"/>
              </w:rPr>
            </w:pPr>
            <w:r w:rsidRPr="00106D09">
              <w:rPr>
                <w:sz w:val="15"/>
              </w:rPr>
              <w:t>Startdatum:</w:t>
            </w:r>
            <w:r w:rsidRPr="00025A0C">
              <w:t xml:space="preserve"> </w:t>
            </w:r>
            <w:r w:rsidR="00106D09" w:rsidRPr="00D1068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6D09" w:rsidRPr="00D10686">
              <w:rPr>
                <w:rFonts w:ascii="Times New Roman" w:hAnsi="Times New Roman"/>
              </w:rPr>
              <w:instrText xml:space="preserve"> FORMTEXT </w:instrText>
            </w:r>
            <w:r w:rsidR="00106D09" w:rsidRPr="00D10686">
              <w:rPr>
                <w:rFonts w:ascii="Times New Roman" w:hAnsi="Times New Roman"/>
              </w:rPr>
            </w:r>
            <w:r w:rsidR="00106D09" w:rsidRPr="00D10686">
              <w:rPr>
                <w:rFonts w:ascii="Times New Roman" w:hAnsi="Times New Roman"/>
              </w:rPr>
              <w:fldChar w:fldCharType="separate"/>
            </w:r>
            <w:r w:rsidR="00106D09" w:rsidRPr="00D10686">
              <w:rPr>
                <w:rFonts w:ascii="Times New Roman" w:hAnsi="Times New Roman"/>
                <w:noProof/>
              </w:rPr>
              <w:t> </w:t>
            </w:r>
            <w:r w:rsidR="00106D09" w:rsidRPr="00D10686">
              <w:rPr>
                <w:rFonts w:ascii="Times New Roman" w:hAnsi="Times New Roman"/>
                <w:noProof/>
              </w:rPr>
              <w:t> </w:t>
            </w:r>
            <w:r w:rsidR="00106D09" w:rsidRPr="00D10686">
              <w:rPr>
                <w:rFonts w:ascii="Times New Roman" w:hAnsi="Times New Roman"/>
                <w:noProof/>
              </w:rPr>
              <w:t> </w:t>
            </w:r>
            <w:r w:rsidR="00106D09" w:rsidRPr="00D10686">
              <w:rPr>
                <w:rFonts w:ascii="Times New Roman" w:hAnsi="Times New Roman"/>
                <w:noProof/>
              </w:rPr>
              <w:t> </w:t>
            </w:r>
            <w:r w:rsidR="00106D09" w:rsidRPr="00D10686">
              <w:rPr>
                <w:rFonts w:ascii="Times New Roman" w:hAnsi="Times New Roman"/>
                <w:noProof/>
              </w:rPr>
              <w:t> </w:t>
            </w:r>
            <w:r w:rsidR="00106D09" w:rsidRPr="00D10686">
              <w:rPr>
                <w:rFonts w:ascii="Times New Roman" w:hAnsi="Times New Roman"/>
              </w:rPr>
              <w:fldChar w:fldCharType="end"/>
            </w:r>
            <w:r w:rsidR="00106D09">
              <w:rPr>
                <w:rFonts w:ascii="Times New Roman" w:hAnsi="Times New Roman"/>
              </w:rPr>
              <w:t xml:space="preserve"> </w:t>
            </w:r>
            <w:r w:rsidRPr="00106D09">
              <w:rPr>
                <w:sz w:val="15"/>
              </w:rPr>
              <w:t>Gäller 2 dagar från startdatum</w:t>
            </w:r>
          </w:p>
        </w:tc>
      </w:tr>
      <w:tr w:rsidR="00501E9C" w:rsidRPr="00325B87" w14:paraId="3BC31403" w14:textId="77777777" w:rsidTr="00DF368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5481" w14:textId="77777777" w:rsidR="005D3E8D" w:rsidRDefault="005D3E8D" w:rsidP="00346987">
            <w:pPr>
              <w:pStyle w:val="Litentext"/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Jag vill aktivera alla våra beredskapsabonnemang på angivet kundnummer. (Om inte, var god och fyll i ISSI-nr nedan)</w:t>
            </w:r>
          </w:p>
          <w:p w14:paraId="55FCAA9C" w14:textId="77777777" w:rsidR="00371B72" w:rsidRPr="001E7955" w:rsidRDefault="00025A0C" w:rsidP="001E7955">
            <w:pPr>
              <w:rPr>
                <w:rFonts w:ascii="Times New Roman" w:hAnsi="Times New Roman"/>
              </w:rPr>
            </w:pPr>
            <w:r w:rsidRPr="00106D09">
              <w:rPr>
                <w:sz w:val="15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09">
              <w:rPr>
                <w:sz w:val="15"/>
              </w:rPr>
              <w:instrText xml:space="preserve"> FORMCHECKBOX </w:instrText>
            </w:r>
            <w:r w:rsidRPr="00106D09">
              <w:rPr>
                <w:sz w:val="15"/>
              </w:rPr>
            </w:r>
            <w:r w:rsidRPr="00106D09">
              <w:rPr>
                <w:sz w:val="15"/>
              </w:rPr>
              <w:fldChar w:fldCharType="end"/>
            </w:r>
            <w:r>
              <w:t xml:space="preserve"> </w:t>
            </w:r>
            <w:r w:rsidRPr="00106D09">
              <w:rPr>
                <w:sz w:val="15"/>
              </w:rPr>
              <w:t>Vi aktivera</w:t>
            </w:r>
            <w:r w:rsidR="00632779">
              <w:rPr>
                <w:sz w:val="15"/>
              </w:rPr>
              <w:t>r</w:t>
            </w:r>
            <w:r w:rsidR="00371B72" w:rsidRPr="00106D09">
              <w:rPr>
                <w:sz w:val="15"/>
              </w:rPr>
              <w:t xml:space="preserve"> flera än 10 abonnemang och bifogar fil/utskrift med information.</w:t>
            </w:r>
            <w:r w:rsidR="00106D09">
              <w:br/>
            </w:r>
            <w:r w:rsidR="00371B72">
              <w:t xml:space="preserve">    </w:t>
            </w:r>
            <w:r w:rsidR="00371B72" w:rsidRPr="00106D09">
              <w:rPr>
                <w:sz w:val="15"/>
              </w:rPr>
              <w:t>Filnamn:</w:t>
            </w:r>
            <w:r w:rsidR="00371B72">
              <w:t xml:space="preserve"> </w:t>
            </w:r>
            <w:r w:rsidR="00106D09" w:rsidRPr="00D1068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6D09" w:rsidRPr="00D10686">
              <w:rPr>
                <w:rFonts w:ascii="Times New Roman" w:hAnsi="Times New Roman"/>
              </w:rPr>
              <w:instrText xml:space="preserve"> FORMTEXT </w:instrText>
            </w:r>
            <w:r w:rsidR="00106D09" w:rsidRPr="00D10686">
              <w:rPr>
                <w:rFonts w:ascii="Times New Roman" w:hAnsi="Times New Roman"/>
              </w:rPr>
            </w:r>
            <w:r w:rsidR="00106D09" w:rsidRPr="00D10686">
              <w:rPr>
                <w:rFonts w:ascii="Times New Roman" w:hAnsi="Times New Roman"/>
              </w:rPr>
              <w:fldChar w:fldCharType="separate"/>
            </w:r>
            <w:r w:rsidR="00106D09" w:rsidRPr="00D10686">
              <w:rPr>
                <w:rFonts w:ascii="Times New Roman" w:hAnsi="Times New Roman"/>
                <w:noProof/>
              </w:rPr>
              <w:t> </w:t>
            </w:r>
            <w:r w:rsidR="00106D09" w:rsidRPr="00D10686">
              <w:rPr>
                <w:rFonts w:ascii="Times New Roman" w:hAnsi="Times New Roman"/>
                <w:noProof/>
              </w:rPr>
              <w:t> </w:t>
            </w:r>
            <w:r w:rsidR="00106D09" w:rsidRPr="00D10686">
              <w:rPr>
                <w:rFonts w:ascii="Times New Roman" w:hAnsi="Times New Roman"/>
                <w:noProof/>
              </w:rPr>
              <w:t> </w:t>
            </w:r>
            <w:r w:rsidR="00106D09" w:rsidRPr="00D10686">
              <w:rPr>
                <w:rFonts w:ascii="Times New Roman" w:hAnsi="Times New Roman"/>
                <w:noProof/>
              </w:rPr>
              <w:t> </w:t>
            </w:r>
            <w:r w:rsidR="00106D09" w:rsidRPr="00D10686">
              <w:rPr>
                <w:rFonts w:ascii="Times New Roman" w:hAnsi="Times New Roman"/>
                <w:noProof/>
              </w:rPr>
              <w:t> </w:t>
            </w:r>
            <w:r w:rsidR="00106D09" w:rsidRPr="00D10686">
              <w:rPr>
                <w:rFonts w:ascii="Times New Roman" w:hAnsi="Times New Roman"/>
              </w:rPr>
              <w:fldChar w:fldCharType="end"/>
            </w:r>
          </w:p>
          <w:p w14:paraId="592A0307" w14:textId="77777777" w:rsidR="00501E9C" w:rsidRPr="00325B87" w:rsidRDefault="00501E9C" w:rsidP="00346987">
            <w:pPr>
              <w:pStyle w:val="Litentext"/>
            </w:pPr>
            <w:r>
              <w:t>ISSI</w:t>
            </w:r>
          </w:p>
        </w:tc>
      </w:tr>
      <w:tr w:rsidR="00501E9C" w:rsidRPr="00325B87" w14:paraId="2EC7751A" w14:textId="77777777" w:rsidTr="00DF3681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38" w14:textId="77777777" w:rsidR="00501E9C" w:rsidRDefault="00833B14" w:rsidP="00346987">
            <w:pPr>
              <w:rPr>
                <w:rFonts w:ascii="Times New Roman" w:hAnsi="Times New Roman"/>
              </w:rPr>
            </w:pPr>
            <w:r w:rsidRPr="00D1068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686">
              <w:rPr>
                <w:rFonts w:ascii="Times New Roman" w:hAnsi="Times New Roman"/>
              </w:rPr>
              <w:instrText xml:space="preserve"> FORMTEXT </w:instrText>
            </w:r>
            <w:r w:rsidR="00C06C10" w:rsidRPr="00D10686">
              <w:rPr>
                <w:rFonts w:ascii="Times New Roman" w:hAnsi="Times New Roman"/>
              </w:rPr>
            </w:r>
            <w:r w:rsidRPr="00D10686">
              <w:rPr>
                <w:rFonts w:ascii="Times New Roman" w:hAnsi="Times New Roman"/>
              </w:rPr>
              <w:fldChar w:fldCharType="separate"/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</w:rPr>
              <w:fldChar w:fldCharType="end"/>
            </w:r>
          </w:p>
          <w:p w14:paraId="442DC3CD" w14:textId="77777777" w:rsidR="00371B72" w:rsidRDefault="00371B72" w:rsidP="00346987">
            <w:pPr>
              <w:rPr>
                <w:rFonts w:ascii="Times New Roman" w:hAnsi="Times New Roman"/>
              </w:rPr>
            </w:pPr>
          </w:p>
          <w:p w14:paraId="2ABD5BC0" w14:textId="77777777" w:rsidR="00371B72" w:rsidRDefault="00371B72" w:rsidP="00346987">
            <w:pPr>
              <w:rPr>
                <w:rFonts w:ascii="Times New Roman" w:hAnsi="Times New Roman"/>
              </w:rPr>
            </w:pPr>
          </w:p>
          <w:p w14:paraId="3D75AB25" w14:textId="77777777" w:rsidR="00371B72" w:rsidRDefault="00371B72" w:rsidP="00346987">
            <w:pPr>
              <w:rPr>
                <w:rFonts w:ascii="Times New Roman" w:hAnsi="Times New Roman"/>
              </w:rPr>
            </w:pPr>
          </w:p>
          <w:p w14:paraId="66336E79" w14:textId="77777777" w:rsidR="00371B72" w:rsidRDefault="00371B72" w:rsidP="00346987">
            <w:pPr>
              <w:rPr>
                <w:rFonts w:ascii="Times New Roman" w:hAnsi="Times New Roman"/>
              </w:rPr>
            </w:pPr>
          </w:p>
          <w:p w14:paraId="5E221576" w14:textId="77777777" w:rsidR="00371B72" w:rsidRDefault="00371B72" w:rsidP="00346987">
            <w:pPr>
              <w:rPr>
                <w:rFonts w:ascii="Times New Roman" w:hAnsi="Times New Roman"/>
              </w:rPr>
            </w:pPr>
          </w:p>
          <w:p w14:paraId="5C9E3338" w14:textId="77777777" w:rsidR="00371B72" w:rsidRDefault="00371B72" w:rsidP="00346987">
            <w:pPr>
              <w:rPr>
                <w:rFonts w:ascii="Times New Roman" w:hAnsi="Times New Roman"/>
              </w:rPr>
            </w:pPr>
          </w:p>
          <w:p w14:paraId="3C1FE600" w14:textId="77777777" w:rsidR="00371B72" w:rsidRPr="00D10686" w:rsidRDefault="00371B72" w:rsidP="00346987">
            <w:pPr>
              <w:rPr>
                <w:rFonts w:ascii="Times New Roman" w:hAnsi="Times New Roman"/>
              </w:rPr>
            </w:pPr>
          </w:p>
        </w:tc>
      </w:tr>
      <w:tr w:rsidR="00371B72" w:rsidRPr="00325B87" w14:paraId="7B2AAEB0" w14:textId="77777777" w:rsidTr="00DF3681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3DE3" w14:textId="77777777" w:rsidR="00371B72" w:rsidRDefault="00371B72" w:rsidP="00371B72">
            <w:pPr>
              <w:rPr>
                <w:rFonts w:ascii="Times New Roman" w:hAnsi="Times New Roman"/>
              </w:rPr>
            </w:pPr>
            <w:r w:rsidRPr="00D1068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686">
              <w:rPr>
                <w:rFonts w:ascii="Times New Roman" w:hAnsi="Times New Roman"/>
              </w:rPr>
              <w:instrText xml:space="preserve"> FORMTEXT </w:instrText>
            </w:r>
            <w:r w:rsidRPr="00D10686">
              <w:rPr>
                <w:rFonts w:ascii="Times New Roman" w:hAnsi="Times New Roman"/>
              </w:rPr>
            </w:r>
            <w:r w:rsidRPr="00D10686">
              <w:rPr>
                <w:rFonts w:ascii="Times New Roman" w:hAnsi="Times New Roman"/>
              </w:rPr>
              <w:fldChar w:fldCharType="separate"/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</w:rPr>
              <w:fldChar w:fldCharType="end"/>
            </w:r>
          </w:p>
          <w:p w14:paraId="33270655" w14:textId="77777777" w:rsidR="00371B72" w:rsidRPr="00D10686" w:rsidRDefault="00371B72" w:rsidP="00346987">
            <w:pPr>
              <w:rPr>
                <w:rFonts w:ascii="Times New Roman" w:hAnsi="Times New Roman"/>
              </w:rPr>
            </w:pPr>
          </w:p>
        </w:tc>
      </w:tr>
      <w:tr w:rsidR="00371B72" w:rsidRPr="00325B87" w14:paraId="560F3D7D" w14:textId="77777777" w:rsidTr="00DF3681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E8A" w14:textId="77777777" w:rsidR="00371B72" w:rsidRPr="00D10686" w:rsidRDefault="00371B72" w:rsidP="00346987">
            <w:pPr>
              <w:rPr>
                <w:rFonts w:ascii="Times New Roman" w:hAnsi="Times New Roman"/>
              </w:rPr>
            </w:pPr>
            <w:r w:rsidRPr="00D1068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686">
              <w:rPr>
                <w:rFonts w:ascii="Times New Roman" w:hAnsi="Times New Roman"/>
              </w:rPr>
              <w:instrText xml:space="preserve"> FORMTEXT </w:instrText>
            </w:r>
            <w:r w:rsidRPr="00D10686">
              <w:rPr>
                <w:rFonts w:ascii="Times New Roman" w:hAnsi="Times New Roman"/>
              </w:rPr>
            </w:r>
            <w:r w:rsidRPr="00D10686">
              <w:rPr>
                <w:rFonts w:ascii="Times New Roman" w:hAnsi="Times New Roman"/>
              </w:rPr>
              <w:fldChar w:fldCharType="separate"/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</w:rPr>
              <w:fldChar w:fldCharType="end"/>
            </w:r>
          </w:p>
        </w:tc>
      </w:tr>
      <w:tr w:rsidR="00371B72" w:rsidRPr="00325B87" w14:paraId="79AD9A6E" w14:textId="77777777" w:rsidTr="00DF3681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795" w14:textId="77777777" w:rsidR="00371B72" w:rsidRPr="00D10686" w:rsidRDefault="00371B72" w:rsidP="00346987">
            <w:pPr>
              <w:rPr>
                <w:rFonts w:ascii="Times New Roman" w:hAnsi="Times New Roman"/>
              </w:rPr>
            </w:pPr>
            <w:r w:rsidRPr="00D1068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686">
              <w:rPr>
                <w:rFonts w:ascii="Times New Roman" w:hAnsi="Times New Roman"/>
              </w:rPr>
              <w:instrText xml:space="preserve"> FORMTEXT </w:instrText>
            </w:r>
            <w:r w:rsidRPr="00D10686">
              <w:rPr>
                <w:rFonts w:ascii="Times New Roman" w:hAnsi="Times New Roman"/>
              </w:rPr>
            </w:r>
            <w:r w:rsidRPr="00D10686">
              <w:rPr>
                <w:rFonts w:ascii="Times New Roman" w:hAnsi="Times New Roman"/>
              </w:rPr>
              <w:fldChar w:fldCharType="separate"/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</w:rPr>
              <w:fldChar w:fldCharType="end"/>
            </w:r>
          </w:p>
        </w:tc>
      </w:tr>
      <w:tr w:rsidR="00371B72" w:rsidRPr="00325B87" w14:paraId="6C9910CD" w14:textId="77777777" w:rsidTr="00DF3681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CDC" w14:textId="77777777" w:rsidR="00371B72" w:rsidRPr="00D10686" w:rsidRDefault="00371B72" w:rsidP="00346987">
            <w:pPr>
              <w:rPr>
                <w:rFonts w:ascii="Times New Roman" w:hAnsi="Times New Roman"/>
              </w:rPr>
            </w:pPr>
            <w:r w:rsidRPr="00D1068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686">
              <w:rPr>
                <w:rFonts w:ascii="Times New Roman" w:hAnsi="Times New Roman"/>
              </w:rPr>
              <w:instrText xml:space="preserve"> FORMTEXT </w:instrText>
            </w:r>
            <w:r w:rsidRPr="00D10686">
              <w:rPr>
                <w:rFonts w:ascii="Times New Roman" w:hAnsi="Times New Roman"/>
              </w:rPr>
            </w:r>
            <w:r w:rsidRPr="00D10686">
              <w:rPr>
                <w:rFonts w:ascii="Times New Roman" w:hAnsi="Times New Roman"/>
              </w:rPr>
              <w:fldChar w:fldCharType="separate"/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</w:rPr>
              <w:fldChar w:fldCharType="end"/>
            </w:r>
          </w:p>
        </w:tc>
      </w:tr>
      <w:tr w:rsidR="00AB2FCA" w:rsidRPr="00325B87" w14:paraId="2B33D3BC" w14:textId="77777777" w:rsidTr="00DF3681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811B" w14:textId="77777777" w:rsidR="00AB2FCA" w:rsidRPr="00D10686" w:rsidRDefault="00AB2FCA" w:rsidP="00346987">
            <w:pPr>
              <w:rPr>
                <w:rFonts w:ascii="Times New Roman" w:hAnsi="Times New Roman"/>
              </w:rPr>
            </w:pPr>
            <w:r w:rsidRPr="00D1068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686">
              <w:rPr>
                <w:rFonts w:ascii="Times New Roman" w:hAnsi="Times New Roman"/>
              </w:rPr>
              <w:instrText xml:space="preserve"> FORMTEXT </w:instrText>
            </w:r>
            <w:r w:rsidRPr="00D10686">
              <w:rPr>
                <w:rFonts w:ascii="Times New Roman" w:hAnsi="Times New Roman"/>
              </w:rPr>
            </w:r>
            <w:r w:rsidRPr="00D10686">
              <w:rPr>
                <w:rFonts w:ascii="Times New Roman" w:hAnsi="Times New Roman"/>
              </w:rPr>
              <w:fldChar w:fldCharType="separate"/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</w:rPr>
              <w:fldChar w:fldCharType="end"/>
            </w:r>
          </w:p>
        </w:tc>
      </w:tr>
      <w:tr w:rsidR="00AB2FCA" w:rsidRPr="00325B87" w14:paraId="26BD3E48" w14:textId="77777777" w:rsidTr="00DF3681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E7D" w14:textId="77777777" w:rsidR="00AB2FCA" w:rsidRPr="00D10686" w:rsidRDefault="00AB2FCA" w:rsidP="00346987">
            <w:pPr>
              <w:rPr>
                <w:rFonts w:ascii="Times New Roman" w:hAnsi="Times New Roman"/>
              </w:rPr>
            </w:pPr>
            <w:r w:rsidRPr="00D1068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686">
              <w:rPr>
                <w:rFonts w:ascii="Times New Roman" w:hAnsi="Times New Roman"/>
              </w:rPr>
              <w:instrText xml:space="preserve"> FORMTEXT </w:instrText>
            </w:r>
            <w:r w:rsidRPr="00D10686">
              <w:rPr>
                <w:rFonts w:ascii="Times New Roman" w:hAnsi="Times New Roman"/>
              </w:rPr>
            </w:r>
            <w:r w:rsidRPr="00D10686">
              <w:rPr>
                <w:rFonts w:ascii="Times New Roman" w:hAnsi="Times New Roman"/>
              </w:rPr>
              <w:fldChar w:fldCharType="separate"/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</w:rPr>
              <w:fldChar w:fldCharType="end"/>
            </w:r>
          </w:p>
        </w:tc>
      </w:tr>
      <w:tr w:rsidR="00AB2FCA" w:rsidRPr="00325B87" w14:paraId="57E9B239" w14:textId="77777777" w:rsidTr="00DF3681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2726" w14:textId="77777777" w:rsidR="00AB2FCA" w:rsidRPr="00D10686" w:rsidRDefault="00AB2FCA" w:rsidP="00346987">
            <w:pPr>
              <w:rPr>
                <w:rFonts w:ascii="Times New Roman" w:hAnsi="Times New Roman"/>
              </w:rPr>
            </w:pPr>
            <w:r w:rsidRPr="00D1068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686">
              <w:rPr>
                <w:rFonts w:ascii="Times New Roman" w:hAnsi="Times New Roman"/>
              </w:rPr>
              <w:instrText xml:space="preserve"> FORMTEXT </w:instrText>
            </w:r>
            <w:r w:rsidRPr="00D10686">
              <w:rPr>
                <w:rFonts w:ascii="Times New Roman" w:hAnsi="Times New Roman"/>
              </w:rPr>
            </w:r>
            <w:r w:rsidRPr="00D10686">
              <w:rPr>
                <w:rFonts w:ascii="Times New Roman" w:hAnsi="Times New Roman"/>
              </w:rPr>
              <w:fldChar w:fldCharType="separate"/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</w:rPr>
              <w:fldChar w:fldCharType="end"/>
            </w:r>
          </w:p>
        </w:tc>
      </w:tr>
      <w:tr w:rsidR="00AB2FCA" w:rsidRPr="00325B87" w14:paraId="7C0D5DDF" w14:textId="77777777" w:rsidTr="00DF3681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113E" w14:textId="77777777" w:rsidR="00AB2FCA" w:rsidRPr="00D10686" w:rsidRDefault="00AB2FCA" w:rsidP="00346987">
            <w:pPr>
              <w:rPr>
                <w:rFonts w:ascii="Times New Roman" w:hAnsi="Times New Roman"/>
              </w:rPr>
            </w:pPr>
            <w:r w:rsidRPr="00D1068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686">
              <w:rPr>
                <w:rFonts w:ascii="Times New Roman" w:hAnsi="Times New Roman"/>
              </w:rPr>
              <w:instrText xml:space="preserve"> FORMTEXT </w:instrText>
            </w:r>
            <w:r w:rsidRPr="00D10686">
              <w:rPr>
                <w:rFonts w:ascii="Times New Roman" w:hAnsi="Times New Roman"/>
              </w:rPr>
            </w:r>
            <w:r w:rsidRPr="00D10686">
              <w:rPr>
                <w:rFonts w:ascii="Times New Roman" w:hAnsi="Times New Roman"/>
              </w:rPr>
              <w:fldChar w:fldCharType="separate"/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</w:rPr>
              <w:fldChar w:fldCharType="end"/>
            </w:r>
          </w:p>
        </w:tc>
      </w:tr>
      <w:tr w:rsidR="00AB2FCA" w:rsidRPr="00325B87" w14:paraId="06AD2BB6" w14:textId="77777777" w:rsidTr="00DF3681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8DD" w14:textId="77777777" w:rsidR="00AB2FCA" w:rsidRPr="00D10686" w:rsidRDefault="00AB2FCA" w:rsidP="00346987">
            <w:pPr>
              <w:rPr>
                <w:rFonts w:ascii="Times New Roman" w:hAnsi="Times New Roman"/>
              </w:rPr>
            </w:pPr>
            <w:r w:rsidRPr="00D1068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686">
              <w:rPr>
                <w:rFonts w:ascii="Times New Roman" w:hAnsi="Times New Roman"/>
              </w:rPr>
              <w:instrText xml:space="preserve"> FORMTEXT </w:instrText>
            </w:r>
            <w:r w:rsidRPr="00D10686">
              <w:rPr>
                <w:rFonts w:ascii="Times New Roman" w:hAnsi="Times New Roman"/>
              </w:rPr>
            </w:r>
            <w:r w:rsidRPr="00D10686">
              <w:rPr>
                <w:rFonts w:ascii="Times New Roman" w:hAnsi="Times New Roman"/>
              </w:rPr>
              <w:fldChar w:fldCharType="separate"/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  <w:noProof/>
              </w:rPr>
              <w:t> </w:t>
            </w:r>
            <w:r w:rsidRPr="00D10686">
              <w:rPr>
                <w:rFonts w:ascii="Times New Roman" w:hAnsi="Times New Roman"/>
              </w:rPr>
              <w:fldChar w:fldCharType="end"/>
            </w:r>
          </w:p>
        </w:tc>
      </w:tr>
    </w:tbl>
    <w:p w14:paraId="3C72AC26" w14:textId="77777777" w:rsidR="0086348A" w:rsidRDefault="0086348A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2475"/>
        <w:gridCol w:w="2547"/>
        <w:gridCol w:w="4901"/>
      </w:tblGrid>
      <w:tr w:rsidR="0086348A" w14:paraId="2EB6BF27" w14:textId="77777777">
        <w:trPr>
          <w:cantSplit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30F24" w14:textId="77777777" w:rsidR="0086348A" w:rsidRDefault="0086348A" w:rsidP="00BA45AF">
            <w:pPr>
              <w:pStyle w:val="Litentext"/>
            </w:pPr>
            <w:r>
              <w:t>Ort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889AF" w14:textId="77777777" w:rsidR="0086348A" w:rsidRDefault="0086348A" w:rsidP="00BA45AF">
            <w:pPr>
              <w:pStyle w:val="Litentext"/>
            </w:pPr>
            <w:r>
              <w:t>Datum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DB6BB7E" w14:textId="77777777" w:rsidR="00881F93" w:rsidRDefault="0086348A" w:rsidP="00881F93">
            <w:pPr>
              <w:ind w:left="963"/>
              <w:rPr>
                <w:b/>
              </w:rPr>
            </w:pPr>
            <w:r>
              <w:br/>
            </w:r>
            <w:r w:rsidR="00881F93">
              <w:rPr>
                <w:b/>
              </w:rPr>
              <w:t xml:space="preserve">Mejla/skicka underskriven blankett och ev. bilagor till: </w:t>
            </w:r>
          </w:p>
          <w:p w14:paraId="76439E19" w14:textId="77777777" w:rsidR="00881F93" w:rsidRDefault="00881F93" w:rsidP="00881F93">
            <w:pPr>
              <w:ind w:left="963"/>
            </w:pPr>
            <w:hyperlink r:id="rId7" w:history="1">
              <w:r w:rsidRPr="005145B2">
                <w:rPr>
                  <w:rStyle w:val="Hyperlnk"/>
                </w:rPr>
                <w:t>kundstod.rakel@msb.se</w:t>
              </w:r>
            </w:hyperlink>
          </w:p>
          <w:p w14:paraId="1B15104F" w14:textId="77777777" w:rsidR="00881F93" w:rsidRDefault="00881F93" w:rsidP="00881F93">
            <w:pPr>
              <w:pStyle w:val="Litentext"/>
              <w:ind w:left="963"/>
            </w:pPr>
          </w:p>
          <w:p w14:paraId="121F577B" w14:textId="77777777" w:rsidR="00881F93" w:rsidRDefault="00881F93" w:rsidP="00881F93">
            <w:pPr>
              <w:pStyle w:val="Litentext"/>
              <w:ind w:left="963"/>
            </w:pPr>
            <w:r>
              <w:t>Teracom AB/Rakel kundstöd</w:t>
            </w:r>
          </w:p>
          <w:p w14:paraId="576BC6AD" w14:textId="77777777" w:rsidR="00881F93" w:rsidRDefault="00881F93" w:rsidP="00881F93">
            <w:pPr>
              <w:pStyle w:val="Litentext"/>
              <w:ind w:left="963"/>
            </w:pPr>
            <w:r>
              <w:t>Box 30150</w:t>
            </w:r>
          </w:p>
          <w:p w14:paraId="5CB1AF24" w14:textId="77777777" w:rsidR="00881F93" w:rsidRDefault="00881F93" w:rsidP="00881F93">
            <w:pPr>
              <w:pStyle w:val="Litentext"/>
              <w:ind w:left="963"/>
            </w:pPr>
            <w:r>
              <w:t>104 25 Stockholm</w:t>
            </w:r>
          </w:p>
          <w:p w14:paraId="2798DF2E" w14:textId="77777777" w:rsidR="0086348A" w:rsidRDefault="0086348A" w:rsidP="00BC5F5C">
            <w:pPr>
              <w:ind w:left="963"/>
            </w:pPr>
          </w:p>
        </w:tc>
      </w:tr>
      <w:tr w:rsidR="0086348A" w14:paraId="276D2201" w14:textId="77777777">
        <w:trPr>
          <w:cantSplit/>
          <w:trHeight w:hRule="exact" w:val="284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409" w14:textId="77777777" w:rsidR="0086348A" w:rsidRDefault="0086348A" w:rsidP="00BA45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6114" w14:textId="77777777" w:rsidR="0086348A" w:rsidRDefault="0086348A" w:rsidP="00BA45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0A224DE" w14:textId="77777777" w:rsidR="0086348A" w:rsidRDefault="0086348A" w:rsidP="00BA45AF">
            <w:pPr>
              <w:pStyle w:val="Litentext"/>
            </w:pPr>
          </w:p>
        </w:tc>
      </w:tr>
      <w:tr w:rsidR="0086348A" w14:paraId="0E32F370" w14:textId="77777777">
        <w:trPr>
          <w:cantSplit/>
        </w:trPr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E5389" w14:textId="77777777" w:rsidR="0086348A" w:rsidRDefault="0086348A" w:rsidP="005019D4">
            <w:pPr>
              <w:pStyle w:val="Litentext"/>
            </w:pPr>
            <w:r>
              <w:t xml:space="preserve">Underskrift av </w:t>
            </w:r>
            <w:r w:rsidR="007308AB">
              <w:t xml:space="preserve">behörig </w:t>
            </w:r>
            <w:r w:rsidR="005019D4">
              <w:t>beställare</w:t>
            </w: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0977A13" w14:textId="77777777" w:rsidR="0086348A" w:rsidRDefault="0086348A" w:rsidP="00BA45AF">
            <w:pPr>
              <w:pStyle w:val="Litentext"/>
            </w:pPr>
          </w:p>
        </w:tc>
      </w:tr>
      <w:tr w:rsidR="0086348A" w14:paraId="4F9E6479" w14:textId="77777777">
        <w:trPr>
          <w:cantSplit/>
          <w:trHeight w:val="964"/>
        </w:trPr>
        <w:tc>
          <w:tcPr>
            <w:tcW w:w="5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BC92" w14:textId="77777777" w:rsidR="0086348A" w:rsidRDefault="0086348A" w:rsidP="00BA45AF">
            <w:pPr>
              <w:pStyle w:val="Sidhuvud"/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49BFF4F" w14:textId="77777777" w:rsidR="0086348A" w:rsidRDefault="0086348A" w:rsidP="00BA45AF"/>
        </w:tc>
      </w:tr>
      <w:tr w:rsidR="0086348A" w14:paraId="51A57B1F" w14:textId="77777777">
        <w:trPr>
          <w:cantSplit/>
        </w:trPr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14995" w14:textId="77777777" w:rsidR="0086348A" w:rsidRDefault="0086348A" w:rsidP="00BA45AF">
            <w:pPr>
              <w:pStyle w:val="Litentext"/>
            </w:pPr>
            <w:r>
              <w:t>Namnförtydligande</w:t>
            </w: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CF08185" w14:textId="77777777" w:rsidR="0086348A" w:rsidRDefault="0086348A" w:rsidP="00BA45AF">
            <w:pPr>
              <w:pStyle w:val="Litentext"/>
            </w:pPr>
          </w:p>
        </w:tc>
      </w:tr>
      <w:tr w:rsidR="0086348A" w14:paraId="1D2CF3A2" w14:textId="77777777">
        <w:trPr>
          <w:cantSplit/>
          <w:trHeight w:hRule="exact" w:val="284"/>
        </w:trPr>
        <w:tc>
          <w:tcPr>
            <w:tcW w:w="5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9C1" w14:textId="77777777" w:rsidR="0086348A" w:rsidRPr="00EA5E8D" w:rsidRDefault="0086348A" w:rsidP="00BA45AF">
            <w:pPr>
              <w:rPr>
                <w:rFonts w:ascii="Times New Roman" w:hAnsi="Times New Roman"/>
              </w:rPr>
            </w:pPr>
            <w:r w:rsidRPr="00EA5E8D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5E8D">
              <w:rPr>
                <w:rFonts w:ascii="Times New Roman" w:hAnsi="Times New Roman"/>
              </w:rPr>
              <w:instrText xml:space="preserve"> FORMTEXT </w:instrText>
            </w:r>
            <w:r w:rsidRPr="00EA5E8D">
              <w:rPr>
                <w:rFonts w:ascii="Times New Roman" w:hAnsi="Times New Roman"/>
              </w:rPr>
            </w:r>
            <w:r w:rsidRPr="00EA5E8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EA5E8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5BB49F" w14:textId="77777777" w:rsidR="0086348A" w:rsidRDefault="0086348A" w:rsidP="00BA45AF"/>
        </w:tc>
      </w:tr>
    </w:tbl>
    <w:p w14:paraId="608B4659" w14:textId="77777777" w:rsidR="00501E9C" w:rsidRDefault="00501E9C"/>
    <w:sectPr w:rsidR="00501E9C" w:rsidSect="00106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6" w:bottom="1162" w:left="1701" w:header="879" w:footer="454" w:gutter="0"/>
      <w:pgBorders w:offsetFrom="page">
        <w:bottom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4D8D" w14:textId="77777777" w:rsidR="00D13057" w:rsidRDefault="00D13057">
      <w:r>
        <w:separator/>
      </w:r>
    </w:p>
  </w:endnote>
  <w:endnote w:type="continuationSeparator" w:id="0">
    <w:p w14:paraId="08AE7C3F" w14:textId="77777777" w:rsidR="00D13057" w:rsidRDefault="00D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112D" w14:textId="77777777" w:rsidR="00277B5F" w:rsidRDefault="00277B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E0C8" w14:textId="77777777" w:rsidR="00277B5F" w:rsidRDefault="00277B5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4961"/>
    </w:tblGrid>
    <w:tr w:rsidR="00226C9A" w14:paraId="27A3E858" w14:textId="77777777">
      <w:trPr>
        <w:cantSplit/>
      </w:trPr>
      <w:tc>
        <w:tcPr>
          <w:tcW w:w="99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1FDE20FA" w14:textId="77777777" w:rsidR="00226C9A" w:rsidRDefault="00226C9A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b/>
              <w:bCs/>
              <w:sz w:val="16"/>
              <w:szCs w:val="16"/>
            </w:rPr>
            <w:t>MSB</w:t>
          </w:r>
          <w:r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226C9A" w14:paraId="0D6E9490" w14:textId="77777777">
      <w:trPr>
        <w:cantSplit/>
      </w:trPr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15436C" w14:textId="77777777" w:rsidR="00226C9A" w:rsidRDefault="00226C9A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Kontaktuppgifter</w:t>
          </w:r>
        </w:p>
        <w:p w14:paraId="08C85CB5" w14:textId="77777777" w:rsidR="00226C9A" w:rsidRDefault="00226C9A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Telefon: 0771-240 240</w:t>
          </w:r>
        </w:p>
        <w:p w14:paraId="09993066" w14:textId="77777777" w:rsidR="00226C9A" w:rsidRDefault="00226C9A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Fax: 010- 240 56 00</w:t>
          </w:r>
        </w:p>
        <w:p w14:paraId="54E265B6" w14:textId="77777777" w:rsidR="00226C9A" w:rsidRDefault="00226C9A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registrator@msb.se</w:t>
          </w:r>
        </w:p>
        <w:p w14:paraId="0C64DADA" w14:textId="77777777" w:rsidR="00226C9A" w:rsidRDefault="00226C9A">
          <w:pPr>
            <w:pStyle w:val="Sidfot"/>
            <w:rPr>
              <w:rFonts w:ascii="Georgia" w:hAnsi="Georgia"/>
              <w:sz w:val="16"/>
              <w:szCs w:val="16"/>
            </w:rPr>
          </w:pPr>
          <w:hyperlink r:id="rId1" w:history="1">
            <w:r>
              <w:rPr>
                <w:rStyle w:val="Hyperlnk"/>
                <w:rFonts w:ascii="Georgia" w:hAnsi="Georgia"/>
                <w:sz w:val="16"/>
                <w:szCs w:val="16"/>
              </w:rPr>
              <w:t>www.msb.se</w:t>
            </w:r>
          </w:hyperlink>
        </w:p>
      </w:tc>
      <w:tc>
        <w:tcPr>
          <w:tcW w:w="49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142C879C" w14:textId="77777777" w:rsidR="00226C9A" w:rsidRDefault="00226C9A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 Rakel kundstöd</w:t>
          </w:r>
        </w:p>
        <w:p w14:paraId="0B5B17CF" w14:textId="77777777" w:rsidR="00226C9A" w:rsidRDefault="00881F93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Teracom AB</w:t>
          </w:r>
          <w:r w:rsidR="00226C9A">
            <w:rPr>
              <w:rFonts w:ascii="Georgia" w:hAnsi="Georgia"/>
              <w:sz w:val="16"/>
              <w:szCs w:val="16"/>
            </w:rPr>
            <w:t>/Rakel kundstöd</w:t>
          </w:r>
        </w:p>
        <w:p w14:paraId="40AD1327" w14:textId="77777777" w:rsidR="00226C9A" w:rsidRDefault="00226C9A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 xml:space="preserve">Box </w:t>
          </w:r>
          <w:r w:rsidR="00881F93">
            <w:rPr>
              <w:rFonts w:ascii="Georgia" w:hAnsi="Georgia"/>
              <w:sz w:val="16"/>
              <w:szCs w:val="16"/>
            </w:rPr>
            <w:t>30150</w:t>
          </w:r>
        </w:p>
        <w:p w14:paraId="4AC4866D" w14:textId="77777777" w:rsidR="00226C9A" w:rsidRDefault="00881F93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104 25 Stockholm</w:t>
          </w:r>
        </w:p>
        <w:p w14:paraId="7065D378" w14:textId="77777777" w:rsidR="00226C9A" w:rsidRDefault="00226C9A" w:rsidP="00BC5F5C">
          <w:pPr>
            <w:pStyle w:val="Sidfot"/>
            <w:rPr>
              <w:rFonts w:ascii="Georgia" w:hAnsi="Georgia"/>
              <w:sz w:val="16"/>
              <w:szCs w:val="16"/>
            </w:rPr>
          </w:pPr>
        </w:p>
      </w:tc>
    </w:tr>
  </w:tbl>
  <w:p w14:paraId="6646166D" w14:textId="77777777" w:rsidR="004B272F" w:rsidRDefault="004B27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FEB9" w14:textId="77777777" w:rsidR="00D13057" w:rsidRDefault="00D13057">
      <w:r>
        <w:separator/>
      </w:r>
    </w:p>
  </w:footnote>
  <w:footnote w:type="continuationSeparator" w:id="0">
    <w:p w14:paraId="74F77A45" w14:textId="77777777" w:rsidR="00D13057" w:rsidRDefault="00D13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9E8B" w14:textId="77777777" w:rsidR="00277B5F" w:rsidRDefault="00277B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D846C1" w14:paraId="0A51637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 w:val="restart"/>
        </w:tcPr>
        <w:p w14:paraId="497C14F6" w14:textId="77777777" w:rsidR="00D846C1" w:rsidRDefault="00D846C1">
          <w:pPr>
            <w:pStyle w:val="Sidfot"/>
          </w:pPr>
        </w:p>
      </w:tc>
      <w:tc>
        <w:tcPr>
          <w:tcW w:w="2911" w:type="dxa"/>
        </w:tcPr>
        <w:p w14:paraId="383D0001" w14:textId="77777777" w:rsidR="00D846C1" w:rsidRDefault="00D846C1">
          <w:pPr>
            <w:spacing w:line="240" w:lineRule="auto"/>
          </w:pPr>
        </w:p>
      </w:tc>
      <w:tc>
        <w:tcPr>
          <w:tcW w:w="1988" w:type="dxa"/>
        </w:tcPr>
        <w:p w14:paraId="1735E9A7" w14:textId="77777777" w:rsidR="00D846C1" w:rsidRDefault="00D846C1">
          <w:pPr>
            <w:spacing w:line="240" w:lineRule="auto"/>
          </w:pPr>
        </w:p>
      </w:tc>
    </w:tr>
    <w:tr w:rsidR="00D846C1" w14:paraId="399E8A2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6F62989C" w14:textId="77777777" w:rsidR="00D846C1" w:rsidRDefault="00D846C1">
          <w:pPr>
            <w:pStyle w:val="Sidfot"/>
          </w:pPr>
        </w:p>
      </w:tc>
      <w:tc>
        <w:tcPr>
          <w:tcW w:w="2911" w:type="dxa"/>
        </w:tcPr>
        <w:p w14:paraId="34858F96" w14:textId="77777777" w:rsidR="00D846C1" w:rsidRDefault="00D846C1">
          <w:pPr>
            <w:rPr>
              <w:sz w:val="15"/>
            </w:rPr>
          </w:pPr>
        </w:p>
      </w:tc>
      <w:tc>
        <w:tcPr>
          <w:tcW w:w="1988" w:type="dxa"/>
        </w:tcPr>
        <w:p w14:paraId="02E22B2A" w14:textId="77777777" w:rsidR="00D846C1" w:rsidRDefault="00D846C1">
          <w:pPr>
            <w:pStyle w:val="Litentext"/>
            <w:spacing w:before="60"/>
          </w:pPr>
          <w:bookmarkStart w:id="1" w:name="capPage_02"/>
          <w:r>
            <w:t xml:space="preserve">Sid </w:t>
          </w:r>
          <w:bookmarkEnd w:id="1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E7955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MERGEFORMAT ">
            <w:r w:rsidR="00242DE3">
              <w:rPr>
                <w:noProof/>
              </w:rPr>
              <w:t>1</w:t>
            </w:r>
          </w:fldSimple>
          <w:r>
            <w:t>)</w:t>
          </w:r>
        </w:p>
      </w:tc>
    </w:tr>
    <w:tr w:rsidR="00D846C1" w14:paraId="2E3F224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1227C8BA" w14:textId="77777777" w:rsidR="00D846C1" w:rsidRDefault="00D846C1">
          <w:pPr>
            <w:pStyle w:val="Sidfot"/>
          </w:pPr>
        </w:p>
      </w:tc>
      <w:tc>
        <w:tcPr>
          <w:tcW w:w="2911" w:type="dxa"/>
        </w:tcPr>
        <w:p w14:paraId="1B4C5307" w14:textId="77777777" w:rsidR="00D846C1" w:rsidRDefault="00D846C1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5A19E3A5" w14:textId="77777777" w:rsidR="00D846C1" w:rsidRDefault="00D846C1">
          <w:pPr>
            <w:spacing w:before="40"/>
            <w:rPr>
              <w:sz w:val="15"/>
            </w:rPr>
          </w:pPr>
        </w:p>
      </w:tc>
    </w:tr>
  </w:tbl>
  <w:p w14:paraId="471403B8" w14:textId="77777777" w:rsidR="00D846C1" w:rsidRDefault="00D846C1">
    <w:pPr>
      <w:pStyle w:val="Sidhuvud"/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D846C1" w14:paraId="1F75BAC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 w:val="restart"/>
        </w:tcPr>
        <w:p w14:paraId="16A9E1AB" w14:textId="77777777" w:rsidR="00D846C1" w:rsidRDefault="00D846C1">
          <w:pPr>
            <w:pStyle w:val="Sidfot"/>
          </w:pPr>
        </w:p>
      </w:tc>
      <w:tc>
        <w:tcPr>
          <w:tcW w:w="2911" w:type="dxa"/>
        </w:tcPr>
        <w:p w14:paraId="0E4328BA" w14:textId="77777777" w:rsidR="00D846C1" w:rsidRDefault="00D846C1">
          <w:pPr>
            <w:spacing w:line="240" w:lineRule="auto"/>
          </w:pPr>
        </w:p>
      </w:tc>
      <w:tc>
        <w:tcPr>
          <w:tcW w:w="1988" w:type="dxa"/>
        </w:tcPr>
        <w:p w14:paraId="417E259C" w14:textId="77777777" w:rsidR="00D846C1" w:rsidRDefault="00D846C1">
          <w:pPr>
            <w:spacing w:line="240" w:lineRule="auto"/>
          </w:pPr>
        </w:p>
      </w:tc>
    </w:tr>
    <w:tr w:rsidR="00D846C1" w14:paraId="6972BFE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028BF7E2" w14:textId="77777777" w:rsidR="00D846C1" w:rsidRDefault="00D846C1">
          <w:pPr>
            <w:pStyle w:val="Sidfot"/>
          </w:pPr>
        </w:p>
      </w:tc>
      <w:tc>
        <w:tcPr>
          <w:tcW w:w="2911" w:type="dxa"/>
        </w:tcPr>
        <w:p w14:paraId="4EB14F6D" w14:textId="77777777" w:rsidR="00D846C1" w:rsidRDefault="00D846C1">
          <w:pPr>
            <w:rPr>
              <w:sz w:val="15"/>
            </w:rPr>
          </w:pPr>
        </w:p>
      </w:tc>
      <w:tc>
        <w:tcPr>
          <w:tcW w:w="1988" w:type="dxa"/>
        </w:tcPr>
        <w:p w14:paraId="0340D688" w14:textId="77777777" w:rsidR="00D846C1" w:rsidRDefault="00D846C1">
          <w:pPr>
            <w:pStyle w:val="Litentext"/>
            <w:spacing w:before="60"/>
          </w:pPr>
          <w:bookmarkStart w:id="2" w:name="capPage_01"/>
          <w:r>
            <w:t xml:space="preserve">Sid </w:t>
          </w:r>
          <w:bookmarkEnd w:id="2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37465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MERGEFORMAT ">
            <w:r w:rsidR="00D37465">
              <w:rPr>
                <w:noProof/>
              </w:rPr>
              <w:t>1</w:t>
            </w:r>
          </w:fldSimple>
          <w:r>
            <w:t>)</w:t>
          </w:r>
        </w:p>
      </w:tc>
    </w:tr>
    <w:tr w:rsidR="00D846C1" w14:paraId="18AA6B2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7239BA7E" w14:textId="77777777" w:rsidR="00D846C1" w:rsidRDefault="00D846C1">
          <w:pPr>
            <w:pStyle w:val="Sidfot"/>
          </w:pPr>
        </w:p>
      </w:tc>
      <w:tc>
        <w:tcPr>
          <w:tcW w:w="2911" w:type="dxa"/>
        </w:tcPr>
        <w:p w14:paraId="2BB46AFC" w14:textId="77777777" w:rsidR="00D846C1" w:rsidRDefault="00D846C1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43791F16" w14:textId="77777777" w:rsidR="00D846C1" w:rsidRDefault="00D846C1">
          <w:pPr>
            <w:spacing w:before="40"/>
            <w:rPr>
              <w:sz w:val="15"/>
            </w:rPr>
          </w:pPr>
        </w:p>
      </w:tc>
    </w:tr>
    <w:tr w:rsidR="00D846C1" w14:paraId="3D34660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5CDDA10A" w14:textId="77777777" w:rsidR="00D846C1" w:rsidRDefault="00D846C1">
          <w:pPr>
            <w:pStyle w:val="Sidfot"/>
          </w:pPr>
        </w:p>
      </w:tc>
      <w:tc>
        <w:tcPr>
          <w:tcW w:w="4899" w:type="dxa"/>
          <w:gridSpan w:val="2"/>
        </w:tcPr>
        <w:p w14:paraId="3D77EFB9" w14:textId="77777777" w:rsidR="00D846C1" w:rsidRDefault="00D846C1">
          <w:pPr>
            <w:pStyle w:val="Litentext"/>
            <w:spacing w:before="180"/>
            <w:jc w:val="right"/>
          </w:pPr>
        </w:p>
      </w:tc>
    </w:tr>
    <w:tr w:rsidR="00D846C1" w14:paraId="14AA727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1E3BAC09" w14:textId="77777777" w:rsidR="00D846C1" w:rsidRDefault="00D846C1">
          <w:pPr>
            <w:pStyle w:val="Sidfot"/>
          </w:pPr>
        </w:p>
      </w:tc>
      <w:tc>
        <w:tcPr>
          <w:tcW w:w="2911" w:type="dxa"/>
        </w:tcPr>
        <w:p w14:paraId="7243884B" w14:textId="77777777" w:rsidR="00D846C1" w:rsidRDefault="00D846C1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14:paraId="23D099D6" w14:textId="77777777" w:rsidR="00D846C1" w:rsidRDefault="00D846C1">
          <w:pPr>
            <w:spacing w:before="120" w:line="160" w:lineRule="atLeast"/>
            <w:rPr>
              <w:sz w:val="15"/>
            </w:rPr>
          </w:pPr>
        </w:p>
      </w:tc>
    </w:tr>
    <w:tr w:rsidR="00D846C1" w14:paraId="104511F9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08"/>
      </w:trPr>
      <w:tc>
        <w:tcPr>
          <w:tcW w:w="5737" w:type="dxa"/>
          <w:vMerge/>
        </w:tcPr>
        <w:p w14:paraId="69F73E1D" w14:textId="77777777" w:rsidR="00D846C1" w:rsidRDefault="00D846C1">
          <w:pPr>
            <w:pStyle w:val="Sidfot"/>
          </w:pPr>
        </w:p>
      </w:tc>
      <w:tc>
        <w:tcPr>
          <w:tcW w:w="2911" w:type="dxa"/>
        </w:tcPr>
        <w:p w14:paraId="4D16BF6B" w14:textId="77777777" w:rsidR="00D846C1" w:rsidRDefault="00D846C1">
          <w:pPr>
            <w:pStyle w:val="Litentext"/>
            <w:spacing w:before="180"/>
          </w:pPr>
        </w:p>
      </w:tc>
      <w:tc>
        <w:tcPr>
          <w:tcW w:w="1988" w:type="dxa"/>
        </w:tcPr>
        <w:p w14:paraId="7CBA4063" w14:textId="77777777" w:rsidR="00D846C1" w:rsidRDefault="007E5B37" w:rsidP="00F5725C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>MSB/R</w:t>
          </w:r>
          <w:r w:rsidR="00AB2FCA">
            <w:rPr>
              <w:sz w:val="15"/>
            </w:rPr>
            <w:t>30</w:t>
          </w:r>
          <w:r w:rsidR="00434346">
            <w:rPr>
              <w:sz w:val="15"/>
            </w:rPr>
            <w:t xml:space="preserve"> version </w:t>
          </w:r>
          <w:r w:rsidR="00277B5F">
            <w:rPr>
              <w:sz w:val="15"/>
            </w:rPr>
            <w:t>5</w:t>
          </w:r>
        </w:p>
      </w:tc>
    </w:tr>
  </w:tbl>
  <w:p w14:paraId="44CF489C" w14:textId="72F6FBD4" w:rsidR="00D846C1" w:rsidRDefault="00166AE7">
    <w:pPr>
      <w:pStyle w:val="Sidhuvud"/>
      <w:spacing w:line="240" w:lineRule="auto"/>
      <w:rPr>
        <w:sz w:val="2"/>
        <w:szCs w:val="2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7728" behindDoc="0" locked="0" layoutInCell="1" allowOverlap="1" wp14:anchorId="1293C357" wp14:editId="5D8FDBFA">
          <wp:simplePos x="0" y="0"/>
          <wp:positionH relativeFrom="column">
            <wp:posOffset>-567055</wp:posOffset>
          </wp:positionH>
          <wp:positionV relativeFrom="page">
            <wp:posOffset>537210</wp:posOffset>
          </wp:positionV>
          <wp:extent cx="2523490" cy="723900"/>
          <wp:effectExtent l="0" t="0" r="0" b="0"/>
          <wp:wrapNone/>
          <wp:docPr id="20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A0AE9"/>
    <w:multiLevelType w:val="multilevel"/>
    <w:tmpl w:val="9D74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xgSTqqL5qgcTExLGpRQ3Tc5Ugy9leh9iiIyxTLo4lFPqs5yjiOLh0tSQmubLerroE6k3AP/1xq3V3zATYAGVA==" w:salt="XSk8yoMz6105p5Oc4NiBa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A9"/>
    <w:rsid w:val="00004288"/>
    <w:rsid w:val="00025A0C"/>
    <w:rsid w:val="00032D3B"/>
    <w:rsid w:val="00036B37"/>
    <w:rsid w:val="00053A3A"/>
    <w:rsid w:val="000546F5"/>
    <w:rsid w:val="00064349"/>
    <w:rsid w:val="00082294"/>
    <w:rsid w:val="000A442C"/>
    <w:rsid w:val="000D29BC"/>
    <w:rsid w:val="000D49E7"/>
    <w:rsid w:val="000E539C"/>
    <w:rsid w:val="000E6B72"/>
    <w:rsid w:val="0010099D"/>
    <w:rsid w:val="00106D09"/>
    <w:rsid w:val="00136C37"/>
    <w:rsid w:val="00166AE7"/>
    <w:rsid w:val="00170713"/>
    <w:rsid w:val="00186BE8"/>
    <w:rsid w:val="00195DC1"/>
    <w:rsid w:val="001B7601"/>
    <w:rsid w:val="001C4F15"/>
    <w:rsid w:val="001D5343"/>
    <w:rsid w:val="001D7AA0"/>
    <w:rsid w:val="001E7955"/>
    <w:rsid w:val="002167D1"/>
    <w:rsid w:val="00226C9A"/>
    <w:rsid w:val="00242DE3"/>
    <w:rsid w:val="00245747"/>
    <w:rsid w:val="00277B5F"/>
    <w:rsid w:val="00287EA9"/>
    <w:rsid w:val="0029426D"/>
    <w:rsid w:val="002B1E63"/>
    <w:rsid w:val="002B3BDA"/>
    <w:rsid w:val="002C306F"/>
    <w:rsid w:val="002C5E86"/>
    <w:rsid w:val="002D4427"/>
    <w:rsid w:val="002D6C47"/>
    <w:rsid w:val="0033105F"/>
    <w:rsid w:val="003310D6"/>
    <w:rsid w:val="00335946"/>
    <w:rsid w:val="00346987"/>
    <w:rsid w:val="003667B0"/>
    <w:rsid w:val="00371B72"/>
    <w:rsid w:val="003A07EF"/>
    <w:rsid w:val="003C7DE5"/>
    <w:rsid w:val="003D07A1"/>
    <w:rsid w:val="003D08C0"/>
    <w:rsid w:val="003E4D8A"/>
    <w:rsid w:val="00434346"/>
    <w:rsid w:val="00436938"/>
    <w:rsid w:val="00482DA6"/>
    <w:rsid w:val="00497D34"/>
    <w:rsid w:val="00497F7F"/>
    <w:rsid w:val="004B272F"/>
    <w:rsid w:val="005019D4"/>
    <w:rsid w:val="00501E9C"/>
    <w:rsid w:val="00565C42"/>
    <w:rsid w:val="005C28A9"/>
    <w:rsid w:val="005D3E8D"/>
    <w:rsid w:val="005D527F"/>
    <w:rsid w:val="0061284B"/>
    <w:rsid w:val="00624CCA"/>
    <w:rsid w:val="0063130D"/>
    <w:rsid w:val="00632779"/>
    <w:rsid w:val="00660E10"/>
    <w:rsid w:val="00667655"/>
    <w:rsid w:val="0067486D"/>
    <w:rsid w:val="006A5DE9"/>
    <w:rsid w:val="006B4033"/>
    <w:rsid w:val="006B7287"/>
    <w:rsid w:val="006C11A1"/>
    <w:rsid w:val="006E25A6"/>
    <w:rsid w:val="0072213C"/>
    <w:rsid w:val="0072644C"/>
    <w:rsid w:val="007308AB"/>
    <w:rsid w:val="00732E3F"/>
    <w:rsid w:val="00733A4C"/>
    <w:rsid w:val="007768B2"/>
    <w:rsid w:val="007A1FEE"/>
    <w:rsid w:val="007E5B37"/>
    <w:rsid w:val="0081132F"/>
    <w:rsid w:val="0083388B"/>
    <w:rsid w:val="00833B14"/>
    <w:rsid w:val="00841210"/>
    <w:rsid w:val="00856030"/>
    <w:rsid w:val="0086348A"/>
    <w:rsid w:val="00881F93"/>
    <w:rsid w:val="0088220E"/>
    <w:rsid w:val="008928D8"/>
    <w:rsid w:val="0089669E"/>
    <w:rsid w:val="008C0579"/>
    <w:rsid w:val="008C57C5"/>
    <w:rsid w:val="008D006F"/>
    <w:rsid w:val="008D3372"/>
    <w:rsid w:val="008D6BDC"/>
    <w:rsid w:val="00900AAE"/>
    <w:rsid w:val="00913214"/>
    <w:rsid w:val="009540DB"/>
    <w:rsid w:val="00960D06"/>
    <w:rsid w:val="009726DE"/>
    <w:rsid w:val="009841F3"/>
    <w:rsid w:val="009A5FAC"/>
    <w:rsid w:val="009B5802"/>
    <w:rsid w:val="009C66DA"/>
    <w:rsid w:val="009D068B"/>
    <w:rsid w:val="009D76D6"/>
    <w:rsid w:val="009E6863"/>
    <w:rsid w:val="009F1192"/>
    <w:rsid w:val="00A02F7E"/>
    <w:rsid w:val="00A33E44"/>
    <w:rsid w:val="00A63BD9"/>
    <w:rsid w:val="00A9078C"/>
    <w:rsid w:val="00A94152"/>
    <w:rsid w:val="00A945D2"/>
    <w:rsid w:val="00A95AE6"/>
    <w:rsid w:val="00AB2FCA"/>
    <w:rsid w:val="00B020B8"/>
    <w:rsid w:val="00B128B0"/>
    <w:rsid w:val="00B15005"/>
    <w:rsid w:val="00B2563C"/>
    <w:rsid w:val="00B65F31"/>
    <w:rsid w:val="00B678C6"/>
    <w:rsid w:val="00B74998"/>
    <w:rsid w:val="00B96391"/>
    <w:rsid w:val="00BA45AF"/>
    <w:rsid w:val="00BB78F1"/>
    <w:rsid w:val="00BC4B9C"/>
    <w:rsid w:val="00BC5F5C"/>
    <w:rsid w:val="00BF07DA"/>
    <w:rsid w:val="00C0288F"/>
    <w:rsid w:val="00C06C10"/>
    <w:rsid w:val="00C32AB8"/>
    <w:rsid w:val="00C50675"/>
    <w:rsid w:val="00C711BA"/>
    <w:rsid w:val="00C771C3"/>
    <w:rsid w:val="00D056C4"/>
    <w:rsid w:val="00D10686"/>
    <w:rsid w:val="00D13057"/>
    <w:rsid w:val="00D1341F"/>
    <w:rsid w:val="00D27B26"/>
    <w:rsid w:val="00D310BD"/>
    <w:rsid w:val="00D32F91"/>
    <w:rsid w:val="00D33D36"/>
    <w:rsid w:val="00D37465"/>
    <w:rsid w:val="00D45D81"/>
    <w:rsid w:val="00D61D15"/>
    <w:rsid w:val="00D70072"/>
    <w:rsid w:val="00D80F90"/>
    <w:rsid w:val="00D846C1"/>
    <w:rsid w:val="00D95307"/>
    <w:rsid w:val="00DA2995"/>
    <w:rsid w:val="00DB4BA7"/>
    <w:rsid w:val="00DC4301"/>
    <w:rsid w:val="00DC7F82"/>
    <w:rsid w:val="00DE31D8"/>
    <w:rsid w:val="00DF3681"/>
    <w:rsid w:val="00E01021"/>
    <w:rsid w:val="00E243BE"/>
    <w:rsid w:val="00E3291F"/>
    <w:rsid w:val="00EB0823"/>
    <w:rsid w:val="00EC2412"/>
    <w:rsid w:val="00EC7DBD"/>
    <w:rsid w:val="00EE113C"/>
    <w:rsid w:val="00EE2BE3"/>
    <w:rsid w:val="00EF6D49"/>
    <w:rsid w:val="00F20DF1"/>
    <w:rsid w:val="00F27CC6"/>
    <w:rsid w:val="00F36425"/>
    <w:rsid w:val="00F533FA"/>
    <w:rsid w:val="00F53861"/>
    <w:rsid w:val="00F558A9"/>
    <w:rsid w:val="00F5725C"/>
    <w:rsid w:val="00FA08BE"/>
    <w:rsid w:val="00FD0C20"/>
    <w:rsid w:val="00FD1595"/>
    <w:rsid w:val="00FE005D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E253B9"/>
  <w15:chartTrackingRefBased/>
  <w15:docId w15:val="{A9851C6D-F623-4B3B-9256-DC451E0A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table" w:styleId="Tabellrutnt">
    <w:name w:val="Table Grid"/>
    <w:basedOn w:val="Normaltabell"/>
    <w:semiHidden/>
    <w:rsid w:val="0050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paragraph" w:customStyle="1" w:styleId="Ledtextsidfot">
    <w:name w:val="Ledtext sidfot"/>
    <w:basedOn w:val="Normal"/>
    <w:rsid w:val="004B272F"/>
    <w:pPr>
      <w:spacing w:before="40" w:line="240" w:lineRule="auto"/>
    </w:pPr>
    <w:rPr>
      <w:rFonts w:ascii="Georgia" w:hAnsi="Georgia"/>
      <w:sz w:val="16"/>
      <w:szCs w:val="20"/>
    </w:rPr>
  </w:style>
  <w:style w:type="character" w:customStyle="1" w:styleId="LitentextChar">
    <w:name w:val="Liten text Char"/>
    <w:link w:val="Litentext"/>
    <w:rsid w:val="0086348A"/>
    <w:rPr>
      <w:rFonts w:ascii="Verdana" w:hAnsi="Verdana"/>
      <w:sz w:val="15"/>
      <w:szCs w:val="24"/>
      <w:lang w:val="sv-SE" w:eastAsia="sv-SE" w:bidi="ar-SA"/>
    </w:rPr>
  </w:style>
  <w:style w:type="paragraph" w:customStyle="1" w:styleId="Mallnummer">
    <w:name w:val="Mallnummer"/>
    <w:basedOn w:val="Normal"/>
    <w:rsid w:val="00EF6D49"/>
    <w:pPr>
      <w:spacing w:line="240" w:lineRule="auto"/>
    </w:pPr>
    <w:rPr>
      <w:sz w:val="15"/>
      <w:szCs w:val="20"/>
    </w:rPr>
  </w:style>
  <w:style w:type="character" w:customStyle="1" w:styleId="SidfotChar">
    <w:name w:val="Sidfot Char"/>
    <w:link w:val="Sidfot"/>
    <w:semiHidden/>
    <w:locked/>
    <w:rsid w:val="00226C9A"/>
    <w:rPr>
      <w:rFonts w:ascii="Verdana" w:hAnsi="Verdana"/>
      <w:noProof/>
      <w:sz w:val="19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undstod.rakel@msb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b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Blanketter\11%20Felanm&#228;lan%20mobilstation%20500%20v1.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 Felanmälan mobilstation 500 v1.1</Template>
  <TotalTime>0</TotalTime>
  <Pages>1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Blankettnr KBM/R500 v 1</vt:lpstr>
    </vt:vector>
  </TitlesOfParts>
  <Company>MSB</Company>
  <LinksUpToDate>false</LinksUpToDate>
  <CharactersWithSpaces>1446</CharactersWithSpaces>
  <SharedDoc>false</SharedDoc>
  <HLinks>
    <vt:vector size="12" baseType="variant">
      <vt:variant>
        <vt:i4>2687042</vt:i4>
      </vt:variant>
      <vt:variant>
        <vt:i4>56</vt:i4>
      </vt:variant>
      <vt:variant>
        <vt:i4>0</vt:i4>
      </vt:variant>
      <vt:variant>
        <vt:i4>5</vt:i4>
      </vt:variant>
      <vt:variant>
        <vt:lpwstr>mailto:kundstod.rakel@msb.se</vt:lpwstr>
      </vt:variant>
      <vt:variant>
        <vt:lpwstr/>
      </vt:variant>
      <vt:variant>
        <vt:i4>7864424</vt:i4>
      </vt:variant>
      <vt:variant>
        <vt:i4>12</vt:i4>
      </vt:variant>
      <vt:variant>
        <vt:i4>0</vt:i4>
      </vt:variant>
      <vt:variant>
        <vt:i4>5</vt:i4>
      </vt:variant>
      <vt:variant>
        <vt:lpwstr>http://www.msb.se/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Blankettnr KBM/R500 v 1</dc:title>
  <dc:subject/>
  <dc:creator>gunge</dc:creator>
  <cp:keywords/>
  <dc:description>KBM716
v1.0, 2008-03-02</dc:description>
  <cp:lastModifiedBy>Asplund Veronica</cp:lastModifiedBy>
  <cp:revision>2</cp:revision>
  <cp:lastPrinted>2014-11-27T12:54:00Z</cp:lastPrinted>
  <dcterms:created xsi:type="dcterms:W3CDTF">2025-01-16T14:35:00Z</dcterms:created>
  <dcterms:modified xsi:type="dcterms:W3CDTF">2025-01-16T14:35:00Z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