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962"/>
        <w:gridCol w:w="2268"/>
        <w:gridCol w:w="2693"/>
      </w:tblGrid>
      <w:tr w:rsidR="009260C7" w14:paraId="40ACAFB9" w14:textId="77777777">
        <w:trPr>
          <w:cantSplit/>
        </w:trPr>
        <w:tc>
          <w:tcPr>
            <w:tcW w:w="7230" w:type="dxa"/>
            <w:gridSpan w:val="2"/>
            <w:vMerge w:val="restart"/>
            <w:tcBorders>
              <w:right w:val="single" w:sz="4" w:space="0" w:color="auto"/>
            </w:tcBorders>
          </w:tcPr>
          <w:p w14:paraId="7E603E3A" w14:textId="77777777" w:rsidR="009260C7" w:rsidRDefault="009260C7" w:rsidP="00E83D27">
            <w:pPr>
              <w:pStyle w:val="Litentext"/>
              <w:rPr>
                <w:b/>
                <w:sz w:val="22"/>
                <w:szCs w:val="22"/>
              </w:rPr>
            </w:pPr>
            <w:r w:rsidRPr="009260C7">
              <w:rPr>
                <w:b/>
                <w:sz w:val="22"/>
                <w:szCs w:val="22"/>
              </w:rPr>
              <w:t xml:space="preserve">Beställning eller ändring av </w:t>
            </w:r>
            <w:r w:rsidR="00D559DB">
              <w:rPr>
                <w:b/>
                <w:sz w:val="22"/>
                <w:szCs w:val="22"/>
              </w:rPr>
              <w:t>abonnemang för Rakel</w:t>
            </w:r>
            <w:r w:rsidR="005C4EA5">
              <w:rPr>
                <w:b/>
                <w:sz w:val="22"/>
                <w:szCs w:val="22"/>
              </w:rPr>
              <w:t>terminal</w:t>
            </w:r>
          </w:p>
          <w:p w14:paraId="4D402EE1" w14:textId="77777777" w:rsidR="0096106B" w:rsidRPr="0096106B" w:rsidRDefault="0096106B" w:rsidP="00E83D27">
            <w:pPr>
              <w:pStyle w:val="Litentext"/>
              <w:rPr>
                <w:b/>
                <w:sz w:val="8"/>
                <w:szCs w:val="8"/>
              </w:rPr>
            </w:pPr>
          </w:p>
          <w:p w14:paraId="325358AA" w14:textId="77777777" w:rsidR="009260C7" w:rsidRDefault="00967916" w:rsidP="0096106B">
            <w:pPr>
              <w:pStyle w:val="Liten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Om ärendet gäller </w:t>
            </w:r>
            <w:r w:rsidR="0096106B" w:rsidRPr="0096106B">
              <w:rPr>
                <w:sz w:val="16"/>
                <w:szCs w:val="16"/>
                <w:u w:val="single"/>
              </w:rPr>
              <w:t>endast</w:t>
            </w:r>
            <w:r w:rsidR="009610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ändring</w:t>
            </w:r>
            <w:r w:rsidR="0096106B">
              <w:rPr>
                <w:sz w:val="16"/>
                <w:szCs w:val="16"/>
              </w:rPr>
              <w:t xml:space="preserve"> behöver denna blankett</w:t>
            </w:r>
            <w:r>
              <w:rPr>
                <w:sz w:val="16"/>
                <w:szCs w:val="16"/>
              </w:rPr>
              <w:t xml:space="preserve"> inte användas</w:t>
            </w:r>
            <w:r w:rsidR="0096106B">
              <w:rPr>
                <w:sz w:val="16"/>
                <w:szCs w:val="16"/>
              </w:rPr>
              <w:t>. I sådant fall går det bra att beskriva ärendet för kundstöd via telefon eller mejl.</w:t>
            </w:r>
          </w:p>
          <w:p w14:paraId="427D2CF4" w14:textId="77777777" w:rsidR="0096106B" w:rsidRPr="000232D1" w:rsidRDefault="0096106B" w:rsidP="0096106B">
            <w:pPr>
              <w:pStyle w:val="Litentext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25326" w14:textId="77777777" w:rsidR="009260C7" w:rsidRDefault="009260C7" w:rsidP="00E83D27">
            <w:pPr>
              <w:pStyle w:val="Litentext"/>
            </w:pPr>
            <w:r>
              <w:t>Datum</w:t>
            </w:r>
          </w:p>
        </w:tc>
      </w:tr>
      <w:tr w:rsidR="009260C7" w14:paraId="7E7C68E9" w14:textId="77777777" w:rsidTr="00984592">
        <w:trPr>
          <w:cantSplit/>
          <w:trHeight w:hRule="exact" w:val="917"/>
        </w:trPr>
        <w:tc>
          <w:tcPr>
            <w:tcW w:w="7230" w:type="dxa"/>
            <w:gridSpan w:val="2"/>
            <w:vMerge/>
            <w:tcBorders>
              <w:right w:val="single" w:sz="4" w:space="0" w:color="auto"/>
            </w:tcBorders>
          </w:tcPr>
          <w:p w14:paraId="3BDE1AA8" w14:textId="77777777" w:rsidR="009260C7" w:rsidRDefault="009260C7" w:rsidP="00E83D27">
            <w:pPr>
              <w:pStyle w:val="Rubrik2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FB0" w14:textId="77777777" w:rsidR="009260C7" w:rsidRPr="00E27227" w:rsidRDefault="009260C7" w:rsidP="00491C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Times New Roman" w:hAnsi="Times New Roman"/>
              </w:rPr>
              <w:instrText xml:space="preserve"> FORMTEXT </w:instrText>
            </w:r>
            <w:r w:rsidRPr="00693B4A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 w:rsidRPr="00E2722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27">
              <w:rPr>
                <w:rFonts w:ascii="Times New Roman" w:hAnsi="Times New Roman"/>
              </w:rPr>
              <w:instrText xml:space="preserve"> FORMTEXT </w:instrText>
            </w:r>
            <w:r w:rsidRPr="00E27227">
              <w:rPr>
                <w:rFonts w:ascii="Times New Roman" w:hAnsi="Times New Roman"/>
              </w:rPr>
            </w:r>
            <w:r w:rsidRPr="00E27227">
              <w:rPr>
                <w:rFonts w:ascii="Times New Roman" w:hAnsi="Times New Roman"/>
              </w:rPr>
              <w:fldChar w:fldCharType="separate"/>
            </w:r>
            <w:r w:rsidRPr="00E27227">
              <w:rPr>
                <w:rFonts w:ascii="Times New Roman" w:hAnsi="Times New Roman"/>
              </w:rPr>
              <w:fldChar w:fldCharType="end"/>
            </w:r>
          </w:p>
        </w:tc>
      </w:tr>
      <w:tr w:rsidR="008155B0" w14:paraId="5A005268" w14:textId="77777777">
        <w:trPr>
          <w:trHeight w:hRule="exact" w:val="227"/>
        </w:trPr>
        <w:tc>
          <w:tcPr>
            <w:tcW w:w="9923" w:type="dxa"/>
            <w:gridSpan w:val="3"/>
          </w:tcPr>
          <w:p w14:paraId="05D1BB05" w14:textId="77777777" w:rsidR="008155B0" w:rsidRPr="00A42370" w:rsidRDefault="008155B0" w:rsidP="008155B0">
            <w:pPr>
              <w:pStyle w:val="Litentext"/>
              <w:rPr>
                <w:rFonts w:ascii="Times New Roman" w:hAnsi="Times New Roman"/>
              </w:rPr>
            </w:pPr>
            <w:r w:rsidRPr="008155B0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5B0">
              <w:instrText xml:space="preserve"> FORMCHECKBOX </w:instrText>
            </w:r>
            <w:r w:rsidRPr="008155B0">
              <w:fldChar w:fldCharType="end"/>
            </w:r>
            <w:r w:rsidRPr="008155B0">
              <w:t xml:space="preserve"> </w:t>
            </w:r>
            <w:r w:rsidR="00B116F3">
              <w:t>Beställning</w:t>
            </w:r>
            <w:r w:rsidR="00CF7EB5">
              <w:t xml:space="preserve"> </w:t>
            </w:r>
          </w:p>
        </w:tc>
      </w:tr>
      <w:tr w:rsidR="00DF3491" w14:paraId="435867F1" w14:textId="77777777" w:rsidTr="00984592">
        <w:trPr>
          <w:trHeight w:hRule="exact" w:val="97"/>
        </w:trPr>
        <w:tc>
          <w:tcPr>
            <w:tcW w:w="9923" w:type="dxa"/>
            <w:gridSpan w:val="3"/>
          </w:tcPr>
          <w:p w14:paraId="59664455" w14:textId="77777777" w:rsidR="00DF3491" w:rsidRPr="00A42370" w:rsidRDefault="00DF3491" w:rsidP="00775282">
            <w:pPr>
              <w:pStyle w:val="Litentext"/>
              <w:rPr>
                <w:rFonts w:ascii="Times New Roman" w:hAnsi="Times New Roman"/>
              </w:rPr>
            </w:pPr>
          </w:p>
        </w:tc>
      </w:tr>
      <w:tr w:rsidR="0049141A" w14:paraId="3BDE60B4" w14:textId="77777777">
        <w:trPr>
          <w:trHeight w:hRule="exact" w:val="227"/>
        </w:trPr>
        <w:tc>
          <w:tcPr>
            <w:tcW w:w="9923" w:type="dxa"/>
            <w:gridSpan w:val="3"/>
          </w:tcPr>
          <w:p w14:paraId="31985414" w14:textId="77777777" w:rsidR="0049141A" w:rsidRDefault="0049141A" w:rsidP="0049141A">
            <w:pPr>
              <w:pStyle w:val="Litentext"/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2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</w:t>
            </w:r>
            <w:r w:rsidR="00B116F3" w:rsidRPr="00B116F3">
              <w:t>Ändring</w:t>
            </w:r>
            <w:r w:rsidR="007B2CE4">
              <w:t>, art.nr. 80.0023.02</w:t>
            </w:r>
            <w:r w:rsidR="00B116F3" w:rsidRPr="00B116F3">
              <w:t xml:space="preserve"> (vid ändring fyll i kontaktuppgifter och önskade ändringar)</w:t>
            </w:r>
          </w:p>
        </w:tc>
      </w:tr>
      <w:tr w:rsidR="008F4C10" w14:paraId="2D8170D4" w14:textId="77777777">
        <w:tc>
          <w:tcPr>
            <w:tcW w:w="9923" w:type="dxa"/>
            <w:gridSpan w:val="3"/>
          </w:tcPr>
          <w:p w14:paraId="5D30A045" w14:textId="77777777" w:rsidR="008F4C10" w:rsidRDefault="008F4C10">
            <w:pPr>
              <w:pStyle w:val="Rubrik3"/>
            </w:pPr>
            <w:r>
              <w:t>Kontaktuppgifter</w:t>
            </w:r>
          </w:p>
        </w:tc>
      </w:tr>
      <w:tr w:rsidR="008F4C10" w14:paraId="4D1E8682" w14:textId="77777777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22EDC" w14:textId="77777777" w:rsidR="008F4C10" w:rsidRDefault="008F4C10">
            <w:pPr>
              <w:pStyle w:val="Litentext"/>
            </w:pPr>
            <w:r>
              <w:t>Organisation</w:t>
            </w:r>
            <w:r w:rsidR="004E1D3F">
              <w:t>/Företag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C9073" w14:textId="77777777" w:rsidR="008F4C10" w:rsidRDefault="008F4C10">
            <w:pPr>
              <w:pStyle w:val="Litentext"/>
            </w:pPr>
            <w:r>
              <w:t>R</w:t>
            </w:r>
            <w:r w:rsidR="00075DF3">
              <w:t>akel</w:t>
            </w:r>
            <w:r>
              <w:t xml:space="preserve"> kundnummer</w:t>
            </w:r>
          </w:p>
        </w:tc>
      </w:tr>
      <w:tr w:rsidR="008F4C10" w14:paraId="44CD047B" w14:textId="77777777" w:rsidTr="00502CF8">
        <w:trPr>
          <w:trHeight w:hRule="exact" w:val="284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1773" w14:textId="77777777" w:rsidR="008F4C10" w:rsidRPr="00A42370" w:rsidRDefault="008F4C10" w:rsidP="00491C00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51AC" w14:textId="77777777" w:rsidR="008F4C10" w:rsidRPr="00A42370" w:rsidRDefault="008F4C10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FC0F11">
              <w:rPr>
                <w:rFonts w:ascii="Times New Roman" w:hAnsi="Times New Roman"/>
              </w:rPr>
              <w:t> </w:t>
            </w:r>
            <w:r w:rsidR="00FC0F11">
              <w:rPr>
                <w:rFonts w:ascii="Times New Roman" w:hAnsi="Times New Roman"/>
              </w:rPr>
              <w:t> </w:t>
            </w:r>
            <w:r w:rsidR="00FC0F11">
              <w:rPr>
                <w:rFonts w:ascii="Times New Roman" w:hAnsi="Times New Roman"/>
              </w:rPr>
              <w:t> </w:t>
            </w:r>
            <w:r w:rsidR="00FC0F11">
              <w:rPr>
                <w:rFonts w:ascii="Times New Roman" w:hAnsi="Times New Roman"/>
              </w:rPr>
              <w:t> </w:t>
            </w:r>
            <w:r w:rsidR="00FC0F11"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</w:tr>
    </w:tbl>
    <w:p w14:paraId="0831CA17" w14:textId="77777777" w:rsidR="00D23351" w:rsidRDefault="00D23351"/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9923"/>
      </w:tblGrid>
      <w:tr w:rsidR="00495321" w14:paraId="3AD35E4C" w14:textId="77777777">
        <w:tc>
          <w:tcPr>
            <w:tcW w:w="9923" w:type="dxa"/>
            <w:tcBorders>
              <w:bottom w:val="single" w:sz="4" w:space="0" w:color="auto"/>
            </w:tcBorders>
          </w:tcPr>
          <w:p w14:paraId="79227AF1" w14:textId="77777777" w:rsidR="00495321" w:rsidRDefault="00495321" w:rsidP="00E77C2B">
            <w:pPr>
              <w:pStyle w:val="Rubrik3"/>
            </w:pPr>
            <w:r>
              <w:rPr>
                <w:b w:val="0"/>
              </w:rPr>
              <w:br w:type="page"/>
            </w:r>
            <w:r>
              <w:t xml:space="preserve">Abonnemangstyp och </w:t>
            </w:r>
            <w:r w:rsidR="00E77C2B">
              <w:t>valbara tjänster</w:t>
            </w:r>
          </w:p>
        </w:tc>
      </w:tr>
      <w:tr w:rsidR="00FA1FC8" w14:paraId="5B2A0476" w14:textId="77777777" w:rsidTr="009364B7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4F11" w14:textId="77777777" w:rsidR="0034656A" w:rsidRDefault="00196C8B" w:rsidP="00FA1FC8">
            <w:pPr>
              <w:pStyle w:val="Litentext"/>
              <w:rPr>
                <w:b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"/>
            <w:r>
              <w:instrText xml:space="preserve"> FORMCHECKBOX </w:instrText>
            </w:r>
            <w:r>
              <w:fldChar w:fldCharType="end"/>
            </w:r>
            <w:bookmarkEnd w:id="2"/>
            <w:r w:rsidR="00FA1FC8">
              <w:t xml:space="preserve"> </w:t>
            </w:r>
            <w:r w:rsidR="00FA1FC8" w:rsidRPr="00FA1FC8">
              <w:rPr>
                <w:b/>
              </w:rPr>
              <w:t>Grundabonnemang (art.nr. 10.0001.01)</w:t>
            </w:r>
          </w:p>
          <w:p w14:paraId="674727A0" w14:textId="77777777" w:rsidR="00196C8B" w:rsidRDefault="00196C8B" w:rsidP="00FA1FC8">
            <w:pPr>
              <w:pStyle w:val="Litentext"/>
              <w:rPr>
                <w:b/>
              </w:rPr>
            </w:pPr>
          </w:p>
          <w:p w14:paraId="2FC806E8" w14:textId="77777777" w:rsidR="00196C8B" w:rsidRDefault="00196C8B" w:rsidP="00FA1FC8">
            <w:pPr>
              <w:pStyle w:val="Litentext"/>
              <w:rPr>
                <w:b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196C8B">
              <w:rPr>
                <w:b/>
              </w:rPr>
              <w:t xml:space="preserve"> Grundabonnemang</w:t>
            </w:r>
            <w:r w:rsidR="003C6258">
              <w:rPr>
                <w:b/>
              </w:rPr>
              <w:t xml:space="preserve"> </w:t>
            </w:r>
            <w:r w:rsidR="00B3602B">
              <w:rPr>
                <w:b/>
              </w:rPr>
              <w:t>region</w:t>
            </w:r>
            <w:r w:rsidR="003C6258">
              <w:rPr>
                <w:b/>
              </w:rPr>
              <w:t xml:space="preserve"> Vård</w:t>
            </w:r>
            <w:r>
              <w:rPr>
                <w:b/>
              </w:rPr>
              <w:t xml:space="preserve"> (10.0092.01) </w:t>
            </w:r>
          </w:p>
          <w:p w14:paraId="27BDCDB2" w14:textId="77777777" w:rsidR="00FA1FC8" w:rsidRPr="000D5D3C" w:rsidRDefault="0034656A" w:rsidP="00FA1FC8">
            <w:pPr>
              <w:pStyle w:val="Litentext"/>
            </w:pPr>
            <w:r>
              <w:rPr>
                <w:b/>
              </w:rPr>
              <w:br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>Beredskapsabonnemang</w:t>
            </w:r>
            <w:r w:rsidRPr="00FA1FC8">
              <w:rPr>
                <w:b/>
              </w:rPr>
              <w:t xml:space="preserve"> (art.nr. </w:t>
            </w:r>
            <w:r>
              <w:rPr>
                <w:b/>
              </w:rPr>
              <w:t>10.0067.01</w:t>
            </w:r>
            <w:r w:rsidRPr="00FA1FC8">
              <w:rPr>
                <w:b/>
              </w:rPr>
              <w:t>)</w:t>
            </w:r>
            <w:r w:rsidR="00FA1FC8">
              <w:rPr>
                <w:b/>
              </w:rPr>
              <w:br/>
            </w:r>
          </w:p>
          <w:p w14:paraId="3788F038" w14:textId="77777777" w:rsidR="00FA1FC8" w:rsidRPr="00374926" w:rsidRDefault="00FA1FC8" w:rsidP="00374926">
            <w:pPr>
              <w:pStyle w:val="Litentext"/>
              <w:rPr>
                <w:sz w:val="12"/>
                <w:szCs w:val="12"/>
              </w:rPr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Vidarekoppling (art.nr. </w:t>
            </w:r>
            <w:r w:rsidRPr="00296EB6">
              <w:t>20.0055.01</w:t>
            </w:r>
            <w:r>
              <w:t>)</w:t>
            </w:r>
            <w:r>
              <w:br/>
            </w:r>
            <w:r>
              <w:rPr>
                <w:sz w:val="12"/>
                <w:szCs w:val="12"/>
              </w:rPr>
              <w:t xml:space="preserve">Notera i ert PU vilken </w:t>
            </w:r>
            <w:r w:rsidR="005C4EA5">
              <w:rPr>
                <w:sz w:val="12"/>
                <w:szCs w:val="12"/>
              </w:rPr>
              <w:t>terminal</w:t>
            </w:r>
            <w:r>
              <w:rPr>
                <w:sz w:val="12"/>
                <w:szCs w:val="12"/>
              </w:rPr>
              <w:t xml:space="preserve"> som skall vidarekopplas. S</w:t>
            </w:r>
            <w:r w:rsidR="00656A1E">
              <w:rPr>
                <w:sz w:val="12"/>
                <w:szCs w:val="12"/>
              </w:rPr>
              <w:t>kriv in i kommentarsfältet</w:t>
            </w:r>
            <w:r w:rsidR="007F1D0A">
              <w:rPr>
                <w:sz w:val="12"/>
                <w:szCs w:val="12"/>
              </w:rPr>
              <w:t xml:space="preserve"> </w:t>
            </w:r>
            <w:r w:rsidR="007F1D0A"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 xml:space="preserve">till vilken </w:t>
            </w:r>
            <w:r w:rsidR="005C4EA5">
              <w:rPr>
                <w:sz w:val="12"/>
                <w:szCs w:val="12"/>
              </w:rPr>
              <w:t>terminal</w:t>
            </w:r>
            <w:r>
              <w:rPr>
                <w:sz w:val="12"/>
                <w:szCs w:val="12"/>
              </w:rPr>
              <w:t xml:space="preserve"> samtalet ska vidarekopplas. PU:t ska även bifogas.</w:t>
            </w:r>
          </w:p>
          <w:p w14:paraId="1B7463EC" w14:textId="77777777" w:rsidR="00A52582" w:rsidRDefault="00A52582" w:rsidP="00A52582"/>
        </w:tc>
      </w:tr>
      <w:tr w:rsidR="00FA1FC8" w14:paraId="166E2EBE" w14:textId="77777777" w:rsidTr="008224B3">
        <w:trPr>
          <w:cantSplit/>
          <w:trHeight w:val="33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7C1" w14:textId="77777777" w:rsidR="00A95147" w:rsidRDefault="00FA1FC8" w:rsidP="00AE28E7">
            <w:pPr>
              <w:pStyle w:val="Litentext"/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FA1FC8">
              <w:rPr>
                <w:b/>
              </w:rPr>
              <w:t>Serviceabonnemang (art.nr. 10.0006.01)</w:t>
            </w:r>
            <w:r>
              <w:t xml:space="preserve"> </w:t>
            </w:r>
            <w:r w:rsidR="008224B3">
              <w:br/>
              <w:t>Enbart för organisationer som har begränsad Rakellicens.</w:t>
            </w:r>
          </w:p>
        </w:tc>
      </w:tr>
      <w:tr w:rsidR="00FA1FC8" w14:paraId="5D4B8C34" w14:textId="77777777" w:rsidTr="009364B7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EA98" w14:textId="77777777" w:rsidR="00A95147" w:rsidRDefault="00FA1FC8" w:rsidP="00E77C2B">
            <w:pPr>
              <w:pStyle w:val="Liten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FA1FC8">
              <w:rPr>
                <w:b/>
              </w:rPr>
              <w:t>Demoabonnemang, (art.nr. 10.0005.01)</w:t>
            </w:r>
            <w:r>
              <w:t xml:space="preserve"> </w:t>
            </w:r>
            <w:r w:rsidR="008224B3">
              <w:br/>
              <w:t>Enbart för organisationer som levererar godkänt Tetra utrustning.</w:t>
            </w:r>
          </w:p>
        </w:tc>
      </w:tr>
      <w:tr w:rsidR="00FA1FC8" w14:paraId="320D7F5D" w14:textId="77777777" w:rsidTr="009364B7">
        <w:trPr>
          <w:trHeight w:val="5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8F91" w14:textId="77777777" w:rsidR="00FA1FC8" w:rsidRDefault="00FA1FC8" w:rsidP="00D559DB">
            <w:pPr>
              <w:pStyle w:val="Litentext"/>
            </w:pP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FA1FC8">
              <w:rPr>
                <w:b/>
              </w:rPr>
              <w:t>Telematik 1 (art.nr. 10.0047.01)</w:t>
            </w:r>
          </w:p>
          <w:p w14:paraId="7EE67DFF" w14:textId="77777777" w:rsidR="00FA1FC8" w:rsidRDefault="00FA1FC8" w:rsidP="00D559DB">
            <w:pPr>
              <w:pStyle w:val="Litentext"/>
            </w:pPr>
          </w:p>
          <w:p w14:paraId="6B7C950C" w14:textId="77777777" w:rsidR="00FA1FC8" w:rsidRDefault="00FA1FC8" w:rsidP="00FA1FC8">
            <w:pPr>
              <w:pStyle w:val="Litentext"/>
            </w:pPr>
            <w:r>
              <w:t>Riktning för datameddelanden  (välj antingen Skickar eller Tar emot)</w:t>
            </w:r>
          </w:p>
          <w:p w14:paraId="256EDF7A" w14:textId="77777777" w:rsidR="00FA1FC8" w:rsidRDefault="00FA1FC8" w:rsidP="00FA1FC8">
            <w:pPr>
              <w:pStyle w:val="Litentext"/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Skickar          </w:t>
            </w:r>
            <w:r w:rsidRPr="00833882">
              <w:rPr>
                <w:b/>
              </w:rPr>
              <w:t xml:space="preserve">eller </w:t>
            </w:r>
            <w:r>
              <w:t xml:space="preserve">           </w:t>
            </w: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Tar emot    </w:t>
            </w:r>
          </w:p>
          <w:p w14:paraId="29801760" w14:textId="77777777" w:rsidR="00FA1FC8" w:rsidRDefault="00FA1FC8" w:rsidP="009364B7">
            <w:pPr>
              <w:pStyle w:val="Litentext"/>
            </w:pPr>
            <w:r>
              <w:t xml:space="preserve">     </w:t>
            </w:r>
          </w:p>
        </w:tc>
      </w:tr>
      <w:tr w:rsidR="00FA1FC8" w14:paraId="5EEB5846" w14:textId="77777777" w:rsidTr="009364B7">
        <w:trPr>
          <w:trHeight w:val="5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E32F" w14:textId="77777777" w:rsidR="00FA1FC8" w:rsidRPr="008F53B7" w:rsidRDefault="00FA1FC8" w:rsidP="00FA1FC8">
            <w:pPr>
              <w:pStyle w:val="Litentext"/>
            </w:pP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FA1FC8">
              <w:rPr>
                <w:b/>
              </w:rPr>
              <w:t>Telematik 2 (art.nr 10.0049.01)</w:t>
            </w:r>
          </w:p>
          <w:p w14:paraId="70A75817" w14:textId="77777777" w:rsidR="00FA1FC8" w:rsidRDefault="00FA1FC8" w:rsidP="009364B7">
            <w:pPr>
              <w:pStyle w:val="Litentext"/>
            </w:pPr>
          </w:p>
        </w:tc>
      </w:tr>
      <w:tr w:rsidR="00FA1FC8" w14:paraId="6D6D00CE" w14:textId="77777777" w:rsidTr="009364B7">
        <w:trPr>
          <w:trHeight w:val="5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6141" w14:textId="77777777" w:rsidR="00FA1FC8" w:rsidRPr="00A95147" w:rsidRDefault="00FA1FC8" w:rsidP="00FA1FC8">
            <w:pPr>
              <w:pStyle w:val="Litentext"/>
              <w:rPr>
                <w:b/>
              </w:rPr>
            </w:pP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FA1FC8">
              <w:rPr>
                <w:b/>
              </w:rPr>
              <w:t>Telematik 3 (art.nr 10.0051.01)</w:t>
            </w:r>
          </w:p>
          <w:p w14:paraId="5AEDBCB3" w14:textId="77777777" w:rsidR="00FA1FC8" w:rsidRDefault="00FA1FC8" w:rsidP="009364B7">
            <w:pPr>
              <w:pStyle w:val="Litentext"/>
            </w:pPr>
          </w:p>
        </w:tc>
      </w:tr>
      <w:tr w:rsidR="00FA1FC8" w14:paraId="004EBD6F" w14:textId="77777777" w:rsidTr="009364B7">
        <w:trPr>
          <w:trHeight w:val="5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E09E" w14:textId="77777777" w:rsidR="00FA1FC8" w:rsidRDefault="00FA1FC8" w:rsidP="00A95147">
            <w:pPr>
              <w:pStyle w:val="Litentext"/>
              <w:rPr>
                <w:b/>
              </w:rPr>
            </w:pP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FA1FC8">
              <w:rPr>
                <w:b/>
              </w:rPr>
              <w:t>Telematik med talkvittens (art.nr 10.00.53.01)</w:t>
            </w:r>
          </w:p>
          <w:p w14:paraId="60E9B196" w14:textId="77777777" w:rsidR="00A95147" w:rsidRDefault="00A95147" w:rsidP="00A95147">
            <w:pPr>
              <w:pStyle w:val="Litentext"/>
            </w:pPr>
          </w:p>
        </w:tc>
      </w:tr>
    </w:tbl>
    <w:p w14:paraId="67C5FB0D" w14:textId="77777777" w:rsidR="00D9041E" w:rsidRDefault="00D9041E"/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9923"/>
      </w:tblGrid>
      <w:tr w:rsidR="008F4C10" w14:paraId="0F9954B0" w14:textId="77777777">
        <w:tc>
          <w:tcPr>
            <w:tcW w:w="9923" w:type="dxa"/>
            <w:tcBorders>
              <w:bottom w:val="single" w:sz="4" w:space="0" w:color="auto"/>
            </w:tcBorders>
          </w:tcPr>
          <w:p w14:paraId="313D169D" w14:textId="77777777" w:rsidR="008F4C10" w:rsidRDefault="00487F4B" w:rsidP="00487F4B">
            <w:pPr>
              <w:pStyle w:val="Rubrik3"/>
            </w:pPr>
            <w:r>
              <w:t>Bifogat beställnings/</w:t>
            </w:r>
            <w:r w:rsidR="00D9041E">
              <w:t>P</w:t>
            </w:r>
            <w:r w:rsidR="00A75664">
              <w:t>rogrammeringsunderlag</w:t>
            </w:r>
            <w:r w:rsidR="00230CAB">
              <w:t xml:space="preserve"> </w:t>
            </w:r>
            <w:r>
              <w:t>(PU)</w:t>
            </w:r>
          </w:p>
        </w:tc>
      </w:tr>
      <w:tr w:rsidR="008F4C10" w14:paraId="6403299E" w14:textId="77777777"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29AA4" w14:textId="77777777" w:rsidR="008F4C10" w:rsidRDefault="00846334">
            <w:pPr>
              <w:pStyle w:val="Litentext"/>
            </w:pPr>
            <w:r>
              <w:t>Namn på dokument (filnamn)</w:t>
            </w:r>
          </w:p>
        </w:tc>
      </w:tr>
      <w:tr w:rsidR="008F4C10" w14:paraId="58447963" w14:textId="77777777">
        <w:trPr>
          <w:trHeight w:hRule="exact" w:val="284"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7A66" w14:textId="77777777" w:rsidR="008F4C10" w:rsidRDefault="008F4C10" w:rsidP="00491C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55F1BF1A" w14:textId="77777777" w:rsidR="003B0487" w:rsidRDefault="003B0487" w:rsidP="007E6AD5"/>
    <w:p w14:paraId="363D371E" w14:textId="77777777" w:rsidR="00C72FCA" w:rsidRDefault="00C72FCA" w:rsidP="007E6AD5"/>
    <w:p w14:paraId="6578383D" w14:textId="77777777" w:rsidR="00094598" w:rsidRDefault="00487F4B" w:rsidP="007E6AD5">
      <w:r>
        <w:br w:type="page"/>
      </w:r>
    </w:p>
    <w:p w14:paraId="50125ACB" w14:textId="77777777" w:rsidR="00487F4B" w:rsidRDefault="00487F4B" w:rsidP="007E6AD5"/>
    <w:p w14:paraId="6B320765" w14:textId="77777777" w:rsidR="00487F4B" w:rsidRDefault="00487F4B" w:rsidP="007E6AD5"/>
    <w:p w14:paraId="79528BE0" w14:textId="77777777" w:rsidR="00487F4B" w:rsidRDefault="00487F4B" w:rsidP="007E6AD5"/>
    <w:p w14:paraId="6ECCF6A6" w14:textId="77777777" w:rsidR="00487F4B" w:rsidRDefault="00487F4B" w:rsidP="007E6AD5"/>
    <w:tbl>
      <w:tblPr>
        <w:tblW w:w="9889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2438"/>
        <w:gridCol w:w="2549"/>
        <w:gridCol w:w="4902"/>
      </w:tblGrid>
      <w:tr w:rsidR="005C1AC0" w14:paraId="501A07F2" w14:textId="77777777" w:rsidTr="00142193"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1F3C42" w14:textId="77777777" w:rsidR="005C1AC0" w:rsidRDefault="005C1AC0" w:rsidP="00FC2FB0">
            <w:pPr>
              <w:pStyle w:val="Litentext"/>
            </w:pPr>
          </w:p>
          <w:p w14:paraId="715796DA" w14:textId="77777777" w:rsidR="009B0DA5" w:rsidRDefault="005C1AC0" w:rsidP="00945A1B">
            <w:pPr>
              <w:pStyle w:val="Litentext"/>
              <w:rPr>
                <w:i/>
              </w:rPr>
            </w:pPr>
            <w:r>
              <w:t xml:space="preserve">Härmed godkänns beställning/ändring samt </w:t>
            </w:r>
            <w:r>
              <w:rPr>
                <w:i/>
              </w:rPr>
              <w:t>Allmänna villkor för</w:t>
            </w:r>
            <w:r w:rsidR="005A4DC0">
              <w:rPr>
                <w:i/>
              </w:rPr>
              <w:t xml:space="preserve"> Rakelsystemet</w:t>
            </w:r>
            <w:r w:rsidR="00945A1B">
              <w:rPr>
                <w:i/>
              </w:rPr>
              <w:t xml:space="preserve"> och de särskilda villkoren för Rakelsystemet för respektive tjänst samt Prislista för Rakelsystemet, </w:t>
            </w:r>
            <w:r w:rsidR="00945A1B" w:rsidRPr="00945A1B">
              <w:t>aktuell version</w:t>
            </w:r>
            <w:r w:rsidR="00945A1B">
              <w:rPr>
                <w:i/>
              </w:rPr>
              <w:t>.</w:t>
            </w:r>
            <w:r w:rsidR="00945A1B">
              <w:rPr>
                <w:i/>
              </w:rPr>
              <w:br/>
            </w:r>
            <w:r w:rsidR="00945A1B" w:rsidRPr="00945A1B">
              <w:t>I tillämpliga fall</w:t>
            </w:r>
            <w:r w:rsidR="00945A1B">
              <w:rPr>
                <w:i/>
              </w:rPr>
              <w:t xml:space="preserve"> Allmänna villkor för tjänsteleverantör i Rakel – anslutning på uppdrag av kund.</w:t>
            </w:r>
          </w:p>
          <w:p w14:paraId="48431218" w14:textId="77777777" w:rsidR="00945A1B" w:rsidRDefault="00945A1B" w:rsidP="00945A1B">
            <w:pPr>
              <w:pStyle w:val="Litentext"/>
            </w:pPr>
          </w:p>
        </w:tc>
      </w:tr>
      <w:tr w:rsidR="005C1AC0" w14:paraId="6E91913F" w14:textId="77777777" w:rsidTr="00142193">
        <w:trPr>
          <w:cantSplit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FB7F7" w14:textId="77777777" w:rsidR="005C1AC0" w:rsidRDefault="00401551" w:rsidP="00FC2FB0">
            <w:pPr>
              <w:pStyle w:val="Litentext"/>
            </w:pPr>
            <w:r>
              <w:t>Ort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14B89" w14:textId="77777777" w:rsidR="005C1AC0" w:rsidRDefault="005C1AC0" w:rsidP="00FC2FB0">
            <w:pPr>
              <w:pStyle w:val="Litentext"/>
            </w:pPr>
            <w:r>
              <w:t>Datum</w:t>
            </w:r>
          </w:p>
        </w:tc>
        <w:tc>
          <w:tcPr>
            <w:tcW w:w="4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72B8138" w14:textId="77777777" w:rsidR="00775282" w:rsidRDefault="005C1AC0" w:rsidP="00775282">
            <w:pPr>
              <w:ind w:left="963"/>
              <w:rPr>
                <w:b/>
              </w:rPr>
            </w:pPr>
            <w:r>
              <w:br/>
            </w:r>
            <w:r w:rsidR="00775282">
              <w:rPr>
                <w:b/>
              </w:rPr>
              <w:t>Mejla/</w:t>
            </w:r>
            <w:r w:rsidR="00F03B19">
              <w:rPr>
                <w:b/>
              </w:rPr>
              <w:t>faxa/posta</w:t>
            </w:r>
            <w:r>
              <w:rPr>
                <w:b/>
              </w:rPr>
              <w:t xml:space="preserve"> </w:t>
            </w:r>
            <w:r w:rsidR="00775282">
              <w:rPr>
                <w:b/>
              </w:rPr>
              <w:t>underskriven blankett och ev. bilagor</w:t>
            </w:r>
            <w:r>
              <w:rPr>
                <w:b/>
              </w:rPr>
              <w:t xml:space="preserve"> till: </w:t>
            </w:r>
          </w:p>
          <w:p w14:paraId="2B08E888" w14:textId="77777777" w:rsidR="00775282" w:rsidRDefault="00775282" w:rsidP="00775282">
            <w:pPr>
              <w:ind w:left="963"/>
            </w:pPr>
            <w:hyperlink r:id="rId7" w:history="1">
              <w:r w:rsidRPr="005145B2">
                <w:rPr>
                  <w:rStyle w:val="Hyperlnk"/>
                </w:rPr>
                <w:t>kundstod.rakel@msb.se</w:t>
              </w:r>
            </w:hyperlink>
          </w:p>
          <w:p w14:paraId="0FCD832C" w14:textId="77777777" w:rsidR="00F03B19" w:rsidRDefault="00F03B19" w:rsidP="009E0FE0">
            <w:pPr>
              <w:pStyle w:val="Litentext"/>
              <w:ind w:left="963"/>
            </w:pPr>
          </w:p>
          <w:p w14:paraId="5A2DF9B0" w14:textId="77777777" w:rsidR="00775282" w:rsidRDefault="00F03B19" w:rsidP="009E0FE0">
            <w:pPr>
              <w:pStyle w:val="Litentext"/>
              <w:ind w:left="963"/>
            </w:pPr>
            <w:r>
              <w:t>Fax: 010-240 44 05</w:t>
            </w:r>
          </w:p>
          <w:p w14:paraId="30D0B273" w14:textId="77777777" w:rsidR="00F03B19" w:rsidRDefault="00F03B19" w:rsidP="009E0FE0">
            <w:pPr>
              <w:pStyle w:val="Litentext"/>
              <w:ind w:left="963"/>
            </w:pPr>
          </w:p>
          <w:p w14:paraId="515AB3A1" w14:textId="77777777" w:rsidR="005C1AC0" w:rsidRDefault="00FF79B3" w:rsidP="009E0FE0">
            <w:pPr>
              <w:pStyle w:val="Litentext"/>
              <w:ind w:left="963"/>
            </w:pPr>
            <w:r>
              <w:t>Teracom AB</w:t>
            </w:r>
            <w:r w:rsidR="005C1AC0">
              <w:t>/Rakel kundstöd</w:t>
            </w:r>
          </w:p>
          <w:p w14:paraId="1FA9F6C4" w14:textId="77777777" w:rsidR="005C1AC0" w:rsidRDefault="005C1AC0" w:rsidP="009E0FE0">
            <w:pPr>
              <w:pStyle w:val="Litentext"/>
              <w:ind w:left="963"/>
            </w:pPr>
            <w:r>
              <w:t xml:space="preserve">Box </w:t>
            </w:r>
            <w:r w:rsidR="00FF79B3">
              <w:t>30150</w:t>
            </w:r>
          </w:p>
          <w:p w14:paraId="566C776C" w14:textId="77777777" w:rsidR="005C1AC0" w:rsidRDefault="00FF79B3" w:rsidP="009E0FE0">
            <w:pPr>
              <w:pStyle w:val="Litentext"/>
              <w:ind w:left="963"/>
            </w:pPr>
            <w:r>
              <w:t>104 25</w:t>
            </w:r>
            <w:r w:rsidR="005C1AC0">
              <w:t xml:space="preserve"> </w:t>
            </w:r>
            <w:r>
              <w:t>Stockholm</w:t>
            </w:r>
          </w:p>
          <w:p w14:paraId="1A2E493F" w14:textId="77777777" w:rsidR="005C1AC0" w:rsidRDefault="005C1AC0" w:rsidP="009E0FE0">
            <w:pPr>
              <w:pStyle w:val="Litentext"/>
              <w:ind w:left="963"/>
            </w:pPr>
          </w:p>
          <w:p w14:paraId="7CBCB5A6" w14:textId="77777777" w:rsidR="005C1AC0" w:rsidRDefault="005C1AC0" w:rsidP="009E0FE0">
            <w:pPr>
              <w:pStyle w:val="Litentext"/>
              <w:ind w:left="963"/>
            </w:pPr>
          </w:p>
        </w:tc>
      </w:tr>
      <w:tr w:rsidR="005C1AC0" w14:paraId="74FCF30D" w14:textId="77777777" w:rsidTr="00142193">
        <w:trPr>
          <w:cantSplit/>
          <w:trHeight w:hRule="exact" w:val="284"/>
        </w:trPr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61C" w14:textId="77777777" w:rsidR="005C1AC0" w:rsidRDefault="005C1AC0" w:rsidP="00491C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37D" w14:textId="77777777" w:rsidR="005C1AC0" w:rsidRDefault="005C1AC0" w:rsidP="00491C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38AACB" w14:textId="77777777" w:rsidR="005C1AC0" w:rsidRDefault="005C1AC0" w:rsidP="00FC2FB0">
            <w:pPr>
              <w:pStyle w:val="Litentext"/>
            </w:pPr>
          </w:p>
        </w:tc>
      </w:tr>
      <w:tr w:rsidR="005C1AC0" w14:paraId="0DFFB9FA" w14:textId="77777777" w:rsidTr="00142193">
        <w:trPr>
          <w:cantSplit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53A9A" w14:textId="77777777" w:rsidR="005C1AC0" w:rsidRDefault="005C1AC0" w:rsidP="00C72FCA">
            <w:pPr>
              <w:pStyle w:val="Litentext"/>
            </w:pPr>
            <w:r>
              <w:t xml:space="preserve">Underskrift av behörig </w:t>
            </w:r>
            <w:r w:rsidR="00C72FCA">
              <w:t>beställare</w:t>
            </w: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EA5E99C" w14:textId="77777777" w:rsidR="005C1AC0" w:rsidRDefault="005C1AC0" w:rsidP="00FC2FB0">
            <w:pPr>
              <w:pStyle w:val="Litentext"/>
            </w:pPr>
          </w:p>
        </w:tc>
      </w:tr>
      <w:tr w:rsidR="005C1AC0" w14:paraId="6B6AFB92" w14:textId="77777777" w:rsidTr="00142193">
        <w:trPr>
          <w:cantSplit/>
          <w:trHeight w:val="964"/>
        </w:trPr>
        <w:tc>
          <w:tcPr>
            <w:tcW w:w="4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570E" w14:textId="77777777" w:rsidR="005C1AC0" w:rsidRDefault="005C1AC0" w:rsidP="00FC2FB0">
            <w:pPr>
              <w:pStyle w:val="Sidhuvud"/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AE8682" w14:textId="77777777" w:rsidR="005C1AC0" w:rsidRDefault="005C1AC0" w:rsidP="00FC2FB0"/>
        </w:tc>
      </w:tr>
      <w:tr w:rsidR="005C1AC0" w14:paraId="12E2FE67" w14:textId="77777777" w:rsidTr="00142193">
        <w:trPr>
          <w:cantSplit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201C9" w14:textId="77777777" w:rsidR="005C1AC0" w:rsidRDefault="005C1AC0" w:rsidP="00FC2FB0">
            <w:pPr>
              <w:pStyle w:val="Litentext"/>
            </w:pPr>
            <w:r>
              <w:t>Namnförtydligande</w:t>
            </w: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94B254E" w14:textId="77777777" w:rsidR="005C1AC0" w:rsidRDefault="005C1AC0" w:rsidP="00FC2FB0">
            <w:pPr>
              <w:pStyle w:val="Litentext"/>
            </w:pPr>
          </w:p>
        </w:tc>
      </w:tr>
      <w:tr w:rsidR="005C1AC0" w14:paraId="7730C0A1" w14:textId="77777777" w:rsidTr="00F779AF">
        <w:trPr>
          <w:cantSplit/>
          <w:trHeight w:hRule="exact" w:val="284"/>
        </w:trPr>
        <w:tc>
          <w:tcPr>
            <w:tcW w:w="4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467077" w14:textId="77777777" w:rsidR="005C1AC0" w:rsidRPr="00EA5E8D" w:rsidRDefault="005C1AC0" w:rsidP="00491C00">
            <w:pPr>
              <w:rPr>
                <w:rFonts w:ascii="Times New Roman" w:hAnsi="Times New Roman"/>
              </w:rPr>
            </w:pPr>
            <w:r w:rsidRPr="00EA5E8D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5E8D">
              <w:rPr>
                <w:rFonts w:ascii="Times New Roman" w:hAnsi="Times New Roman"/>
              </w:rPr>
              <w:instrText xml:space="preserve"> FORMTEXT </w:instrText>
            </w:r>
            <w:r w:rsidRPr="00EA5E8D">
              <w:rPr>
                <w:rFonts w:ascii="Times New Roman" w:hAnsi="Times New Roman"/>
              </w:rPr>
            </w:r>
            <w:r w:rsidRPr="00EA5E8D">
              <w:rPr>
                <w:rFonts w:ascii="Times New Roman" w:hAnsi="Times New Roman"/>
              </w:rPr>
              <w:fldChar w:fldCharType="separate"/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Pr="00EA5E8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E553DCE" w14:textId="77777777" w:rsidR="005C1AC0" w:rsidRDefault="005C1AC0" w:rsidP="00FC2FB0"/>
        </w:tc>
      </w:tr>
      <w:tr w:rsidR="00F779AF" w14:paraId="4994826E" w14:textId="77777777" w:rsidTr="00142193">
        <w:trPr>
          <w:cantSplit/>
          <w:trHeight w:hRule="exact" w:val="284"/>
        </w:trPr>
        <w:tc>
          <w:tcPr>
            <w:tcW w:w="4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48E" w14:textId="77777777" w:rsidR="00F779AF" w:rsidRDefault="00F779AF" w:rsidP="00F779AF">
            <w:pPr>
              <w:pStyle w:val="Litentext"/>
            </w:pPr>
            <w:r>
              <w:t>E-post</w:t>
            </w:r>
          </w:p>
        </w:tc>
        <w:tc>
          <w:tcPr>
            <w:tcW w:w="4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90CFF" w14:textId="77777777" w:rsidR="00F779AF" w:rsidRDefault="00F779AF" w:rsidP="00F779AF"/>
        </w:tc>
      </w:tr>
      <w:tr w:rsidR="00F779AF" w14:paraId="21B87565" w14:textId="77777777" w:rsidTr="00142193">
        <w:trPr>
          <w:cantSplit/>
          <w:trHeight w:hRule="exact" w:val="284"/>
        </w:trPr>
        <w:tc>
          <w:tcPr>
            <w:tcW w:w="4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019" w14:textId="77777777" w:rsidR="00F779AF" w:rsidRPr="00EA5E8D" w:rsidRDefault="00F779AF" w:rsidP="00F779AF">
            <w:pPr>
              <w:rPr>
                <w:rFonts w:ascii="Times New Roman" w:hAnsi="Times New Roman"/>
              </w:rPr>
            </w:pPr>
            <w:r w:rsidRPr="00EA5E8D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5E8D">
              <w:rPr>
                <w:rFonts w:ascii="Times New Roman" w:hAnsi="Times New Roman"/>
              </w:rPr>
              <w:instrText xml:space="preserve"> FORMTEXT </w:instrText>
            </w:r>
            <w:r w:rsidRPr="00EA5E8D">
              <w:rPr>
                <w:rFonts w:ascii="Times New Roman" w:hAnsi="Times New Roman"/>
              </w:rPr>
            </w:r>
            <w:r w:rsidRPr="00EA5E8D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EA5E8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10FCA1" w14:textId="77777777" w:rsidR="00F779AF" w:rsidRDefault="00F779AF" w:rsidP="00F779AF"/>
        </w:tc>
      </w:tr>
    </w:tbl>
    <w:p w14:paraId="3C7C736A" w14:textId="77777777" w:rsidR="008F4C10" w:rsidRDefault="008F4C10" w:rsidP="00127235"/>
    <w:sectPr w:rsidR="008F4C10" w:rsidSect="000A0855">
      <w:headerReference w:type="default" r:id="rId8"/>
      <w:headerReference w:type="first" r:id="rId9"/>
      <w:footerReference w:type="first" r:id="rId10"/>
      <w:pgSz w:w="11906" w:h="16838" w:code="9"/>
      <w:pgMar w:top="851" w:right="567" w:bottom="340" w:left="1701" w:header="87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32FB" w14:textId="77777777" w:rsidR="00D8122D" w:rsidRDefault="00D8122D">
      <w:r>
        <w:separator/>
      </w:r>
    </w:p>
  </w:endnote>
  <w:endnote w:type="continuationSeparator" w:id="0">
    <w:p w14:paraId="08763F5F" w14:textId="77777777" w:rsidR="00D8122D" w:rsidRDefault="00D8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4961"/>
    </w:tblGrid>
    <w:tr w:rsidR="00A721C6" w:rsidRPr="00E67BB1" w14:paraId="2FD6F74D" w14:textId="77777777">
      <w:trPr>
        <w:cantSplit/>
      </w:trPr>
      <w:tc>
        <w:tcPr>
          <w:tcW w:w="992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416DE42A" w14:textId="77777777" w:rsidR="00A721C6" w:rsidRPr="00E67BB1" w:rsidRDefault="00A721C6" w:rsidP="003A0AF1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 w:rsidRPr="00E67BB1">
            <w:rPr>
              <w:rFonts w:ascii="Georgia" w:hAnsi="Georgia"/>
              <w:b/>
              <w:bCs/>
              <w:sz w:val="16"/>
              <w:szCs w:val="16"/>
            </w:rPr>
            <w:t>MSB</w:t>
          </w:r>
          <w:r w:rsidRPr="00E67BB1"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A721C6" w:rsidRPr="00E67BB1" w14:paraId="63147F59" w14:textId="77777777">
      <w:trPr>
        <w:cantSplit/>
      </w:trPr>
      <w:tc>
        <w:tcPr>
          <w:tcW w:w="496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DA08DB" w14:textId="77777777" w:rsidR="00A721C6" w:rsidRPr="00E67BB1" w:rsidRDefault="00A721C6" w:rsidP="003A0AF1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Kontaktuppgifter</w:t>
          </w:r>
        </w:p>
        <w:p w14:paraId="1B92A921" w14:textId="77777777" w:rsidR="00A721C6" w:rsidRPr="00E67BB1" w:rsidRDefault="00A721C6" w:rsidP="003A0AF1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Telefon: 0771-240 240</w:t>
          </w:r>
        </w:p>
        <w:p w14:paraId="646F1C38" w14:textId="77777777" w:rsidR="00A721C6" w:rsidRPr="00E67BB1" w:rsidRDefault="00A721C6" w:rsidP="003A0AF1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Fax: 010- 240 56 00</w:t>
          </w:r>
        </w:p>
        <w:p w14:paraId="159A8A41" w14:textId="77777777" w:rsidR="00A721C6" w:rsidRPr="00E67BB1" w:rsidRDefault="00A721C6" w:rsidP="003A0AF1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registrator@msb.se</w:t>
          </w:r>
        </w:p>
        <w:p w14:paraId="64B6A765" w14:textId="77777777" w:rsidR="00A721C6" w:rsidRPr="00E67BB1" w:rsidRDefault="00A721C6" w:rsidP="003A0AF1">
          <w:pPr>
            <w:pStyle w:val="Sidfot"/>
            <w:rPr>
              <w:rFonts w:ascii="Georgia" w:hAnsi="Georgia"/>
              <w:sz w:val="16"/>
              <w:szCs w:val="16"/>
            </w:rPr>
          </w:pPr>
          <w:hyperlink r:id="rId1" w:history="1">
            <w:r w:rsidRPr="000A09AC">
              <w:rPr>
                <w:rStyle w:val="Hyperlnk"/>
                <w:rFonts w:ascii="Georgia" w:hAnsi="Georgia"/>
                <w:sz w:val="16"/>
                <w:szCs w:val="16"/>
              </w:rPr>
              <w:t>www.msb.se</w:t>
            </w:r>
          </w:hyperlink>
        </w:p>
      </w:tc>
      <w:tc>
        <w:tcPr>
          <w:tcW w:w="49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4E40A7FB" w14:textId="77777777" w:rsidR="00A721C6" w:rsidRPr="00E67BB1" w:rsidRDefault="00A721C6" w:rsidP="003A0AF1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 Rakel kundstöd</w:t>
          </w:r>
        </w:p>
        <w:p w14:paraId="21791D4E" w14:textId="77777777" w:rsidR="00A721C6" w:rsidRPr="00E67BB1" w:rsidRDefault="00FF79B3" w:rsidP="003A0AF1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Teracom AB</w:t>
          </w:r>
          <w:r w:rsidR="00A721C6">
            <w:rPr>
              <w:rFonts w:ascii="Georgia" w:hAnsi="Georgia"/>
              <w:sz w:val="16"/>
              <w:szCs w:val="16"/>
            </w:rPr>
            <w:t>/Rakel kundstöd</w:t>
          </w:r>
        </w:p>
        <w:p w14:paraId="3E65FA00" w14:textId="77777777" w:rsidR="00A721C6" w:rsidRDefault="00A721C6" w:rsidP="003A0AF1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 xml:space="preserve">Box </w:t>
          </w:r>
          <w:r w:rsidR="00FF79B3">
            <w:rPr>
              <w:rFonts w:ascii="Georgia" w:hAnsi="Georgia"/>
              <w:sz w:val="16"/>
              <w:szCs w:val="16"/>
            </w:rPr>
            <w:t>30150</w:t>
          </w:r>
        </w:p>
        <w:p w14:paraId="6934A279" w14:textId="77777777" w:rsidR="00A721C6" w:rsidRDefault="00FF79B3" w:rsidP="003A0AF1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104 25</w:t>
          </w:r>
          <w:r w:rsidR="00A721C6">
            <w:rPr>
              <w:rFonts w:ascii="Georgia" w:hAnsi="Georgia"/>
              <w:sz w:val="16"/>
              <w:szCs w:val="16"/>
            </w:rPr>
            <w:t xml:space="preserve"> </w:t>
          </w:r>
          <w:r>
            <w:rPr>
              <w:rFonts w:ascii="Georgia" w:hAnsi="Georgia"/>
              <w:sz w:val="16"/>
              <w:szCs w:val="16"/>
            </w:rPr>
            <w:t>Stockholm</w:t>
          </w:r>
        </w:p>
        <w:p w14:paraId="2349D8F2" w14:textId="77777777" w:rsidR="00A721C6" w:rsidRPr="00E67BB1" w:rsidRDefault="00A721C6" w:rsidP="003A0AF1">
          <w:pPr>
            <w:pStyle w:val="Sidfot"/>
            <w:rPr>
              <w:rFonts w:ascii="Georgia" w:hAnsi="Georgia"/>
              <w:sz w:val="16"/>
              <w:szCs w:val="16"/>
            </w:rPr>
          </w:pPr>
        </w:p>
      </w:tc>
    </w:tr>
  </w:tbl>
  <w:p w14:paraId="24666575" w14:textId="77777777" w:rsidR="00A721C6" w:rsidRDefault="00A721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F4EF" w14:textId="77777777" w:rsidR="00D8122D" w:rsidRDefault="00D8122D">
      <w:r>
        <w:separator/>
      </w:r>
    </w:p>
  </w:footnote>
  <w:footnote w:type="continuationSeparator" w:id="0">
    <w:p w14:paraId="40FF4FA4" w14:textId="77777777" w:rsidR="00D8122D" w:rsidRDefault="00D8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2"/>
      <w:gridCol w:w="3969"/>
    </w:tblGrid>
    <w:tr w:rsidR="00A721C6" w14:paraId="4CEF9340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962" w:type="dxa"/>
          <w:vMerge w:val="restart"/>
        </w:tcPr>
        <w:p w14:paraId="67EC5FAE" w14:textId="77777777" w:rsidR="00A721C6" w:rsidRDefault="00A721C6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 w:rsidRPr="004902B0"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14:paraId="721F9031" w14:textId="77777777" w:rsidR="00A721C6" w:rsidRPr="004902B0" w:rsidRDefault="00A721C6">
          <w:pPr>
            <w:pStyle w:val="Sidfot"/>
            <w:rPr>
              <w:b/>
            </w:rPr>
          </w:pPr>
          <w:r w:rsidRPr="004902B0"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</w:tc>
      <w:tc>
        <w:tcPr>
          <w:tcW w:w="3969" w:type="dxa"/>
        </w:tcPr>
        <w:p w14:paraId="3FEB9CEA" w14:textId="77777777" w:rsidR="00A721C6" w:rsidRPr="004902B0" w:rsidRDefault="00A721C6" w:rsidP="004902B0">
          <w:pPr>
            <w:spacing w:line="240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</w:p>
      </w:tc>
    </w:tr>
    <w:tr w:rsidR="00A721C6" w14:paraId="6740AC1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962" w:type="dxa"/>
          <w:vMerge/>
        </w:tcPr>
        <w:p w14:paraId="1DF0DAB7" w14:textId="77777777" w:rsidR="00A721C6" w:rsidRDefault="00A721C6">
          <w:pPr>
            <w:pStyle w:val="Sidfot"/>
          </w:pPr>
        </w:p>
      </w:tc>
      <w:tc>
        <w:tcPr>
          <w:tcW w:w="3969" w:type="dxa"/>
        </w:tcPr>
        <w:p w14:paraId="3C035780" w14:textId="77777777" w:rsidR="00A721C6" w:rsidRDefault="00A721C6" w:rsidP="004902B0">
          <w:pPr>
            <w:jc w:val="right"/>
            <w:rPr>
              <w:sz w:val="15"/>
            </w:rPr>
          </w:pPr>
          <w:r>
            <w:rPr>
              <w:sz w:val="15"/>
            </w:rPr>
            <w:t>Sid 2 (2)</w:t>
          </w:r>
        </w:p>
      </w:tc>
    </w:tr>
    <w:tr w:rsidR="00A721C6" w14:paraId="10A20C0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962" w:type="dxa"/>
          <w:vMerge/>
        </w:tcPr>
        <w:p w14:paraId="37176326" w14:textId="77777777" w:rsidR="00A721C6" w:rsidRDefault="00A721C6">
          <w:pPr>
            <w:pStyle w:val="Sidfot"/>
          </w:pPr>
        </w:p>
      </w:tc>
      <w:tc>
        <w:tcPr>
          <w:tcW w:w="3969" w:type="dxa"/>
        </w:tcPr>
        <w:p w14:paraId="17436C65" w14:textId="77777777" w:rsidR="00A721C6" w:rsidRDefault="00A721C6" w:rsidP="004902B0">
          <w:pPr>
            <w:spacing w:before="40"/>
            <w:jc w:val="right"/>
            <w:rPr>
              <w:sz w:val="15"/>
            </w:rPr>
          </w:pPr>
        </w:p>
      </w:tc>
    </w:tr>
  </w:tbl>
  <w:p w14:paraId="33B417E6" w14:textId="77777777" w:rsidR="00A721C6" w:rsidRDefault="00A721C6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988"/>
    </w:tblGrid>
    <w:tr w:rsidR="00A721C6" w14:paraId="421B31C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 w:val="restart"/>
        </w:tcPr>
        <w:p w14:paraId="36887DD0" w14:textId="77777777" w:rsidR="00A721C6" w:rsidRDefault="00A721C6">
          <w:pPr>
            <w:pStyle w:val="Sidfot"/>
          </w:pPr>
        </w:p>
      </w:tc>
      <w:tc>
        <w:tcPr>
          <w:tcW w:w="2911" w:type="dxa"/>
        </w:tcPr>
        <w:p w14:paraId="2D4F748C" w14:textId="77777777" w:rsidR="00A721C6" w:rsidRDefault="00A721C6">
          <w:pPr>
            <w:spacing w:line="240" w:lineRule="auto"/>
          </w:pPr>
        </w:p>
      </w:tc>
      <w:tc>
        <w:tcPr>
          <w:tcW w:w="1988" w:type="dxa"/>
        </w:tcPr>
        <w:p w14:paraId="5C36EC7C" w14:textId="77777777" w:rsidR="00A721C6" w:rsidRDefault="00A721C6">
          <w:pPr>
            <w:spacing w:line="240" w:lineRule="auto"/>
          </w:pPr>
        </w:p>
      </w:tc>
    </w:tr>
    <w:tr w:rsidR="00A721C6" w14:paraId="7E710CF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28518C3E" w14:textId="77777777" w:rsidR="00A721C6" w:rsidRDefault="00A721C6">
          <w:pPr>
            <w:pStyle w:val="Sidfot"/>
          </w:pPr>
        </w:p>
      </w:tc>
      <w:tc>
        <w:tcPr>
          <w:tcW w:w="2911" w:type="dxa"/>
        </w:tcPr>
        <w:p w14:paraId="5B7DDE0B" w14:textId="77777777" w:rsidR="00A721C6" w:rsidRDefault="00A721C6">
          <w:pPr>
            <w:rPr>
              <w:sz w:val="15"/>
            </w:rPr>
          </w:pPr>
        </w:p>
      </w:tc>
      <w:tc>
        <w:tcPr>
          <w:tcW w:w="1988" w:type="dxa"/>
        </w:tcPr>
        <w:p w14:paraId="06BC3CB1" w14:textId="77777777" w:rsidR="00A721C6" w:rsidRDefault="00A721C6">
          <w:pPr>
            <w:pStyle w:val="Litentext"/>
            <w:spacing w:before="60"/>
          </w:pPr>
          <w:bookmarkStart w:id="3" w:name="capPage_01"/>
          <w:r>
            <w:t xml:space="preserve">Sid </w:t>
          </w:r>
          <w:bookmarkEnd w:id="3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F61A3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MERGEFORMAT ">
            <w:r w:rsidR="00EF61A3">
              <w:rPr>
                <w:noProof/>
              </w:rPr>
              <w:t>2</w:t>
            </w:r>
          </w:fldSimple>
          <w:r>
            <w:t>)</w:t>
          </w:r>
        </w:p>
      </w:tc>
    </w:tr>
    <w:tr w:rsidR="00A721C6" w14:paraId="712AAE5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520B688C" w14:textId="77777777" w:rsidR="00A721C6" w:rsidRDefault="00A721C6">
          <w:pPr>
            <w:pStyle w:val="Sidfot"/>
          </w:pPr>
        </w:p>
      </w:tc>
      <w:tc>
        <w:tcPr>
          <w:tcW w:w="2911" w:type="dxa"/>
        </w:tcPr>
        <w:p w14:paraId="1AB6B6C7" w14:textId="77777777" w:rsidR="00A721C6" w:rsidRDefault="00A721C6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14:paraId="6E8EA3B1" w14:textId="77777777" w:rsidR="00A721C6" w:rsidRDefault="00A721C6">
          <w:pPr>
            <w:spacing w:before="40"/>
            <w:rPr>
              <w:sz w:val="15"/>
            </w:rPr>
          </w:pPr>
        </w:p>
      </w:tc>
    </w:tr>
    <w:tr w:rsidR="00A721C6" w14:paraId="0174B7E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0D7029BD" w14:textId="77777777" w:rsidR="00A721C6" w:rsidRDefault="00A721C6">
          <w:pPr>
            <w:pStyle w:val="Sidfot"/>
          </w:pPr>
        </w:p>
      </w:tc>
      <w:tc>
        <w:tcPr>
          <w:tcW w:w="4899" w:type="dxa"/>
          <w:gridSpan w:val="2"/>
        </w:tcPr>
        <w:p w14:paraId="22FDE631" w14:textId="77777777" w:rsidR="00A721C6" w:rsidRDefault="00A721C6">
          <w:pPr>
            <w:pStyle w:val="Litentext"/>
            <w:spacing w:before="180"/>
            <w:jc w:val="right"/>
          </w:pPr>
        </w:p>
      </w:tc>
    </w:tr>
    <w:tr w:rsidR="00A721C6" w14:paraId="4743C4B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75C0B591" w14:textId="77777777" w:rsidR="00A721C6" w:rsidRDefault="00A721C6">
          <w:pPr>
            <w:pStyle w:val="Sidfot"/>
          </w:pPr>
        </w:p>
      </w:tc>
      <w:tc>
        <w:tcPr>
          <w:tcW w:w="2911" w:type="dxa"/>
        </w:tcPr>
        <w:p w14:paraId="7D027DE6" w14:textId="77777777" w:rsidR="00A721C6" w:rsidRDefault="00A721C6">
          <w:pPr>
            <w:spacing w:before="120" w:line="160" w:lineRule="atLeast"/>
            <w:rPr>
              <w:sz w:val="15"/>
            </w:rPr>
          </w:pPr>
        </w:p>
      </w:tc>
      <w:tc>
        <w:tcPr>
          <w:tcW w:w="1988" w:type="dxa"/>
        </w:tcPr>
        <w:p w14:paraId="63A4E075" w14:textId="77777777" w:rsidR="00A721C6" w:rsidRDefault="00A721C6">
          <w:pPr>
            <w:spacing w:before="120" w:line="160" w:lineRule="atLeast"/>
            <w:rPr>
              <w:sz w:val="15"/>
            </w:rPr>
          </w:pPr>
        </w:p>
      </w:tc>
    </w:tr>
    <w:tr w:rsidR="00A721C6" w14:paraId="1CF24C5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08"/>
      </w:trPr>
      <w:tc>
        <w:tcPr>
          <w:tcW w:w="5737" w:type="dxa"/>
          <w:vMerge/>
        </w:tcPr>
        <w:p w14:paraId="0DDF7781" w14:textId="77777777" w:rsidR="00A721C6" w:rsidRDefault="00A721C6">
          <w:pPr>
            <w:pStyle w:val="Sidfot"/>
          </w:pPr>
        </w:p>
      </w:tc>
      <w:tc>
        <w:tcPr>
          <w:tcW w:w="2911" w:type="dxa"/>
        </w:tcPr>
        <w:p w14:paraId="50F85878" w14:textId="77777777" w:rsidR="00A721C6" w:rsidRDefault="00A721C6">
          <w:pPr>
            <w:pStyle w:val="Litentext"/>
            <w:spacing w:before="180"/>
          </w:pPr>
        </w:p>
      </w:tc>
      <w:tc>
        <w:tcPr>
          <w:tcW w:w="1988" w:type="dxa"/>
        </w:tcPr>
        <w:p w14:paraId="6266CDCE" w14:textId="77777777" w:rsidR="00A721C6" w:rsidRPr="009260C7" w:rsidRDefault="00A721C6" w:rsidP="005331D4">
          <w:pPr>
            <w:spacing w:before="180" w:line="20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MSB/R1 version </w:t>
          </w:r>
          <w:r w:rsidR="00196C8B">
            <w:rPr>
              <w:sz w:val="16"/>
              <w:szCs w:val="16"/>
            </w:rPr>
            <w:t>2</w:t>
          </w:r>
          <w:r w:rsidR="00984592">
            <w:rPr>
              <w:sz w:val="16"/>
              <w:szCs w:val="16"/>
            </w:rPr>
            <w:t>7</w:t>
          </w:r>
        </w:p>
      </w:tc>
    </w:tr>
  </w:tbl>
  <w:p w14:paraId="1667DD7B" w14:textId="086D840E" w:rsidR="00A721C6" w:rsidRDefault="008C1F15">
    <w:pPr>
      <w:pStyle w:val="Sidhuvud"/>
      <w:spacing w:line="240" w:lineRule="auto"/>
      <w:rPr>
        <w:sz w:val="2"/>
        <w:szCs w:val="2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7728" behindDoc="0" locked="0" layoutInCell="1" allowOverlap="1" wp14:anchorId="3F27ACEF" wp14:editId="2978554F">
          <wp:simplePos x="0" y="0"/>
          <wp:positionH relativeFrom="column">
            <wp:posOffset>-624205</wp:posOffset>
          </wp:positionH>
          <wp:positionV relativeFrom="page">
            <wp:posOffset>537210</wp:posOffset>
          </wp:positionV>
          <wp:extent cx="2523490" cy="7239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eXbKGBXJEyc9NqBZruao+sziV4PJe3ikJJ48z5CPQMJ8L7qdo/oodr/ZBSuk9Nw3M/fg0r7V9UyyWQsMraxrw==" w:salt="ERdFUYb7KaoMLS6vfMXjR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70"/>
    <w:rsid w:val="000073E0"/>
    <w:rsid w:val="0001477A"/>
    <w:rsid w:val="00016C2D"/>
    <w:rsid w:val="0002267C"/>
    <w:rsid w:val="00033DD1"/>
    <w:rsid w:val="00033FD8"/>
    <w:rsid w:val="00040641"/>
    <w:rsid w:val="00043917"/>
    <w:rsid w:val="00043BCF"/>
    <w:rsid w:val="000714DD"/>
    <w:rsid w:val="00074539"/>
    <w:rsid w:val="00075DF3"/>
    <w:rsid w:val="00081538"/>
    <w:rsid w:val="00082265"/>
    <w:rsid w:val="0008472C"/>
    <w:rsid w:val="00094598"/>
    <w:rsid w:val="000A0855"/>
    <w:rsid w:val="000A089A"/>
    <w:rsid w:val="000A0EC5"/>
    <w:rsid w:val="000A53DC"/>
    <w:rsid w:val="000A58BF"/>
    <w:rsid w:val="000B26E5"/>
    <w:rsid w:val="000B6957"/>
    <w:rsid w:val="000C5A3A"/>
    <w:rsid w:val="000C701E"/>
    <w:rsid w:val="000D5924"/>
    <w:rsid w:val="000D5D3C"/>
    <w:rsid w:val="000D75F6"/>
    <w:rsid w:val="000E0B36"/>
    <w:rsid w:val="000E7268"/>
    <w:rsid w:val="000F3958"/>
    <w:rsid w:val="00110464"/>
    <w:rsid w:val="00110851"/>
    <w:rsid w:val="001223A0"/>
    <w:rsid w:val="00127235"/>
    <w:rsid w:val="001345D7"/>
    <w:rsid w:val="00142193"/>
    <w:rsid w:val="001527CD"/>
    <w:rsid w:val="00164E2F"/>
    <w:rsid w:val="0016564E"/>
    <w:rsid w:val="001769C0"/>
    <w:rsid w:val="00181660"/>
    <w:rsid w:val="001816ED"/>
    <w:rsid w:val="00190A51"/>
    <w:rsid w:val="00196C8B"/>
    <w:rsid w:val="001A2FFA"/>
    <w:rsid w:val="001A3700"/>
    <w:rsid w:val="001A7381"/>
    <w:rsid w:val="001D77B4"/>
    <w:rsid w:val="001E5E2A"/>
    <w:rsid w:val="001F00B5"/>
    <w:rsid w:val="001F10A0"/>
    <w:rsid w:val="001F5B30"/>
    <w:rsid w:val="0020496A"/>
    <w:rsid w:val="00206D20"/>
    <w:rsid w:val="0021195D"/>
    <w:rsid w:val="00214888"/>
    <w:rsid w:val="00225AB9"/>
    <w:rsid w:val="00230CAB"/>
    <w:rsid w:val="0023392E"/>
    <w:rsid w:val="00234A2F"/>
    <w:rsid w:val="00245473"/>
    <w:rsid w:val="00245BF7"/>
    <w:rsid w:val="00245F4B"/>
    <w:rsid w:val="00251314"/>
    <w:rsid w:val="00264C66"/>
    <w:rsid w:val="00270E51"/>
    <w:rsid w:val="00273783"/>
    <w:rsid w:val="00274B3D"/>
    <w:rsid w:val="00275733"/>
    <w:rsid w:val="0028271B"/>
    <w:rsid w:val="00283518"/>
    <w:rsid w:val="00292726"/>
    <w:rsid w:val="00296EB6"/>
    <w:rsid w:val="002A655B"/>
    <w:rsid w:val="002B7CC3"/>
    <w:rsid w:val="002E5342"/>
    <w:rsid w:val="002E5EC8"/>
    <w:rsid w:val="002F4445"/>
    <w:rsid w:val="002F6A65"/>
    <w:rsid w:val="00300C6A"/>
    <w:rsid w:val="00302DAE"/>
    <w:rsid w:val="00310D7E"/>
    <w:rsid w:val="00312ADB"/>
    <w:rsid w:val="00316B36"/>
    <w:rsid w:val="00336510"/>
    <w:rsid w:val="00336558"/>
    <w:rsid w:val="00337485"/>
    <w:rsid w:val="00337702"/>
    <w:rsid w:val="00341063"/>
    <w:rsid w:val="0034656A"/>
    <w:rsid w:val="0035319F"/>
    <w:rsid w:val="003544AD"/>
    <w:rsid w:val="003617AF"/>
    <w:rsid w:val="0037260A"/>
    <w:rsid w:val="00374926"/>
    <w:rsid w:val="00376ED9"/>
    <w:rsid w:val="0038210E"/>
    <w:rsid w:val="00387834"/>
    <w:rsid w:val="00390D10"/>
    <w:rsid w:val="0039128C"/>
    <w:rsid w:val="003A0AF1"/>
    <w:rsid w:val="003B0487"/>
    <w:rsid w:val="003B20B9"/>
    <w:rsid w:val="003B5DEE"/>
    <w:rsid w:val="003B73AA"/>
    <w:rsid w:val="003C6258"/>
    <w:rsid w:val="003C7739"/>
    <w:rsid w:val="003D4E7B"/>
    <w:rsid w:val="003D5575"/>
    <w:rsid w:val="003F6FF8"/>
    <w:rsid w:val="00401551"/>
    <w:rsid w:val="004364AA"/>
    <w:rsid w:val="00441F19"/>
    <w:rsid w:val="00451533"/>
    <w:rsid w:val="0045529B"/>
    <w:rsid w:val="00464A2A"/>
    <w:rsid w:val="004756D1"/>
    <w:rsid w:val="00476F84"/>
    <w:rsid w:val="004813AA"/>
    <w:rsid w:val="004850BE"/>
    <w:rsid w:val="004876C9"/>
    <w:rsid w:val="00487F4B"/>
    <w:rsid w:val="004902B0"/>
    <w:rsid w:val="0049141A"/>
    <w:rsid w:val="00491C00"/>
    <w:rsid w:val="00493A55"/>
    <w:rsid w:val="00495321"/>
    <w:rsid w:val="004A00A9"/>
    <w:rsid w:val="004A0CA1"/>
    <w:rsid w:val="004B232F"/>
    <w:rsid w:val="004B594A"/>
    <w:rsid w:val="004C7866"/>
    <w:rsid w:val="004D0BFF"/>
    <w:rsid w:val="004E1D3F"/>
    <w:rsid w:val="004F6BA0"/>
    <w:rsid w:val="00501B08"/>
    <w:rsid w:val="00502CF8"/>
    <w:rsid w:val="005035C1"/>
    <w:rsid w:val="00521FFB"/>
    <w:rsid w:val="005252A1"/>
    <w:rsid w:val="00527910"/>
    <w:rsid w:val="005331D4"/>
    <w:rsid w:val="00534940"/>
    <w:rsid w:val="00546DE6"/>
    <w:rsid w:val="005477C0"/>
    <w:rsid w:val="005648EB"/>
    <w:rsid w:val="00570FCA"/>
    <w:rsid w:val="00571703"/>
    <w:rsid w:val="005916CB"/>
    <w:rsid w:val="005A2EF4"/>
    <w:rsid w:val="005A4DC0"/>
    <w:rsid w:val="005A5103"/>
    <w:rsid w:val="005C1AC0"/>
    <w:rsid w:val="005C4EA5"/>
    <w:rsid w:val="005D5E3D"/>
    <w:rsid w:val="005F68C4"/>
    <w:rsid w:val="00600990"/>
    <w:rsid w:val="00601CFC"/>
    <w:rsid w:val="00606495"/>
    <w:rsid w:val="00613A0E"/>
    <w:rsid w:val="00623144"/>
    <w:rsid w:val="00623BFE"/>
    <w:rsid w:val="00624128"/>
    <w:rsid w:val="00624351"/>
    <w:rsid w:val="006270A8"/>
    <w:rsid w:val="00630C98"/>
    <w:rsid w:val="00635485"/>
    <w:rsid w:val="00635867"/>
    <w:rsid w:val="00637E7C"/>
    <w:rsid w:val="00637F8C"/>
    <w:rsid w:val="00643999"/>
    <w:rsid w:val="006452ED"/>
    <w:rsid w:val="0064623F"/>
    <w:rsid w:val="006467AA"/>
    <w:rsid w:val="00646F86"/>
    <w:rsid w:val="00652F65"/>
    <w:rsid w:val="00655E49"/>
    <w:rsid w:val="00656A1E"/>
    <w:rsid w:val="00666CB3"/>
    <w:rsid w:val="00684005"/>
    <w:rsid w:val="00684418"/>
    <w:rsid w:val="006942D8"/>
    <w:rsid w:val="00695255"/>
    <w:rsid w:val="006A5276"/>
    <w:rsid w:val="006A5B1B"/>
    <w:rsid w:val="006B103A"/>
    <w:rsid w:val="006B3755"/>
    <w:rsid w:val="006B3A5B"/>
    <w:rsid w:val="006C66C5"/>
    <w:rsid w:val="006D243A"/>
    <w:rsid w:val="006E4457"/>
    <w:rsid w:val="006E4997"/>
    <w:rsid w:val="006F29C5"/>
    <w:rsid w:val="006F3AFA"/>
    <w:rsid w:val="006F44B2"/>
    <w:rsid w:val="006F4C31"/>
    <w:rsid w:val="00701EA9"/>
    <w:rsid w:val="00715918"/>
    <w:rsid w:val="007171E1"/>
    <w:rsid w:val="00723D34"/>
    <w:rsid w:val="0072427C"/>
    <w:rsid w:val="007305F7"/>
    <w:rsid w:val="00745789"/>
    <w:rsid w:val="007562D0"/>
    <w:rsid w:val="00764576"/>
    <w:rsid w:val="00766AC5"/>
    <w:rsid w:val="007716CF"/>
    <w:rsid w:val="0077412E"/>
    <w:rsid w:val="00775282"/>
    <w:rsid w:val="00786126"/>
    <w:rsid w:val="007B2CE4"/>
    <w:rsid w:val="007C251C"/>
    <w:rsid w:val="007C3696"/>
    <w:rsid w:val="007C4D02"/>
    <w:rsid w:val="007E3821"/>
    <w:rsid w:val="007E6AD5"/>
    <w:rsid w:val="007F1D0A"/>
    <w:rsid w:val="007F27BE"/>
    <w:rsid w:val="00802989"/>
    <w:rsid w:val="008044C6"/>
    <w:rsid w:val="00804E3E"/>
    <w:rsid w:val="008155B0"/>
    <w:rsid w:val="00820C4A"/>
    <w:rsid w:val="008224B3"/>
    <w:rsid w:val="00830EC2"/>
    <w:rsid w:val="00833882"/>
    <w:rsid w:val="00844E90"/>
    <w:rsid w:val="00846334"/>
    <w:rsid w:val="00881A5A"/>
    <w:rsid w:val="008B4180"/>
    <w:rsid w:val="008C0212"/>
    <w:rsid w:val="008C1F15"/>
    <w:rsid w:val="008C42C5"/>
    <w:rsid w:val="008D7152"/>
    <w:rsid w:val="008E0850"/>
    <w:rsid w:val="008F4C10"/>
    <w:rsid w:val="008F53B7"/>
    <w:rsid w:val="00903CCC"/>
    <w:rsid w:val="00910343"/>
    <w:rsid w:val="009146FC"/>
    <w:rsid w:val="00917379"/>
    <w:rsid w:val="00923B87"/>
    <w:rsid w:val="009260C7"/>
    <w:rsid w:val="00926FF9"/>
    <w:rsid w:val="009364B7"/>
    <w:rsid w:val="00945A1B"/>
    <w:rsid w:val="00947B89"/>
    <w:rsid w:val="009516C4"/>
    <w:rsid w:val="009523E9"/>
    <w:rsid w:val="009538EB"/>
    <w:rsid w:val="0096106B"/>
    <w:rsid w:val="00967916"/>
    <w:rsid w:val="00975D67"/>
    <w:rsid w:val="00984592"/>
    <w:rsid w:val="00993542"/>
    <w:rsid w:val="009A15AE"/>
    <w:rsid w:val="009A43E6"/>
    <w:rsid w:val="009B01B6"/>
    <w:rsid w:val="009B0DA5"/>
    <w:rsid w:val="009B6A6A"/>
    <w:rsid w:val="009C1205"/>
    <w:rsid w:val="009D517F"/>
    <w:rsid w:val="009D5F7B"/>
    <w:rsid w:val="009E04BB"/>
    <w:rsid w:val="009E0FE0"/>
    <w:rsid w:val="009E1D60"/>
    <w:rsid w:val="009F0B30"/>
    <w:rsid w:val="009F5A29"/>
    <w:rsid w:val="00A01469"/>
    <w:rsid w:val="00A1558A"/>
    <w:rsid w:val="00A350A3"/>
    <w:rsid w:val="00A40C02"/>
    <w:rsid w:val="00A42370"/>
    <w:rsid w:val="00A43B5F"/>
    <w:rsid w:val="00A52582"/>
    <w:rsid w:val="00A60301"/>
    <w:rsid w:val="00A70393"/>
    <w:rsid w:val="00A721C6"/>
    <w:rsid w:val="00A7268E"/>
    <w:rsid w:val="00A748CA"/>
    <w:rsid w:val="00A75664"/>
    <w:rsid w:val="00A81448"/>
    <w:rsid w:val="00A90B26"/>
    <w:rsid w:val="00A91B47"/>
    <w:rsid w:val="00A95080"/>
    <w:rsid w:val="00A95147"/>
    <w:rsid w:val="00AC2C80"/>
    <w:rsid w:val="00AC64F1"/>
    <w:rsid w:val="00AD0373"/>
    <w:rsid w:val="00AD3AC8"/>
    <w:rsid w:val="00AD57D2"/>
    <w:rsid w:val="00AE23B5"/>
    <w:rsid w:val="00AE2752"/>
    <w:rsid w:val="00AE28E7"/>
    <w:rsid w:val="00AF38AA"/>
    <w:rsid w:val="00AF7A42"/>
    <w:rsid w:val="00B0477A"/>
    <w:rsid w:val="00B116F3"/>
    <w:rsid w:val="00B15900"/>
    <w:rsid w:val="00B32ADB"/>
    <w:rsid w:val="00B33D94"/>
    <w:rsid w:val="00B35A0C"/>
    <w:rsid w:val="00B3602B"/>
    <w:rsid w:val="00B5555A"/>
    <w:rsid w:val="00B61E6E"/>
    <w:rsid w:val="00B74F04"/>
    <w:rsid w:val="00B7551D"/>
    <w:rsid w:val="00B81D3B"/>
    <w:rsid w:val="00B96E9D"/>
    <w:rsid w:val="00BA4EE7"/>
    <w:rsid w:val="00BB653B"/>
    <w:rsid w:val="00BC483D"/>
    <w:rsid w:val="00BD374A"/>
    <w:rsid w:val="00BF0745"/>
    <w:rsid w:val="00BF6DC5"/>
    <w:rsid w:val="00C015D0"/>
    <w:rsid w:val="00C16D4E"/>
    <w:rsid w:val="00C23CC9"/>
    <w:rsid w:val="00C240A2"/>
    <w:rsid w:val="00C27225"/>
    <w:rsid w:val="00C320F1"/>
    <w:rsid w:val="00C41539"/>
    <w:rsid w:val="00C4771B"/>
    <w:rsid w:val="00C5196A"/>
    <w:rsid w:val="00C54FAE"/>
    <w:rsid w:val="00C57898"/>
    <w:rsid w:val="00C67695"/>
    <w:rsid w:val="00C72FCA"/>
    <w:rsid w:val="00C74918"/>
    <w:rsid w:val="00C85B00"/>
    <w:rsid w:val="00C92A96"/>
    <w:rsid w:val="00C95E0D"/>
    <w:rsid w:val="00CA7918"/>
    <w:rsid w:val="00CB240C"/>
    <w:rsid w:val="00CC04B7"/>
    <w:rsid w:val="00CC2995"/>
    <w:rsid w:val="00CC2B66"/>
    <w:rsid w:val="00CC2F26"/>
    <w:rsid w:val="00CC442F"/>
    <w:rsid w:val="00CE33F3"/>
    <w:rsid w:val="00CE6348"/>
    <w:rsid w:val="00CE6DC1"/>
    <w:rsid w:val="00CF7EB5"/>
    <w:rsid w:val="00D00795"/>
    <w:rsid w:val="00D02577"/>
    <w:rsid w:val="00D02C52"/>
    <w:rsid w:val="00D051FE"/>
    <w:rsid w:val="00D1246A"/>
    <w:rsid w:val="00D132A8"/>
    <w:rsid w:val="00D13B82"/>
    <w:rsid w:val="00D15909"/>
    <w:rsid w:val="00D17411"/>
    <w:rsid w:val="00D1792A"/>
    <w:rsid w:val="00D23351"/>
    <w:rsid w:val="00D32391"/>
    <w:rsid w:val="00D34FBB"/>
    <w:rsid w:val="00D421E6"/>
    <w:rsid w:val="00D47D8F"/>
    <w:rsid w:val="00D54E58"/>
    <w:rsid w:val="00D54EC2"/>
    <w:rsid w:val="00D559DB"/>
    <w:rsid w:val="00D57FBC"/>
    <w:rsid w:val="00D6205B"/>
    <w:rsid w:val="00D66084"/>
    <w:rsid w:val="00D8122D"/>
    <w:rsid w:val="00D9041E"/>
    <w:rsid w:val="00D96A5B"/>
    <w:rsid w:val="00DC25EA"/>
    <w:rsid w:val="00DC391C"/>
    <w:rsid w:val="00DD41F0"/>
    <w:rsid w:val="00DE2533"/>
    <w:rsid w:val="00DF07DC"/>
    <w:rsid w:val="00DF3491"/>
    <w:rsid w:val="00E123F2"/>
    <w:rsid w:val="00E21FC4"/>
    <w:rsid w:val="00E40E93"/>
    <w:rsid w:val="00E55894"/>
    <w:rsid w:val="00E5683B"/>
    <w:rsid w:val="00E731E7"/>
    <w:rsid w:val="00E76C9A"/>
    <w:rsid w:val="00E77C2B"/>
    <w:rsid w:val="00E83D27"/>
    <w:rsid w:val="00EA20CF"/>
    <w:rsid w:val="00EA2CF2"/>
    <w:rsid w:val="00EA4610"/>
    <w:rsid w:val="00EA5E8D"/>
    <w:rsid w:val="00EB448E"/>
    <w:rsid w:val="00EB7355"/>
    <w:rsid w:val="00EC4577"/>
    <w:rsid w:val="00EC4760"/>
    <w:rsid w:val="00EC5124"/>
    <w:rsid w:val="00EE5E12"/>
    <w:rsid w:val="00EF1572"/>
    <w:rsid w:val="00EF4200"/>
    <w:rsid w:val="00EF61A3"/>
    <w:rsid w:val="00F00D34"/>
    <w:rsid w:val="00F03B19"/>
    <w:rsid w:val="00F12F4E"/>
    <w:rsid w:val="00F21A17"/>
    <w:rsid w:val="00F46C90"/>
    <w:rsid w:val="00F47207"/>
    <w:rsid w:val="00F779AF"/>
    <w:rsid w:val="00F8026D"/>
    <w:rsid w:val="00F80A5D"/>
    <w:rsid w:val="00F81537"/>
    <w:rsid w:val="00F93A8B"/>
    <w:rsid w:val="00FA1FC8"/>
    <w:rsid w:val="00FA3C1B"/>
    <w:rsid w:val="00FC0F11"/>
    <w:rsid w:val="00FC1668"/>
    <w:rsid w:val="00FC2FB0"/>
    <w:rsid w:val="00FD3A03"/>
    <w:rsid w:val="00FD4D88"/>
    <w:rsid w:val="00FE50E7"/>
    <w:rsid w:val="00FF2A95"/>
    <w:rsid w:val="00FF4CAF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8B09E9"/>
  <w15:chartTrackingRefBased/>
  <w15:docId w15:val="{70F8C156-C3D1-42F8-86C7-5B0CDF39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character" w:customStyle="1" w:styleId="LitentextChar">
    <w:name w:val="Liten text Char"/>
    <w:link w:val="Litentext"/>
    <w:rsid w:val="008155B0"/>
    <w:rPr>
      <w:rFonts w:ascii="Verdana" w:hAnsi="Verdana"/>
      <w:sz w:val="15"/>
      <w:szCs w:val="24"/>
      <w:lang w:val="sv-SE" w:eastAsia="sv-SE" w:bidi="ar-SA"/>
    </w:rPr>
  </w:style>
  <w:style w:type="character" w:styleId="Fotnotsreferens">
    <w:name w:val="footnote reference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paragraph" w:customStyle="1" w:styleId="Ledtextsidfot">
    <w:name w:val="Ledtext sidfot"/>
    <w:basedOn w:val="Normal"/>
    <w:rsid w:val="009538EB"/>
    <w:pPr>
      <w:spacing w:before="40" w:line="240" w:lineRule="auto"/>
    </w:pPr>
    <w:rPr>
      <w:rFonts w:ascii="Georgia" w:hAnsi="Georgia"/>
      <w:sz w:val="16"/>
      <w:szCs w:val="20"/>
    </w:rPr>
  </w:style>
  <w:style w:type="paragraph" w:customStyle="1" w:styleId="Mallnummer">
    <w:name w:val="Mallnummer"/>
    <w:basedOn w:val="Normal"/>
    <w:rsid w:val="00D02C52"/>
    <w:pPr>
      <w:spacing w:line="240" w:lineRule="auto"/>
    </w:pPr>
    <w:rPr>
      <w:sz w:val="15"/>
      <w:szCs w:val="20"/>
    </w:rPr>
  </w:style>
  <w:style w:type="character" w:customStyle="1" w:styleId="SidfotChar">
    <w:name w:val="Sidfot Char"/>
    <w:link w:val="Sidfot"/>
    <w:semiHidden/>
    <w:locked/>
    <w:rsid w:val="00C67695"/>
    <w:rPr>
      <w:rFonts w:ascii="Verdana" w:hAnsi="Verdana"/>
      <w:noProof/>
      <w:sz w:val="19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ndstod.rakel@msb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David%20Lundqvist\Blanketter\Best&#228;llning%20eller%20&#228;ndring%20av%20mobilabonnemang%20v3.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E6542-196A-4DD9-A952-D2BD11E7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Beställning eller ändring av mobilabonnemang v3.2</Template>
  <TotalTime>0</TotalTime>
  <Pages>2</Pages>
  <Words>369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Blankettnr KBM/R 1 version 2</vt:lpstr>
    </vt:vector>
  </TitlesOfParts>
  <Company>MSB</Company>
  <LinksUpToDate>false</LinksUpToDate>
  <CharactersWithSpaces>2321</CharactersWithSpaces>
  <SharedDoc>false</SharedDoc>
  <HLinks>
    <vt:vector size="12" baseType="variant">
      <vt:variant>
        <vt:i4>2687042</vt:i4>
      </vt:variant>
      <vt:variant>
        <vt:i4>43</vt:i4>
      </vt:variant>
      <vt:variant>
        <vt:i4>0</vt:i4>
      </vt:variant>
      <vt:variant>
        <vt:i4>5</vt:i4>
      </vt:variant>
      <vt:variant>
        <vt:lpwstr>mailto:kundstod.rakel@msb.se</vt:lpwstr>
      </vt:variant>
      <vt:variant>
        <vt:lpwstr/>
      </vt:variant>
      <vt:variant>
        <vt:i4>7864424</vt:i4>
      </vt:variant>
      <vt:variant>
        <vt:i4>6</vt:i4>
      </vt:variant>
      <vt:variant>
        <vt:i4>0</vt:i4>
      </vt:variant>
      <vt:variant>
        <vt:i4>5</vt:i4>
      </vt:variant>
      <vt:variant>
        <vt:lpwstr>http://www.msb.se/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Blankettnr KBM/R 1 version 2</dc:title>
  <dc:subject/>
  <dc:creator>Alita</dc:creator>
  <cp:keywords/>
  <dc:description>KBM701
v1.0, 2008-03-02</dc:description>
  <cp:lastModifiedBy>Asplund Veronica</cp:lastModifiedBy>
  <cp:revision>2</cp:revision>
  <cp:lastPrinted>2018-03-13T07:56:00Z</cp:lastPrinted>
  <dcterms:created xsi:type="dcterms:W3CDTF">2025-01-16T14:38:00Z</dcterms:created>
  <dcterms:modified xsi:type="dcterms:W3CDTF">2025-01-16T14:38:00Z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</Properties>
</file>