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0E6B" w14:textId="753F5F8C" w:rsidR="00F9748E" w:rsidRDefault="00464383" w:rsidP="00A262C9">
      <w:pPr>
        <w:sectPr w:rsidR="00F9748E" w:rsidSect="00327C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2268" w:bottom="1985" w:left="2268" w:header="567" w:footer="567" w:gutter="0"/>
          <w:cols w:space="720"/>
          <w:formProt w:val="0"/>
        </w:sect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AAAFAE" wp14:editId="61DCF8BD">
            <wp:simplePos x="0" y="0"/>
            <wp:positionH relativeFrom="column">
              <wp:posOffset>-1057275</wp:posOffset>
            </wp:positionH>
            <wp:positionV relativeFrom="page">
              <wp:posOffset>288290</wp:posOffset>
            </wp:positionV>
            <wp:extent cx="2531110" cy="724535"/>
            <wp:effectExtent l="0" t="0" r="0" b="0"/>
            <wp:wrapNone/>
            <wp:docPr id="59" name="Bild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17" w:type="dxa"/>
        <w:tblInd w:w="-107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4"/>
        <w:gridCol w:w="4983"/>
      </w:tblGrid>
      <w:tr w:rsidR="001F0145" w14:paraId="5A3DB614" w14:textId="77777777" w:rsidTr="001F0145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53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D0FCE8" w14:textId="77777777" w:rsidR="00B14B11" w:rsidRDefault="00B14B11" w:rsidP="00B14B11">
            <w:pPr>
              <w:pStyle w:val="Ledtext"/>
            </w:pPr>
            <w:r>
              <w:t>Projektansvarig forskare:</w:t>
            </w:r>
          </w:p>
          <w:p w14:paraId="4283288C" w14:textId="77777777" w:rsidR="00B14B11" w:rsidRDefault="00B14B11" w:rsidP="00B14B11">
            <w:pPr>
              <w:pStyle w:val="Flttext"/>
            </w:pPr>
            <w:r>
              <w:t>Namn Namnsson</w:t>
            </w:r>
          </w:p>
          <w:p w14:paraId="3CB75BA6" w14:textId="77777777" w:rsidR="00B14B11" w:rsidRDefault="00B14B11" w:rsidP="00B14B11">
            <w:pPr>
              <w:pStyle w:val="Flttext"/>
            </w:pPr>
            <w:r>
              <w:t>Universitet</w:t>
            </w:r>
          </w:p>
          <w:p w14:paraId="6143D282" w14:textId="77777777" w:rsidR="001F0145" w:rsidRPr="001F0145" w:rsidRDefault="001F0145" w:rsidP="001F0145">
            <w:pPr>
              <w:pStyle w:val="Rubrik2"/>
            </w:pPr>
          </w:p>
          <w:p w14:paraId="01EFB1F4" w14:textId="77777777" w:rsidR="001F0145" w:rsidRPr="00E8613B" w:rsidRDefault="001F0145" w:rsidP="00E8613B">
            <w:pPr>
              <w:pStyle w:val="Flttext"/>
            </w:pPr>
            <w:bookmarkStart w:id="1" w:name="Handl"/>
            <w:bookmarkEnd w:id="1"/>
          </w:p>
        </w:tc>
        <w:tc>
          <w:tcPr>
            <w:tcW w:w="49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8A8041" w14:textId="77777777" w:rsidR="00B14B11" w:rsidRDefault="00B14B11" w:rsidP="00B14B11">
            <w:pPr>
              <w:pStyle w:val="Ledtext"/>
            </w:pPr>
            <w:r>
              <w:t>MSB:s kontaktperson:</w:t>
            </w:r>
          </w:p>
          <w:p w14:paraId="53673AAC" w14:textId="77777777" w:rsidR="007F0EA4" w:rsidRDefault="007F0EA4" w:rsidP="007F0EA4">
            <w:pPr>
              <w:pStyle w:val="Flttext"/>
            </w:pPr>
          </w:p>
          <w:p w14:paraId="3A42A908" w14:textId="77777777" w:rsidR="007F0EA4" w:rsidRPr="007F0EA4" w:rsidRDefault="007F0EA4" w:rsidP="007F0EA4">
            <w:pPr>
              <w:pStyle w:val="Flttext"/>
            </w:pPr>
          </w:p>
          <w:p w14:paraId="2A5B7BDD" w14:textId="77777777" w:rsidR="001F0145" w:rsidRPr="001F0145" w:rsidRDefault="001F0145" w:rsidP="001F0145">
            <w:pPr>
              <w:pStyle w:val="Rubrik2"/>
            </w:pPr>
          </w:p>
          <w:p w14:paraId="12AB8C9A" w14:textId="77777777" w:rsidR="001F0145" w:rsidRPr="00E8613B" w:rsidRDefault="001F0145" w:rsidP="00E8613B">
            <w:pPr>
              <w:pStyle w:val="Flttext"/>
            </w:pPr>
            <w:bookmarkStart w:id="2" w:name="Godk"/>
            <w:bookmarkEnd w:id="2"/>
          </w:p>
        </w:tc>
      </w:tr>
      <w:tr w:rsidR="001F0145" w14:paraId="384BCF33" w14:textId="77777777" w:rsidTr="00015051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3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7EF7B5" w14:textId="77777777" w:rsidR="001F0145" w:rsidRDefault="00E55C1C" w:rsidP="001F0145">
            <w:pPr>
              <w:pStyle w:val="Ledtext"/>
            </w:pPr>
            <w:r>
              <w:t>Genomförandeperiod</w:t>
            </w:r>
            <w:r w:rsidR="007F0EA4">
              <w:t>:</w:t>
            </w:r>
          </w:p>
          <w:p w14:paraId="7DF19771" w14:textId="77777777" w:rsidR="001F0145" w:rsidRPr="00E8613B" w:rsidRDefault="001F0145" w:rsidP="00E8613B">
            <w:pPr>
              <w:pStyle w:val="Flttext"/>
            </w:pPr>
            <w:bookmarkStart w:id="3" w:name="Ers"/>
            <w:bookmarkEnd w:id="3"/>
          </w:p>
        </w:tc>
      </w:tr>
    </w:tbl>
    <w:p w14:paraId="4F58A8D3" w14:textId="77777777" w:rsidR="00560933" w:rsidRPr="00560933" w:rsidRDefault="00560933" w:rsidP="00560933">
      <w:pPr>
        <w:pStyle w:val="Rubrik1"/>
      </w:pPr>
      <w:r>
        <w:t>Egenvärdering av MSB-finansierat forskningsprojekt</w:t>
      </w:r>
    </w:p>
    <w:p w14:paraId="17518391" w14:textId="77777777" w:rsidR="00DB1CCB" w:rsidRDefault="00560933" w:rsidP="0056093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MSB</w:t>
      </w:r>
      <w:r w:rsidRPr="00FC2B3A">
        <w:rPr>
          <w:rFonts w:ascii="Verdana" w:hAnsi="Verdana" w:cs="Arial"/>
          <w:sz w:val="18"/>
          <w:szCs w:val="18"/>
        </w:rPr>
        <w:t xml:space="preserve"> </w:t>
      </w:r>
      <w:r w:rsidR="00567C68">
        <w:rPr>
          <w:rFonts w:ascii="Verdana" w:hAnsi="Verdana" w:cs="Arial"/>
          <w:sz w:val="18"/>
          <w:szCs w:val="18"/>
        </w:rPr>
        <w:t>följer upp</w:t>
      </w:r>
      <w:r w:rsidRPr="00FC2B3A">
        <w:rPr>
          <w:rFonts w:ascii="Verdana" w:hAnsi="Verdana" w:cs="Arial"/>
          <w:sz w:val="18"/>
          <w:szCs w:val="18"/>
        </w:rPr>
        <w:t xml:space="preserve"> samtliga forskningsprojekt som</w:t>
      </w:r>
      <w:r w:rsidR="00DB1CCB">
        <w:rPr>
          <w:rFonts w:ascii="Verdana" w:hAnsi="Verdana" w:cs="Arial"/>
          <w:sz w:val="18"/>
          <w:szCs w:val="18"/>
        </w:rPr>
        <w:t xml:space="preserve"> finansierats av myndigheten</w:t>
      </w:r>
      <w:r w:rsidRPr="00FC2B3A">
        <w:rPr>
          <w:rFonts w:ascii="Verdana" w:hAnsi="Verdana" w:cs="Arial"/>
          <w:sz w:val="18"/>
          <w:szCs w:val="18"/>
        </w:rPr>
        <w:t xml:space="preserve">. </w:t>
      </w:r>
      <w:r w:rsidR="006707CA">
        <w:rPr>
          <w:rFonts w:ascii="Verdana" w:hAnsi="Verdana" w:cs="Arial"/>
          <w:sz w:val="18"/>
          <w:szCs w:val="18"/>
        </w:rPr>
        <w:t>U</w:t>
      </w:r>
      <w:r w:rsidR="00567C68">
        <w:rPr>
          <w:rFonts w:ascii="Verdana" w:hAnsi="Verdana" w:cs="Arial"/>
          <w:sz w:val="18"/>
          <w:szCs w:val="18"/>
        </w:rPr>
        <w:t>ppföljningen</w:t>
      </w:r>
      <w:r w:rsidR="00DB1CCB">
        <w:rPr>
          <w:rFonts w:ascii="Verdana" w:hAnsi="Verdana" w:cs="Arial"/>
          <w:sz w:val="18"/>
          <w:szCs w:val="18"/>
        </w:rPr>
        <w:t xml:space="preserve"> sker genom en egenvärdering från forskaren och en enkät från den som varit MSB:s kontaktperson för projektet</w:t>
      </w:r>
      <w:r w:rsidR="00567C68">
        <w:rPr>
          <w:rFonts w:ascii="Verdana" w:hAnsi="Verdana" w:cs="Arial"/>
          <w:sz w:val="18"/>
          <w:szCs w:val="18"/>
        </w:rPr>
        <w:t>, projektuppföljaren</w:t>
      </w:r>
      <w:r w:rsidR="00DB1CCB">
        <w:rPr>
          <w:rFonts w:ascii="Verdana" w:hAnsi="Verdana" w:cs="Arial"/>
          <w:sz w:val="18"/>
          <w:szCs w:val="18"/>
        </w:rPr>
        <w:t>.</w:t>
      </w:r>
    </w:p>
    <w:p w14:paraId="2D310E25" w14:textId="77777777" w:rsidR="00DB1CCB" w:rsidRDefault="00DB1CCB" w:rsidP="00560933">
      <w:pPr>
        <w:rPr>
          <w:rFonts w:ascii="Verdana" w:hAnsi="Verdana" w:cs="Arial"/>
          <w:sz w:val="18"/>
          <w:szCs w:val="18"/>
        </w:rPr>
      </w:pPr>
    </w:p>
    <w:p w14:paraId="4DF86B52" w14:textId="77777777" w:rsidR="00DB1CCB" w:rsidRDefault="00886DF3" w:rsidP="0056093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Syftet med f</w:t>
      </w:r>
      <w:r w:rsidR="00DB1CCB">
        <w:rPr>
          <w:rFonts w:ascii="Verdana" w:hAnsi="Verdana" w:cs="Arial"/>
          <w:sz w:val="18"/>
          <w:szCs w:val="18"/>
        </w:rPr>
        <w:t>orskarens e</w:t>
      </w:r>
      <w:r w:rsidR="00560933">
        <w:rPr>
          <w:rFonts w:ascii="Verdana" w:hAnsi="Verdana" w:cs="Arial"/>
          <w:sz w:val="18"/>
          <w:szCs w:val="18"/>
        </w:rPr>
        <w:t xml:space="preserve">genvärdering </w:t>
      </w:r>
      <w:r>
        <w:rPr>
          <w:rFonts w:ascii="Verdana" w:hAnsi="Verdana" w:cs="Arial"/>
          <w:sz w:val="18"/>
          <w:szCs w:val="18"/>
        </w:rPr>
        <w:t>är att</w:t>
      </w:r>
      <w:r w:rsidR="00560933">
        <w:rPr>
          <w:rFonts w:ascii="Verdana" w:hAnsi="Verdana" w:cs="Arial"/>
          <w:sz w:val="18"/>
          <w:szCs w:val="18"/>
        </w:rPr>
        <w:t xml:space="preserve"> ge MSB en bild av huruvida projektet nått sina uppsatta mål samt beskriva hur projektet </w:t>
      </w:r>
      <w:r w:rsidR="00560933" w:rsidRPr="00FC2B3A">
        <w:rPr>
          <w:rFonts w:ascii="Verdana" w:hAnsi="Verdana" w:cs="Arial"/>
          <w:sz w:val="18"/>
          <w:szCs w:val="18"/>
        </w:rPr>
        <w:t>bidragit till utvecklingen av</w:t>
      </w:r>
      <w:r w:rsidR="00DB1CCB">
        <w:rPr>
          <w:rFonts w:ascii="Verdana" w:hAnsi="Verdana" w:cs="Arial"/>
          <w:sz w:val="18"/>
          <w:szCs w:val="18"/>
        </w:rPr>
        <w:t xml:space="preserve"> ett stärkt</w:t>
      </w:r>
      <w:r w:rsidR="00560933" w:rsidRPr="00FC2B3A">
        <w:rPr>
          <w:rFonts w:ascii="Verdana" w:hAnsi="Verdana" w:cs="Arial"/>
          <w:sz w:val="18"/>
          <w:szCs w:val="18"/>
        </w:rPr>
        <w:t xml:space="preserve"> samhäll</w:t>
      </w:r>
      <w:r w:rsidR="00560933">
        <w:rPr>
          <w:rFonts w:ascii="Verdana" w:hAnsi="Verdana" w:cs="Arial"/>
          <w:sz w:val="18"/>
          <w:szCs w:val="18"/>
        </w:rPr>
        <w:t>sskydd och</w:t>
      </w:r>
      <w:r w:rsidR="00DB1CCB">
        <w:rPr>
          <w:rFonts w:ascii="Verdana" w:hAnsi="Verdana" w:cs="Arial"/>
          <w:sz w:val="18"/>
          <w:szCs w:val="18"/>
        </w:rPr>
        <w:t xml:space="preserve"> en bättre</w:t>
      </w:r>
      <w:r w:rsidR="00560933">
        <w:rPr>
          <w:rFonts w:ascii="Verdana" w:hAnsi="Verdana" w:cs="Arial"/>
          <w:sz w:val="18"/>
          <w:szCs w:val="18"/>
        </w:rPr>
        <w:t xml:space="preserve"> beredskap. </w:t>
      </w:r>
      <w:r w:rsidR="00DB1CCB">
        <w:rPr>
          <w:rFonts w:ascii="Verdana" w:hAnsi="Verdana" w:cs="Arial"/>
          <w:sz w:val="18"/>
          <w:szCs w:val="18"/>
        </w:rPr>
        <w:t xml:space="preserve">Egenvärderingen ska beskriva vad som producerats inom ramarna för projektet, hur resultaten har spridits, vilka planer det finns för fortsatt spridning och eventuella utvecklingsmöjligheter av projektresultatet. </w:t>
      </w:r>
    </w:p>
    <w:p w14:paraId="4E3A0660" w14:textId="77777777" w:rsidR="00DB1CCB" w:rsidRDefault="00DB1CCB" w:rsidP="00560933">
      <w:pPr>
        <w:rPr>
          <w:rFonts w:ascii="Verdana" w:hAnsi="Verdana" w:cs="Arial"/>
          <w:sz w:val="18"/>
          <w:szCs w:val="18"/>
        </w:rPr>
      </w:pPr>
    </w:p>
    <w:p w14:paraId="231365B2" w14:textId="77777777" w:rsidR="00560933" w:rsidRPr="00FC2B3A" w:rsidRDefault="00EA02A3" w:rsidP="0056093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Ett annat viktigt syfte med </w:t>
      </w:r>
      <w:r w:rsidR="00886DF3">
        <w:rPr>
          <w:rFonts w:ascii="Verdana" w:hAnsi="Verdana" w:cs="Arial"/>
          <w:sz w:val="18"/>
          <w:szCs w:val="18"/>
        </w:rPr>
        <w:t>forskarens egenvärdering</w:t>
      </w:r>
      <w:r>
        <w:rPr>
          <w:rFonts w:ascii="Verdana" w:hAnsi="Verdana" w:cs="Arial"/>
          <w:sz w:val="18"/>
          <w:szCs w:val="18"/>
        </w:rPr>
        <w:t xml:space="preserve"> är att </w:t>
      </w:r>
      <w:r w:rsidR="009F3BE3">
        <w:rPr>
          <w:rFonts w:ascii="Verdana" w:hAnsi="Verdana" w:cs="Arial"/>
          <w:sz w:val="18"/>
          <w:szCs w:val="18"/>
        </w:rPr>
        <w:t xml:space="preserve">ge </w:t>
      </w:r>
      <w:r w:rsidR="00645DC3">
        <w:rPr>
          <w:rFonts w:ascii="Verdana" w:hAnsi="Verdana" w:cs="Arial"/>
          <w:sz w:val="18"/>
          <w:szCs w:val="18"/>
        </w:rPr>
        <w:t xml:space="preserve">MSB </w:t>
      </w:r>
      <w:r w:rsidR="009F3BE3">
        <w:rPr>
          <w:rFonts w:ascii="Verdana" w:hAnsi="Verdana" w:cs="Arial"/>
          <w:sz w:val="18"/>
          <w:szCs w:val="18"/>
        </w:rPr>
        <w:t>underlag i</w:t>
      </w:r>
      <w:r>
        <w:rPr>
          <w:rFonts w:ascii="Verdana" w:hAnsi="Verdana" w:cs="Arial"/>
          <w:sz w:val="18"/>
          <w:szCs w:val="18"/>
        </w:rPr>
        <w:t xml:space="preserve"> </w:t>
      </w:r>
      <w:r w:rsidR="00645DC3">
        <w:rPr>
          <w:rFonts w:ascii="Verdana" w:hAnsi="Verdana" w:cs="Arial"/>
          <w:sz w:val="18"/>
          <w:szCs w:val="18"/>
        </w:rPr>
        <w:t>sin</w:t>
      </w:r>
      <w:r>
        <w:rPr>
          <w:rFonts w:ascii="Verdana" w:hAnsi="Verdana" w:cs="Arial"/>
          <w:sz w:val="18"/>
          <w:szCs w:val="18"/>
        </w:rPr>
        <w:t xml:space="preserve"> strävan att utveckla och förbättra sig i rollen som finansiär och beställare av forskning</w:t>
      </w:r>
      <w:r w:rsidR="009F3BE3">
        <w:rPr>
          <w:rFonts w:ascii="Verdana" w:hAnsi="Verdana" w:cs="Arial"/>
          <w:sz w:val="18"/>
          <w:szCs w:val="18"/>
        </w:rPr>
        <w:t>.</w:t>
      </w:r>
    </w:p>
    <w:p w14:paraId="3A3128D1" w14:textId="77777777" w:rsidR="00560933" w:rsidRPr="00FC2B3A" w:rsidRDefault="00560933" w:rsidP="00560933">
      <w:pPr>
        <w:rPr>
          <w:rFonts w:ascii="Verdana" w:hAnsi="Verdana" w:cs="Arial"/>
          <w:sz w:val="18"/>
          <w:szCs w:val="18"/>
        </w:rPr>
      </w:pPr>
    </w:p>
    <w:p w14:paraId="0AF7BAE3" w14:textId="77777777" w:rsidR="00560933" w:rsidRPr="00FC2B3A" w:rsidRDefault="00645DC3" w:rsidP="0056093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Besvara</w:t>
      </w:r>
      <w:r w:rsidR="00560933" w:rsidRPr="00FC2B3A">
        <w:rPr>
          <w:rFonts w:ascii="Verdana" w:hAnsi="Verdana" w:cs="Arial"/>
          <w:sz w:val="18"/>
          <w:szCs w:val="18"/>
        </w:rPr>
        <w:t xml:space="preserve"> nedanstående frågor och returnera </w:t>
      </w:r>
      <w:r w:rsidR="00560933">
        <w:rPr>
          <w:rFonts w:ascii="Verdana" w:hAnsi="Verdana" w:cs="Arial"/>
          <w:sz w:val="18"/>
          <w:szCs w:val="18"/>
        </w:rPr>
        <w:t>egenvärderingen</w:t>
      </w:r>
      <w:r w:rsidR="00560933" w:rsidRPr="00FC2B3A">
        <w:rPr>
          <w:rFonts w:ascii="Verdana" w:hAnsi="Verdana" w:cs="Arial"/>
          <w:sz w:val="18"/>
          <w:szCs w:val="18"/>
        </w:rPr>
        <w:t xml:space="preserve"> till </w:t>
      </w:r>
      <w:r w:rsidR="009F3BE3">
        <w:rPr>
          <w:rFonts w:ascii="Verdana" w:hAnsi="Verdana" w:cs="Arial"/>
          <w:sz w:val="18"/>
          <w:szCs w:val="18"/>
        </w:rPr>
        <w:t>MSB</w:t>
      </w:r>
      <w:r w:rsidR="00560933" w:rsidRPr="00FC2B3A">
        <w:rPr>
          <w:rFonts w:ascii="Verdana" w:hAnsi="Verdana" w:cs="Arial"/>
          <w:sz w:val="18"/>
          <w:szCs w:val="18"/>
        </w:rPr>
        <w:t xml:space="preserve"> senast</w:t>
      </w:r>
      <w:r w:rsidR="009F3BE3">
        <w:rPr>
          <w:rFonts w:ascii="Verdana" w:hAnsi="Verdana" w:cs="Arial"/>
          <w:sz w:val="18"/>
          <w:szCs w:val="18"/>
        </w:rPr>
        <w:t xml:space="preserve"> </w:t>
      </w:r>
      <w:r w:rsidR="009F3BE3" w:rsidRPr="00951FFF">
        <w:rPr>
          <w:rFonts w:ascii="Verdana" w:hAnsi="Verdana" w:cs="Arial"/>
          <w:sz w:val="18"/>
          <w:szCs w:val="18"/>
          <w:highlight w:val="yellow"/>
        </w:rPr>
        <w:t>[</w:t>
      </w:r>
      <w:r w:rsidR="00951FFF">
        <w:rPr>
          <w:rFonts w:ascii="Verdana" w:hAnsi="Verdana" w:cs="Arial"/>
          <w:i/>
          <w:sz w:val="18"/>
          <w:szCs w:val="18"/>
          <w:highlight w:val="yellow"/>
        </w:rPr>
        <w:t>Fyll i datum</w:t>
      </w:r>
      <w:r w:rsidR="009F3BE3" w:rsidRPr="00951FFF">
        <w:rPr>
          <w:rFonts w:ascii="Verdana" w:hAnsi="Verdana" w:cs="Arial"/>
          <w:sz w:val="18"/>
          <w:szCs w:val="18"/>
          <w:highlight w:val="yellow"/>
        </w:rPr>
        <w:t>]</w:t>
      </w:r>
      <w:r w:rsidR="00560933" w:rsidRPr="00951FFF">
        <w:rPr>
          <w:rFonts w:ascii="Verdana" w:hAnsi="Verdana" w:cs="Arial"/>
          <w:sz w:val="18"/>
          <w:szCs w:val="18"/>
          <w:highlight w:val="yellow"/>
        </w:rPr>
        <w:t>.</w:t>
      </w:r>
      <w:r w:rsidR="00560933" w:rsidRPr="00FC2B3A">
        <w:rPr>
          <w:rFonts w:ascii="Verdana" w:hAnsi="Verdana" w:cs="Arial"/>
          <w:sz w:val="18"/>
          <w:szCs w:val="18"/>
        </w:rPr>
        <w:t xml:space="preserve"> </w:t>
      </w:r>
    </w:p>
    <w:p w14:paraId="5CC94B96" w14:textId="77777777" w:rsidR="00560933" w:rsidRPr="00FC2B3A" w:rsidRDefault="00560933" w:rsidP="00560933">
      <w:pPr>
        <w:rPr>
          <w:rFonts w:ascii="Verdana" w:hAnsi="Verdana" w:cs="Arial"/>
          <w:sz w:val="18"/>
          <w:szCs w:val="18"/>
        </w:rPr>
      </w:pPr>
    </w:p>
    <w:p w14:paraId="3165B161" w14:textId="77777777" w:rsidR="00560933" w:rsidRPr="00FC2B3A" w:rsidRDefault="00560933" w:rsidP="00560933">
      <w:pPr>
        <w:rPr>
          <w:rFonts w:ascii="Verdana" w:hAnsi="Verdana" w:cs="Arial"/>
          <w:sz w:val="18"/>
          <w:szCs w:val="18"/>
        </w:rPr>
      </w:pPr>
      <w:r w:rsidRPr="00FC2B3A">
        <w:rPr>
          <w:rFonts w:ascii="Verdana" w:hAnsi="Verdana" w:cs="Arial"/>
          <w:sz w:val="18"/>
          <w:szCs w:val="18"/>
        </w:rPr>
        <w:t xml:space="preserve">Vänligen skicka denna egenvärdering per </w:t>
      </w:r>
      <w:r>
        <w:rPr>
          <w:rFonts w:ascii="Verdana" w:hAnsi="Verdana" w:cs="Arial"/>
          <w:sz w:val="18"/>
          <w:szCs w:val="18"/>
        </w:rPr>
        <w:t>epost</w:t>
      </w:r>
      <w:r w:rsidRPr="00FC2B3A">
        <w:rPr>
          <w:rFonts w:ascii="Verdana" w:hAnsi="Verdana" w:cs="Arial"/>
          <w:sz w:val="18"/>
          <w:szCs w:val="18"/>
        </w:rPr>
        <w:t xml:space="preserve"> till</w:t>
      </w:r>
      <w:r w:rsidR="00517C66">
        <w:rPr>
          <w:rFonts w:ascii="Verdana" w:hAnsi="Verdana" w:cs="Arial"/>
          <w:sz w:val="18"/>
          <w:szCs w:val="18"/>
        </w:rPr>
        <w:t xml:space="preserve"> din projektuppföljare.</w:t>
      </w:r>
      <w:r w:rsidRPr="00FC2B3A">
        <w:rPr>
          <w:rFonts w:ascii="Verdana" w:hAnsi="Verdana" w:cs="Arial"/>
          <w:sz w:val="18"/>
          <w:szCs w:val="18"/>
        </w:rPr>
        <w:t xml:space="preserve"> </w:t>
      </w:r>
    </w:p>
    <w:p w14:paraId="2552A1B1" w14:textId="77777777" w:rsidR="00560933" w:rsidRPr="00FC2B3A" w:rsidRDefault="00560933" w:rsidP="00560933">
      <w:pPr>
        <w:rPr>
          <w:rFonts w:ascii="Verdana" w:hAnsi="Verdana" w:cs="Arial"/>
          <w:sz w:val="18"/>
          <w:szCs w:val="18"/>
        </w:rPr>
      </w:pPr>
    </w:p>
    <w:p w14:paraId="6E11D9C4" w14:textId="77777777" w:rsidR="006D5D04" w:rsidRDefault="006D5D04" w:rsidP="006D5D04">
      <w:pPr>
        <w:pStyle w:val="Brdtext"/>
      </w:pPr>
    </w:p>
    <w:p w14:paraId="3DDC2592" w14:textId="77777777" w:rsidR="00886DF3" w:rsidRDefault="00886DF3" w:rsidP="006D5D04">
      <w:pPr>
        <w:pStyle w:val="Brdtext"/>
      </w:pPr>
    </w:p>
    <w:p w14:paraId="419A2523" w14:textId="77777777" w:rsidR="00886DF3" w:rsidRDefault="00886DF3" w:rsidP="006D5D04">
      <w:pPr>
        <w:pStyle w:val="Brdtext"/>
      </w:pPr>
    </w:p>
    <w:p w14:paraId="518F740C" w14:textId="77777777" w:rsidR="00886DF3" w:rsidRDefault="00886DF3" w:rsidP="006D5D04">
      <w:pPr>
        <w:pStyle w:val="Brdtext"/>
      </w:pPr>
    </w:p>
    <w:p w14:paraId="0763E361" w14:textId="77777777" w:rsidR="00886DF3" w:rsidRDefault="00886DF3" w:rsidP="006D5D04">
      <w:pPr>
        <w:pStyle w:val="Brdtext"/>
      </w:pPr>
    </w:p>
    <w:p w14:paraId="1E16ACC0" w14:textId="77777777" w:rsidR="00886DF3" w:rsidRPr="006D5D04" w:rsidRDefault="00886DF3" w:rsidP="006D5D04">
      <w:pPr>
        <w:pStyle w:val="Brdtext"/>
      </w:pPr>
    </w:p>
    <w:p w14:paraId="66EDF12D" w14:textId="77777777" w:rsidR="009F3BE3" w:rsidRDefault="009F3BE3" w:rsidP="001F0145">
      <w:pPr>
        <w:pStyle w:val="Rubrik2"/>
      </w:pPr>
    </w:p>
    <w:p w14:paraId="514A4ABA" w14:textId="77777777" w:rsidR="00F27D1A" w:rsidRPr="00F27D1A" w:rsidRDefault="009F3BE3" w:rsidP="00F27D1A">
      <w:pPr>
        <w:pStyle w:val="Rubrik2"/>
      </w:pPr>
      <w:r>
        <w:t>Måluppfyllelse</w:t>
      </w:r>
    </w:p>
    <w:p w14:paraId="2A219352" w14:textId="77777777" w:rsidR="00886DF3" w:rsidRDefault="00886DF3" w:rsidP="00CA0E54">
      <w:pPr>
        <w:pStyle w:val="Numreradlista"/>
      </w:pPr>
      <w:r>
        <w:t>Har projektet uppnått sina mål? Om inte, varför?</w:t>
      </w:r>
    </w:p>
    <w:p w14:paraId="651D6AC8" w14:textId="77777777" w:rsidR="009F3BE3" w:rsidRPr="00F27D1A" w:rsidRDefault="00BB6124" w:rsidP="00CA0E54">
      <w:pPr>
        <w:pStyle w:val="Numreradlista"/>
      </w:pPr>
      <w:r>
        <w:t xml:space="preserve">Har </w:t>
      </w:r>
      <w:r w:rsidR="00645DC3">
        <w:t>era</w:t>
      </w:r>
      <w:r>
        <w:t xml:space="preserve"> förväntningar på projektet infriats?</w:t>
      </w:r>
    </w:p>
    <w:p w14:paraId="34966B20" w14:textId="77777777" w:rsidR="00726BEC" w:rsidRDefault="00726BEC" w:rsidP="00CA0E54">
      <w:pPr>
        <w:pStyle w:val="Numreradlista"/>
      </w:pPr>
      <w:r>
        <w:t>Har det uppstå</w:t>
      </w:r>
      <w:r w:rsidR="00886DF3">
        <w:t xml:space="preserve">tt några oväntade </w:t>
      </w:r>
      <w:r>
        <w:t>effekter av projektarbetet?</w:t>
      </w:r>
      <w:r w:rsidR="00886DF3">
        <w:t xml:space="preserve"> I så fall, vilka?</w:t>
      </w:r>
    </w:p>
    <w:p w14:paraId="099876C1" w14:textId="77777777" w:rsidR="00CA0E54" w:rsidRPr="00F27D1A" w:rsidRDefault="00CA0E54" w:rsidP="00CA0E54">
      <w:pPr>
        <w:pStyle w:val="Numreradlista"/>
        <w:numPr>
          <w:ilvl w:val="0"/>
          <w:numId w:val="0"/>
        </w:numPr>
      </w:pPr>
    </w:p>
    <w:p w14:paraId="39109292" w14:textId="77777777" w:rsidR="00BB6124" w:rsidRDefault="00BB6124" w:rsidP="00CA0E54">
      <w:pPr>
        <w:pStyle w:val="Rubrik2"/>
      </w:pPr>
      <w:r>
        <w:t>Resultat</w:t>
      </w:r>
    </w:p>
    <w:p w14:paraId="4BD3B751" w14:textId="77777777" w:rsidR="00BB6124" w:rsidRPr="00F27D1A" w:rsidRDefault="009E004D" w:rsidP="00CA0E54">
      <w:pPr>
        <w:pStyle w:val="Numreradlista"/>
      </w:pPr>
      <w:r>
        <w:t>Har metodik eller verktyg utvecklats inom eller till följd av projektet?</w:t>
      </w:r>
      <w:r w:rsidR="00886DF3">
        <w:t xml:space="preserve"> Vad/Vilka, för vem?</w:t>
      </w:r>
      <w:r>
        <w:t xml:space="preserve"> </w:t>
      </w:r>
    </w:p>
    <w:p w14:paraId="142C74D2" w14:textId="77777777" w:rsidR="009E004D" w:rsidRPr="00F27D1A" w:rsidRDefault="009E004D" w:rsidP="00CA0E54">
      <w:pPr>
        <w:pStyle w:val="Numreradlista"/>
      </w:pPr>
      <w:r>
        <w:t>Har forskningsprojektet</w:t>
      </w:r>
      <w:r w:rsidR="00645DC3">
        <w:t>s resultat</w:t>
      </w:r>
      <w:r>
        <w:t xml:space="preserve"> bidragit/kan det komma att bidra till, underlag för myndigheters arbete?</w:t>
      </w:r>
      <w:r w:rsidR="00886DF3">
        <w:t xml:space="preserve"> I så fall, hur?</w:t>
      </w:r>
    </w:p>
    <w:p w14:paraId="088A6054" w14:textId="77777777" w:rsidR="009E004D" w:rsidRPr="00F27D1A" w:rsidRDefault="009E004D" w:rsidP="00CA0E54">
      <w:pPr>
        <w:pStyle w:val="Numreradlista"/>
      </w:pPr>
      <w:r>
        <w:t>Har forskning</w:t>
      </w:r>
      <w:r w:rsidR="00645DC3">
        <w:t>sprojektets resultat</w:t>
      </w:r>
      <w:r>
        <w:t xml:space="preserve"> använts/kommer </w:t>
      </w:r>
      <w:r w:rsidR="00645DC3">
        <w:t>de</w:t>
      </w:r>
      <w:r>
        <w:t>t att kunna användas, i policyarbete?</w:t>
      </w:r>
      <w:r w:rsidR="00886DF3">
        <w:t xml:space="preserve"> I så fall,  </w:t>
      </w:r>
      <w:r w:rsidR="00DC7BA2">
        <w:t>inom vilka områden?</w:t>
      </w:r>
    </w:p>
    <w:p w14:paraId="3F9E274B" w14:textId="77777777" w:rsidR="00886DF3" w:rsidRDefault="009E004D" w:rsidP="00CA0E54">
      <w:pPr>
        <w:pStyle w:val="Numreradlista"/>
      </w:pPr>
      <w:r>
        <w:t>Vad har projektresultatet för utvecklingsmöjligheter?</w:t>
      </w:r>
      <w:r w:rsidR="00886DF3" w:rsidRPr="00886DF3">
        <w:t xml:space="preserve"> </w:t>
      </w:r>
    </w:p>
    <w:p w14:paraId="31564B9A" w14:textId="77777777" w:rsidR="009E004D" w:rsidRDefault="00886DF3" w:rsidP="00CA0E54">
      <w:pPr>
        <w:pStyle w:val="Numreradlista"/>
      </w:pPr>
      <w:r>
        <w:t xml:space="preserve">Är projektets resultat av den karaktär att det </w:t>
      </w:r>
      <w:r w:rsidR="00DC7BA2">
        <w:t>i nuvarande skick</w:t>
      </w:r>
      <w:r>
        <w:t xml:space="preserve"> kan komma till användning? Om ja, hur och för vem? Om inte, vad krävs för att resultaten på sikt ska kunna komma till användning?</w:t>
      </w:r>
    </w:p>
    <w:p w14:paraId="569F273D" w14:textId="77777777" w:rsidR="00CA0E54" w:rsidRPr="00BB6124" w:rsidRDefault="00CA0E54" w:rsidP="00CA0E54">
      <w:pPr>
        <w:pStyle w:val="Numreradlista"/>
        <w:numPr>
          <w:ilvl w:val="0"/>
          <w:numId w:val="0"/>
        </w:numPr>
      </w:pPr>
    </w:p>
    <w:p w14:paraId="32B13643" w14:textId="77777777" w:rsidR="00F27D1A" w:rsidRPr="00F27D1A" w:rsidRDefault="00BB6124" w:rsidP="00CA0E54">
      <w:pPr>
        <w:pStyle w:val="Rubrik2"/>
      </w:pPr>
      <w:r>
        <w:t>Bidrag till kunskapsutveckling</w:t>
      </w:r>
      <w:r w:rsidR="00700981">
        <w:t xml:space="preserve"> och kompetensuppbyggnad inom området samhällsskydd och beredskap</w:t>
      </w:r>
    </w:p>
    <w:p w14:paraId="537B7FC8" w14:textId="77777777" w:rsidR="00645DC3" w:rsidRDefault="009E004D" w:rsidP="00CA0E54">
      <w:pPr>
        <w:pStyle w:val="Numreradlista"/>
      </w:pPr>
      <w:r>
        <w:t>Vilka rapporter, artiklar och annan skriftlig dokumentation har tagi</w:t>
      </w:r>
      <w:r w:rsidR="00645DC3">
        <w:t>ts fram inom projektet (och/</w:t>
      </w:r>
      <w:r>
        <w:t>eller bygger på resultat från projektet</w:t>
      </w:r>
      <w:r w:rsidR="00645DC3">
        <w:t>)</w:t>
      </w:r>
      <w:r>
        <w:t>?</w:t>
      </w:r>
      <w:r w:rsidR="00700981">
        <w:t xml:space="preserve"> </w:t>
      </w:r>
      <w:r w:rsidR="00645DC3" w:rsidRPr="00645DC3">
        <w:rPr>
          <w:i/>
        </w:rPr>
        <w:t>Redogör för målgrupp, tillgänglighet och spridning av publikationerna.</w:t>
      </w:r>
    </w:p>
    <w:p w14:paraId="43E1F485" w14:textId="77777777" w:rsidR="00700981" w:rsidRPr="00F27D1A" w:rsidRDefault="00700981" w:rsidP="00CA0E54">
      <w:pPr>
        <w:pStyle w:val="Numreradlista"/>
      </w:pPr>
      <w:r>
        <w:t>Har projektet bidragit till att skapa nya forskningsmiljöer</w:t>
      </w:r>
      <w:r w:rsidR="00DC7BA2">
        <w:t xml:space="preserve"> alternativt forskningssamarbeten</w:t>
      </w:r>
      <w:r>
        <w:t>?</w:t>
      </w:r>
      <w:r w:rsidR="00DC7BA2" w:rsidRPr="00DC7BA2">
        <w:t xml:space="preserve"> </w:t>
      </w:r>
      <w:r w:rsidR="00DC7BA2">
        <w:t>Har projektet lett vidare till nya forskningsprojekt?</w:t>
      </w:r>
    </w:p>
    <w:p w14:paraId="4E6E7C7D" w14:textId="77777777" w:rsidR="00645DC3" w:rsidRDefault="00700981" w:rsidP="00CA0E54">
      <w:pPr>
        <w:pStyle w:val="Numreradlista"/>
      </w:pPr>
      <w:r>
        <w:t xml:space="preserve">Har projektet bidragit till akademiska examina eller </w:t>
      </w:r>
      <w:r w:rsidR="00DC7BA2">
        <w:t>akademisk meritering</w:t>
      </w:r>
      <w:r>
        <w:t>?</w:t>
      </w:r>
    </w:p>
    <w:p w14:paraId="7FAAB002" w14:textId="77777777" w:rsidR="006A1142" w:rsidRDefault="006A1142" w:rsidP="006A1142">
      <w:pPr>
        <w:pStyle w:val="Numreradlista"/>
        <w:numPr>
          <w:ilvl w:val="0"/>
          <w:numId w:val="0"/>
        </w:numPr>
      </w:pPr>
    </w:p>
    <w:p w14:paraId="522F2C72" w14:textId="77777777" w:rsidR="00F27D1A" w:rsidRPr="006A1142" w:rsidRDefault="00BB6124" w:rsidP="006A1142">
      <w:pPr>
        <w:pStyle w:val="Numreradlista"/>
        <w:numPr>
          <w:ilvl w:val="0"/>
          <w:numId w:val="0"/>
        </w:numPr>
        <w:rPr>
          <w:rFonts w:ascii="Verdana" w:hAnsi="Verdana"/>
          <w:b/>
          <w:sz w:val="24"/>
          <w:szCs w:val="24"/>
        </w:rPr>
      </w:pPr>
      <w:r w:rsidRPr="006A1142">
        <w:rPr>
          <w:rFonts w:ascii="Verdana" w:hAnsi="Verdana"/>
          <w:b/>
          <w:sz w:val="24"/>
          <w:szCs w:val="24"/>
        </w:rPr>
        <w:t>Kvalitetssäkring av forskningen</w:t>
      </w:r>
    </w:p>
    <w:p w14:paraId="76C8E4A8" w14:textId="77777777" w:rsidR="00BB6124" w:rsidRPr="00F27D1A" w:rsidRDefault="00700981" w:rsidP="00CA0E54">
      <w:pPr>
        <w:pStyle w:val="Numreradlista"/>
      </w:pPr>
      <w:r>
        <w:t>Hur har den vetenskapliga delen av projektverksamheten kvalitetssäkrats?</w:t>
      </w:r>
    </w:p>
    <w:p w14:paraId="13F8F9AB" w14:textId="77777777" w:rsidR="00700981" w:rsidRPr="00F27D1A" w:rsidRDefault="00700981" w:rsidP="00CA0E54">
      <w:pPr>
        <w:pStyle w:val="Numreradlista"/>
      </w:pPr>
      <w:r>
        <w:t>Har projektgruppen samverkat med andra aktörer (nationellt, internationellt,</w:t>
      </w:r>
      <w:r w:rsidR="006A1142">
        <w:t xml:space="preserve"> </w:t>
      </w:r>
      <w:r>
        <w:t xml:space="preserve"> forskarsamhället,  myndigheter, näringsliv, praktiker, andra intressenter)? </w:t>
      </w:r>
    </w:p>
    <w:p w14:paraId="518ED9AE" w14:textId="77777777" w:rsidR="00726BEC" w:rsidRDefault="0064275C" w:rsidP="00CA0E54">
      <w:pPr>
        <w:pStyle w:val="Numreradlista"/>
      </w:pPr>
      <w:r>
        <w:t xml:space="preserve">Har det funnits en referensgrupp/styrgrupp kopplad till projektet? </w:t>
      </w:r>
      <w:r w:rsidR="00726BEC">
        <w:t>Hur har den/dessa varit sammansatta, verkat och fungerat?</w:t>
      </w:r>
    </w:p>
    <w:p w14:paraId="7041C9C4" w14:textId="77777777" w:rsidR="00CA0E54" w:rsidRPr="00F27D1A" w:rsidRDefault="00CA0E54" w:rsidP="00CA0E54">
      <w:pPr>
        <w:pStyle w:val="Numreradlista"/>
        <w:numPr>
          <w:ilvl w:val="0"/>
          <w:numId w:val="0"/>
        </w:numPr>
      </w:pPr>
    </w:p>
    <w:p w14:paraId="26E65113" w14:textId="77777777" w:rsidR="00BB6124" w:rsidRDefault="00BB6124" w:rsidP="00CA0E54">
      <w:pPr>
        <w:pStyle w:val="Rubrik2"/>
      </w:pPr>
      <w:r>
        <w:lastRenderedPageBreak/>
        <w:t>Förmedling och spridning av forskningsresultat</w:t>
      </w:r>
    </w:p>
    <w:p w14:paraId="6CC11CE4" w14:textId="77777777" w:rsidR="00BB6124" w:rsidRPr="00F27D1A" w:rsidRDefault="00726BEC" w:rsidP="00CA0E54">
      <w:pPr>
        <w:pStyle w:val="Numreradlista"/>
      </w:pPr>
      <w:r>
        <w:t xml:space="preserve">Vid vilka tillfällen har projektet presenterats/redovisats vid seminarier, konferenser och liknande evenemang? </w:t>
      </w:r>
      <w:r w:rsidRPr="00645DC3">
        <w:rPr>
          <w:i/>
        </w:rPr>
        <w:t>Redogör för</w:t>
      </w:r>
      <w:r w:rsidR="00645DC3" w:rsidRPr="00645DC3">
        <w:rPr>
          <w:i/>
        </w:rPr>
        <w:t xml:space="preserve"> arrangemang, </w:t>
      </w:r>
      <w:r w:rsidRPr="00645DC3">
        <w:rPr>
          <w:i/>
        </w:rPr>
        <w:t xml:space="preserve">arrangör, målgrupp och tillgänglighet för </w:t>
      </w:r>
      <w:r w:rsidR="00645DC3">
        <w:rPr>
          <w:i/>
        </w:rPr>
        <w:t>respektive aktivitet</w:t>
      </w:r>
      <w:r w:rsidRPr="00645DC3">
        <w:rPr>
          <w:i/>
        </w:rPr>
        <w:t>.</w:t>
      </w:r>
    </w:p>
    <w:p w14:paraId="477E529C" w14:textId="77777777" w:rsidR="00DC7BA2" w:rsidRPr="00F27D1A" w:rsidRDefault="00DC7BA2" w:rsidP="00CA0E54">
      <w:pPr>
        <w:pStyle w:val="Numreradlista"/>
      </w:pPr>
      <w:r>
        <w:t>Har resultat på annat sätt förmedlats till relevanta målgrupper?</w:t>
      </w:r>
    </w:p>
    <w:p w14:paraId="54340735" w14:textId="77777777" w:rsidR="00726BEC" w:rsidRPr="00F27D1A" w:rsidRDefault="00726BEC" w:rsidP="00CA0E54">
      <w:pPr>
        <w:pStyle w:val="Numreradlista"/>
      </w:pPr>
      <w:r>
        <w:t>Har projektet bidragit till samhällsdebatten (t</w:t>
      </w:r>
      <w:r w:rsidR="00645DC3">
        <w:t>ill</w:t>
      </w:r>
      <w:r>
        <w:t xml:space="preserve"> ex</w:t>
      </w:r>
      <w:r w:rsidR="00645DC3">
        <w:t>empel</w:t>
      </w:r>
      <w:r>
        <w:t xml:space="preserve"> i form av debattartiklar eller liknande)?</w:t>
      </w:r>
    </w:p>
    <w:p w14:paraId="6B05629B" w14:textId="77777777" w:rsidR="00A32E30" w:rsidRPr="00F27D1A" w:rsidRDefault="00A32E30" w:rsidP="00CA0E54">
      <w:pPr>
        <w:pStyle w:val="Numreradlista"/>
      </w:pPr>
      <w:r>
        <w:t>Har resultat</w:t>
      </w:r>
      <w:r w:rsidR="00DC7BA2">
        <w:t>en bidragit till ny eller utvecklad utbildningsverksamhet</w:t>
      </w:r>
      <w:r>
        <w:t>?</w:t>
      </w:r>
    </w:p>
    <w:p w14:paraId="48A4B2CB" w14:textId="77777777" w:rsidR="00A32E30" w:rsidRDefault="00A32E30" w:rsidP="00CA0E54">
      <w:pPr>
        <w:pStyle w:val="Numreradlista"/>
      </w:pPr>
      <w:r>
        <w:t xml:space="preserve">Hur ofta under projektets gång har du på </w:t>
      </w:r>
      <w:r w:rsidR="00527738">
        <w:t>initiativ</w:t>
      </w:r>
      <w:r>
        <w:t xml:space="preserve"> av MSB presenterat projektet eller projektets resultat i samband med seminarier, konferenser</w:t>
      </w:r>
      <w:r w:rsidR="00527738">
        <w:t>, utbildningar</w:t>
      </w:r>
      <w:r w:rsidR="00645DC3">
        <w:t xml:space="preserve"> eller liknande</w:t>
      </w:r>
      <w:r>
        <w:t>?</w:t>
      </w:r>
    </w:p>
    <w:p w14:paraId="716BF188" w14:textId="77777777" w:rsidR="00CA0E54" w:rsidRDefault="00CA0E54" w:rsidP="00CA0E54">
      <w:pPr>
        <w:pStyle w:val="Numreradlista"/>
        <w:numPr>
          <w:ilvl w:val="0"/>
          <w:numId w:val="0"/>
        </w:numPr>
      </w:pPr>
    </w:p>
    <w:p w14:paraId="551DDBCD" w14:textId="77777777" w:rsidR="00BB6124" w:rsidRDefault="00BB6124" w:rsidP="00CA0E54">
      <w:pPr>
        <w:pStyle w:val="Rubrik2"/>
      </w:pPr>
      <w:r>
        <w:t>Samarbetet med MSB</w:t>
      </w:r>
    </w:p>
    <w:p w14:paraId="758628CD" w14:textId="77777777" w:rsidR="00A32E30" w:rsidRPr="00645DC3" w:rsidRDefault="00A32E30" w:rsidP="00CA0E54">
      <w:pPr>
        <w:pStyle w:val="Numreradlista"/>
      </w:pPr>
      <w:r>
        <w:t xml:space="preserve">Hur har du upplevt MSB:s engagemang i projektet (före avtalstecknande, under projektets gång, </w:t>
      </w:r>
      <w:r w:rsidR="00DC7BA2">
        <w:t>i projektets avslutande fas</w:t>
      </w:r>
      <w:r>
        <w:t>)?</w:t>
      </w:r>
    </w:p>
    <w:p w14:paraId="36D83ECD" w14:textId="77777777" w:rsidR="00F27D1A" w:rsidRPr="00645DC3" w:rsidRDefault="00F27D1A" w:rsidP="00CA0E54">
      <w:pPr>
        <w:pStyle w:val="Numreradlista"/>
      </w:pPr>
      <w:r>
        <w:t>Hur har ni upplevt MSB:s agerande med avseende på styrning och inriktning av projektet?</w:t>
      </w:r>
    </w:p>
    <w:p w14:paraId="20EE21E8" w14:textId="77777777" w:rsidR="00F27D1A" w:rsidRPr="00645DC3" w:rsidRDefault="00A32E30" w:rsidP="00CA0E54">
      <w:pPr>
        <w:pStyle w:val="Numreradlista"/>
      </w:pPr>
      <w:r>
        <w:t>Hur har kontakterna mellan er och MSB</w:t>
      </w:r>
      <w:r w:rsidR="00DC7BA2">
        <w:t>:s kontaktperson</w:t>
      </w:r>
      <w:r>
        <w:t xml:space="preserve"> fungerat under projektets gång?</w:t>
      </w:r>
      <w:r w:rsidR="00DC7BA2">
        <w:t xml:space="preserve"> (Information, uppföljning, återkoppling.)</w:t>
      </w:r>
    </w:p>
    <w:p w14:paraId="6A97762E" w14:textId="77777777" w:rsidR="00F27D1A" w:rsidRPr="00645DC3" w:rsidRDefault="00F27D1A" w:rsidP="00CA0E54">
      <w:pPr>
        <w:pStyle w:val="Numreradlista"/>
      </w:pPr>
      <w:r>
        <w:t>Hur har MSB:s krav på, och</w:t>
      </w:r>
      <w:r w:rsidR="00DC7BA2">
        <w:t xml:space="preserve"> stöd </w:t>
      </w:r>
      <w:r>
        <w:t>med spridning av resultat fungerat?</w:t>
      </w:r>
    </w:p>
    <w:p w14:paraId="4F9DA5B1" w14:textId="77777777" w:rsidR="00BB6124" w:rsidRDefault="00F27D1A" w:rsidP="00CA0E54">
      <w:pPr>
        <w:pStyle w:val="Numreradlista"/>
      </w:pPr>
      <w:r>
        <w:t>Hur kan MSB förbättra sig i sin roll som finansiär?</w:t>
      </w:r>
    </w:p>
    <w:p w14:paraId="6DEA4F1D" w14:textId="77777777" w:rsidR="00CA0E54" w:rsidRDefault="00CA0E54" w:rsidP="00CA0E54">
      <w:pPr>
        <w:pStyle w:val="Numreradlista"/>
        <w:numPr>
          <w:ilvl w:val="0"/>
          <w:numId w:val="0"/>
        </w:numPr>
      </w:pPr>
    </w:p>
    <w:p w14:paraId="50EA073E" w14:textId="77777777" w:rsidR="004325D5" w:rsidRDefault="004325D5" w:rsidP="004325D5">
      <w:pPr>
        <w:pStyle w:val="Rubrik2"/>
      </w:pPr>
      <w:r>
        <w:t>Behov av ytterligare kunskap/forskning</w:t>
      </w:r>
    </w:p>
    <w:p w14:paraId="3D24AB2B" w14:textId="77777777" w:rsidR="00C724A6" w:rsidRDefault="004325D5" w:rsidP="004325D5">
      <w:pPr>
        <w:pStyle w:val="Brdtext"/>
      </w:pPr>
      <w:r>
        <w:t xml:space="preserve">25. Vilken ytterligare kunskap inom projektets område är viktig att ta fram? Varför just denna kunskap? </w:t>
      </w:r>
      <w:r w:rsidR="00C724A6">
        <w:t>(Det kan vara erfarenhetsbaserad kunskap, utveckling och implementering av befintliga kunskaper, ny forskning, kortare studier etc</w:t>
      </w:r>
      <w:r w:rsidR="00F87306">
        <w:t>.</w:t>
      </w:r>
      <w:r w:rsidR="00C724A6">
        <w:t>)</w:t>
      </w:r>
    </w:p>
    <w:p w14:paraId="42C75BB3" w14:textId="77777777" w:rsidR="004325D5" w:rsidRPr="004325D5" w:rsidRDefault="00C724A6" w:rsidP="004325D5">
      <w:pPr>
        <w:pStyle w:val="Brdtext"/>
      </w:pPr>
      <w:r>
        <w:t>26. Vilken forskning ser du behov av framöver? Precisera och motivera gärna frågeställningar</w:t>
      </w:r>
      <w:r w:rsidR="00E758E0">
        <w:t>na</w:t>
      </w:r>
      <w:r>
        <w:t xml:space="preserve">. </w:t>
      </w:r>
    </w:p>
    <w:p w14:paraId="7515BC03" w14:textId="77777777" w:rsidR="00240659" w:rsidRDefault="00240659" w:rsidP="00CA0E54">
      <w:pPr>
        <w:pStyle w:val="Rubrik2"/>
      </w:pPr>
      <w:r>
        <w:t>Övrigt</w:t>
      </w:r>
    </w:p>
    <w:p w14:paraId="5DDAC50F" w14:textId="77777777" w:rsidR="00240659" w:rsidRPr="00645DC3" w:rsidRDefault="004325D5" w:rsidP="004325D5">
      <w:pPr>
        <w:pStyle w:val="Numreradlista"/>
        <w:numPr>
          <w:ilvl w:val="0"/>
          <w:numId w:val="0"/>
        </w:numPr>
      </w:pPr>
      <w:r>
        <w:t>2</w:t>
      </w:r>
      <w:r w:rsidR="00C724A6">
        <w:t>7</w:t>
      </w:r>
      <w:r>
        <w:t xml:space="preserve">. </w:t>
      </w:r>
      <w:r w:rsidR="00240659">
        <w:t>Egna kommentarer</w:t>
      </w:r>
    </w:p>
    <w:p w14:paraId="2CC6C7F6" w14:textId="77777777" w:rsidR="00BB6124" w:rsidRPr="00BB6124" w:rsidRDefault="00BB6124" w:rsidP="00BB6124">
      <w:pPr>
        <w:pStyle w:val="Brdtext"/>
      </w:pPr>
    </w:p>
    <w:p w14:paraId="60F1F757" w14:textId="77777777" w:rsidR="001F0145" w:rsidRDefault="001F0145" w:rsidP="006D5D04">
      <w:pPr>
        <w:pStyle w:val="Brdtext"/>
      </w:pPr>
    </w:p>
    <w:sectPr w:rsidR="001F0145" w:rsidSect="00327CB0">
      <w:footerReference w:type="default" r:id="rId14"/>
      <w:type w:val="continuous"/>
      <w:pgSz w:w="11906" w:h="16838" w:code="9"/>
      <w:pgMar w:top="2155" w:right="2268" w:bottom="1134" w:left="2268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7906" w14:textId="77777777" w:rsidR="00E336A0" w:rsidRDefault="00E336A0">
      <w:r>
        <w:separator/>
      </w:r>
    </w:p>
  </w:endnote>
  <w:endnote w:type="continuationSeparator" w:id="0">
    <w:p w14:paraId="7AE9B725" w14:textId="77777777" w:rsidR="00E336A0" w:rsidRDefault="00E3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91CD" w14:textId="77777777" w:rsidR="0077480E" w:rsidRDefault="007748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9812" w14:textId="77777777" w:rsidR="0077480E" w:rsidRDefault="0077480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0B4D" w14:textId="77777777" w:rsidR="0077480E" w:rsidRDefault="0077480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8AD1" w14:textId="77777777" w:rsidR="00DE2E8C" w:rsidRPr="00F9748E" w:rsidRDefault="00DE2E8C" w:rsidP="00F974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6F57" w14:textId="77777777" w:rsidR="00E336A0" w:rsidRDefault="00E336A0">
      <w:r>
        <w:separator/>
      </w:r>
    </w:p>
  </w:footnote>
  <w:footnote w:type="continuationSeparator" w:id="0">
    <w:p w14:paraId="3CD17277" w14:textId="77777777" w:rsidR="00E336A0" w:rsidRDefault="00E3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81BA" w14:textId="77777777" w:rsidR="0077480E" w:rsidRDefault="0077480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7" w:type="dxa"/>
      <w:tblInd w:w="-10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"/>
      <w:gridCol w:w="5320"/>
      <w:gridCol w:w="2193"/>
      <w:gridCol w:w="1698"/>
      <w:gridCol w:w="1092"/>
    </w:tblGrid>
    <w:tr w:rsidR="00DE2E8C" w14:paraId="4E15ADEB" w14:textId="77777777" w:rsidTr="009F3BE3">
      <w:tblPrEx>
        <w:tblCellMar>
          <w:top w:w="0" w:type="dxa"/>
          <w:bottom w:w="0" w:type="dxa"/>
        </w:tblCellMar>
      </w:tblPrEx>
      <w:trPr>
        <w:gridBefore w:val="1"/>
        <w:wBefore w:w="14" w:type="dxa"/>
        <w:cantSplit/>
        <w:trHeight w:hRule="exact" w:val="567"/>
      </w:trPr>
      <w:tc>
        <w:tcPr>
          <w:tcW w:w="5320" w:type="dxa"/>
          <w:vAlign w:val="bottom"/>
        </w:tcPr>
        <w:p w14:paraId="528429D2" w14:textId="3B283F7F" w:rsidR="00DE2E8C" w:rsidRDefault="00464383">
          <w:pPr>
            <w:rPr>
              <w:b/>
              <w:bCs/>
              <w:snapToGrid w:val="0"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0" allowOverlap="1" wp14:anchorId="14906DF0" wp14:editId="0CEEAB24">
                    <wp:simplePos x="0" y="0"/>
                    <wp:positionH relativeFrom="column">
                      <wp:posOffset>-1045845</wp:posOffset>
                    </wp:positionH>
                    <wp:positionV relativeFrom="page">
                      <wp:posOffset>9312910</wp:posOffset>
                    </wp:positionV>
                    <wp:extent cx="114935" cy="799465"/>
                    <wp:effectExtent l="0" t="0" r="0" b="0"/>
                    <wp:wrapNone/>
                    <wp:docPr id="1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935" cy="799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D64697" w14:textId="77777777" w:rsidR="00DE2E8C" w:rsidRDefault="00DE2E8C" w:rsidP="00015051">
                                <w:pPr>
                                  <w:pStyle w:val="Mallnummer"/>
                                </w:pPr>
                                <w:fldSimple w:instr=" DOCPROPERTY &quot;Mallnr&quot;  \* MERGEFORMAT ">
                                  <w:r w:rsidR="00D361D9">
                                    <w:t>MSB-103.1</w:t>
                                  </w:r>
                                </w:fldSimple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906DF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-82.35pt;margin-top:733.3pt;width:9.05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" o:allowincell="f" stroked="f">
                    <v:textbox style="layout-flow:vertical;mso-layout-flow-alt:bottom-to-top" inset="0,0,0,0">
                      <w:txbxContent>
                        <w:p w14:paraId="03D64697" w14:textId="77777777" w:rsidR="00DE2E8C" w:rsidRDefault="00DE2E8C" w:rsidP="00015051">
                          <w:pPr>
                            <w:pStyle w:val="Mallnummer"/>
                          </w:pPr>
                          <w:fldSimple w:instr=" DOCPROPERTY &quot;Mallnr&quot;  \* MERGEFORMAT ">
                            <w:r w:rsidR="00D361D9">
                              <w:t>MSB-103.1</w:t>
                            </w:r>
                          </w:fldSimple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DE2E8C" w:rsidRPr="0044494E">
            <w:rPr>
              <w:b/>
              <w:bCs/>
              <w:snapToGrid w:val="0"/>
            </w:rPr>
            <w:t>M</w:t>
          </w:r>
          <w:r w:rsidR="00DE2E8C">
            <w:rPr>
              <w:b/>
              <w:bCs/>
              <w:snapToGrid w:val="0"/>
            </w:rPr>
            <w:t xml:space="preserve">yndigheten för </w:t>
          </w:r>
        </w:p>
        <w:p w14:paraId="334533AF" w14:textId="77777777" w:rsidR="00DE2E8C" w:rsidRPr="0044494E" w:rsidRDefault="00DE2E8C">
          <w:pPr>
            <w:rPr>
              <w:b/>
              <w:bCs/>
              <w:snapToGrid w:val="0"/>
            </w:rPr>
          </w:pPr>
          <w:r>
            <w:rPr>
              <w:b/>
              <w:bCs/>
              <w:snapToGrid w:val="0"/>
            </w:rPr>
            <w:t>samhällsskydd och beredskap</w:t>
          </w:r>
        </w:p>
      </w:tc>
      <w:tc>
        <w:tcPr>
          <w:tcW w:w="3891" w:type="dxa"/>
          <w:gridSpan w:val="2"/>
          <w:vAlign w:val="bottom"/>
        </w:tcPr>
        <w:p w14:paraId="00DC849D" w14:textId="77777777" w:rsidR="00DE2E8C" w:rsidRDefault="007F0EA4" w:rsidP="00A52811">
          <w:pPr>
            <w:pStyle w:val="Dokumentrubrik"/>
            <w:rPr>
              <w:snapToGrid w:val="0"/>
            </w:rPr>
          </w:pPr>
          <w:bookmarkStart w:id="0" w:name="Doktyp"/>
          <w:bookmarkEnd w:id="0"/>
          <w:r>
            <w:rPr>
              <w:snapToGrid w:val="0"/>
            </w:rPr>
            <w:t>Egenvärdering</w:t>
          </w:r>
        </w:p>
      </w:tc>
      <w:tc>
        <w:tcPr>
          <w:tcW w:w="1092" w:type="dxa"/>
          <w:vAlign w:val="bottom"/>
        </w:tcPr>
        <w:p w14:paraId="26D82BD1" w14:textId="77777777" w:rsidR="00DE2E8C" w:rsidRPr="00931EAB" w:rsidRDefault="00DE2E8C" w:rsidP="00931EAB">
          <w:pPr>
            <w:pStyle w:val="Sidnumrering"/>
          </w:pPr>
          <w:r w:rsidRPr="00931EAB">
            <w:fldChar w:fldCharType="begin"/>
          </w:r>
          <w:r w:rsidRPr="00931EAB">
            <w:instrText xml:space="preserve"> PAGE </w:instrText>
          </w:r>
          <w:r w:rsidRPr="00931EAB">
            <w:fldChar w:fldCharType="separate"/>
          </w:r>
          <w:r w:rsidR="0063700B">
            <w:rPr>
              <w:noProof/>
            </w:rPr>
            <w:t>1</w:t>
          </w:r>
          <w:r w:rsidRPr="00931EAB">
            <w:fldChar w:fldCharType="end"/>
          </w:r>
          <w:r w:rsidRPr="00931EAB">
            <w:t xml:space="preserve"> (</w:t>
          </w:r>
          <w:fldSimple w:instr=" NUMPAGES ">
            <w:r w:rsidR="0063700B">
              <w:rPr>
                <w:noProof/>
              </w:rPr>
              <w:t>3</w:t>
            </w:r>
          </w:fldSimple>
          <w:r w:rsidRPr="00931EAB">
            <w:t>)</w:t>
          </w:r>
        </w:p>
      </w:tc>
    </w:tr>
    <w:tr w:rsidR="009F3BE3" w14:paraId="7737CF8C" w14:textId="77777777" w:rsidTr="009F3BE3">
      <w:tblPrEx>
        <w:tblCellMar>
          <w:top w:w="0" w:type="dxa"/>
          <w:bottom w:w="0" w:type="dxa"/>
        </w:tblCellMar>
      </w:tblPrEx>
      <w:trPr>
        <w:gridBefore w:val="1"/>
        <w:wBefore w:w="14" w:type="dxa"/>
        <w:cantSplit/>
        <w:trHeight w:hRule="exact" w:val="482"/>
      </w:trPr>
      <w:tc>
        <w:tcPr>
          <w:tcW w:w="5320" w:type="dxa"/>
        </w:tcPr>
        <w:p w14:paraId="30BDF02B" w14:textId="77777777" w:rsidR="009F3BE3" w:rsidRDefault="009F3BE3" w:rsidP="00E35D90">
          <w:pPr>
            <w:rPr>
              <w:rFonts w:ascii="Arial" w:hAnsi="Arial"/>
              <w:snapToGrid w:val="0"/>
            </w:rPr>
          </w:pPr>
        </w:p>
      </w:tc>
      <w:tc>
        <w:tcPr>
          <w:tcW w:w="2193" w:type="dxa"/>
        </w:tcPr>
        <w:p w14:paraId="01B3710D" w14:textId="77777777" w:rsidR="009F3BE3" w:rsidRDefault="009F3BE3" w:rsidP="009F3BE3">
          <w:pPr>
            <w:pStyle w:val="Ledtext"/>
          </w:pPr>
          <w:r>
            <w:t>Datum</w:t>
          </w:r>
        </w:p>
        <w:p w14:paraId="5C04A184" w14:textId="77777777" w:rsidR="009F3BE3" w:rsidRDefault="009F3BE3" w:rsidP="00E35D90">
          <w:pPr>
            <w:pStyle w:val="Ledtext"/>
          </w:pPr>
        </w:p>
      </w:tc>
      <w:tc>
        <w:tcPr>
          <w:tcW w:w="1698" w:type="dxa"/>
        </w:tcPr>
        <w:p w14:paraId="38B51BB9" w14:textId="77777777" w:rsidR="009F3BE3" w:rsidRDefault="009F3BE3" w:rsidP="009F3BE3">
          <w:pPr>
            <w:pStyle w:val="Ledtext"/>
          </w:pPr>
          <w:r>
            <w:t>Diarienr</w:t>
          </w:r>
        </w:p>
        <w:p w14:paraId="16F55FBA" w14:textId="77777777" w:rsidR="009F3BE3" w:rsidRDefault="009F3BE3" w:rsidP="00E35D90">
          <w:pPr>
            <w:pStyle w:val="Ledtext"/>
          </w:pPr>
        </w:p>
      </w:tc>
      <w:tc>
        <w:tcPr>
          <w:tcW w:w="1092" w:type="dxa"/>
        </w:tcPr>
        <w:p w14:paraId="5E661C0A" w14:textId="77777777" w:rsidR="009F3BE3" w:rsidRDefault="009F3BE3" w:rsidP="009F3BE3">
          <w:pPr>
            <w:pStyle w:val="Ledtext"/>
          </w:pPr>
          <w:r>
            <w:t>Utgåva</w:t>
          </w:r>
        </w:p>
        <w:p w14:paraId="0E4E91B0" w14:textId="77777777" w:rsidR="009F3BE3" w:rsidRDefault="009F3BE3" w:rsidP="00E35D90">
          <w:pPr>
            <w:pStyle w:val="Ledtext"/>
          </w:pPr>
        </w:p>
      </w:tc>
    </w:tr>
    <w:tr w:rsidR="009F3BE3" w14:paraId="622C16A1" w14:textId="77777777" w:rsidTr="009F3BE3">
      <w:tblPrEx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0" w:type="dxa"/>
          <w:bottom w:w="0" w:type="dxa"/>
        </w:tblCellMar>
      </w:tblPrEx>
      <w:trPr>
        <w:cantSplit/>
        <w:trHeight w:hRule="exact" w:val="510"/>
      </w:trPr>
      <w:tc>
        <w:tcPr>
          <w:tcW w:w="10317" w:type="dxa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</w:tcPr>
        <w:p w14:paraId="33221A0F" w14:textId="77777777" w:rsidR="009F3BE3" w:rsidRDefault="009F3BE3" w:rsidP="003040E6">
          <w:pPr>
            <w:pStyle w:val="Ledtext"/>
          </w:pPr>
          <w:r>
            <w:t>Projek</w:t>
          </w:r>
          <w:r w:rsidR="0077480E">
            <w:t>t</w:t>
          </w:r>
          <w:r>
            <w:t>titel:</w:t>
          </w:r>
        </w:p>
        <w:p w14:paraId="3E4E7004" w14:textId="77777777" w:rsidR="009F3BE3" w:rsidRPr="00E8613B" w:rsidRDefault="009F3BE3" w:rsidP="003040E6">
          <w:pPr>
            <w:pStyle w:val="Flttext"/>
          </w:pPr>
        </w:p>
      </w:tc>
    </w:tr>
  </w:tbl>
  <w:p w14:paraId="506CFBC6" w14:textId="77777777" w:rsidR="00DE2E8C" w:rsidRPr="003C3B86" w:rsidRDefault="00DE2E8C" w:rsidP="00B0430B">
    <w:pPr>
      <w:pStyle w:val="S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073" w14:textId="77777777" w:rsidR="0077480E" w:rsidRDefault="007748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D7CCD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94E2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1249F2"/>
    <w:multiLevelType w:val="hybridMultilevel"/>
    <w:tmpl w:val="21702F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48FA"/>
    <w:multiLevelType w:val="hybridMultilevel"/>
    <w:tmpl w:val="E280E1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1308B"/>
    <w:multiLevelType w:val="hybridMultilevel"/>
    <w:tmpl w:val="EE26AD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231BC"/>
    <w:multiLevelType w:val="hybridMultilevel"/>
    <w:tmpl w:val="91A86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pacity=".5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A4"/>
    <w:rsid w:val="000141B6"/>
    <w:rsid w:val="00015051"/>
    <w:rsid w:val="000416DF"/>
    <w:rsid w:val="00044568"/>
    <w:rsid w:val="0004505B"/>
    <w:rsid w:val="00064E6B"/>
    <w:rsid w:val="00073D4A"/>
    <w:rsid w:val="000807B4"/>
    <w:rsid w:val="000945E8"/>
    <w:rsid w:val="000B59FC"/>
    <w:rsid w:val="000C7E9F"/>
    <w:rsid w:val="000D4573"/>
    <w:rsid w:val="000F5DD7"/>
    <w:rsid w:val="00104E4F"/>
    <w:rsid w:val="00107758"/>
    <w:rsid w:val="00113AA2"/>
    <w:rsid w:val="00117FB0"/>
    <w:rsid w:val="00123774"/>
    <w:rsid w:val="00156258"/>
    <w:rsid w:val="001812FC"/>
    <w:rsid w:val="00187767"/>
    <w:rsid w:val="001A7F90"/>
    <w:rsid w:val="001B0C4C"/>
    <w:rsid w:val="001F0145"/>
    <w:rsid w:val="001F3644"/>
    <w:rsid w:val="00205EF3"/>
    <w:rsid w:val="00211CAC"/>
    <w:rsid w:val="00214169"/>
    <w:rsid w:val="0022256D"/>
    <w:rsid w:val="0023225F"/>
    <w:rsid w:val="002352E1"/>
    <w:rsid w:val="00240659"/>
    <w:rsid w:val="00251D66"/>
    <w:rsid w:val="00284574"/>
    <w:rsid w:val="002B02A8"/>
    <w:rsid w:val="003040E6"/>
    <w:rsid w:val="00327CB0"/>
    <w:rsid w:val="0035089A"/>
    <w:rsid w:val="003A6BE1"/>
    <w:rsid w:val="003A7940"/>
    <w:rsid w:val="003B084B"/>
    <w:rsid w:val="003C324A"/>
    <w:rsid w:val="003C3B86"/>
    <w:rsid w:val="003E103B"/>
    <w:rsid w:val="003F1599"/>
    <w:rsid w:val="00401097"/>
    <w:rsid w:val="00410771"/>
    <w:rsid w:val="0041431D"/>
    <w:rsid w:val="0042153A"/>
    <w:rsid w:val="00422F61"/>
    <w:rsid w:val="004325D5"/>
    <w:rsid w:val="00432F7A"/>
    <w:rsid w:val="0044487E"/>
    <w:rsid w:val="0044494E"/>
    <w:rsid w:val="00445636"/>
    <w:rsid w:val="004557A5"/>
    <w:rsid w:val="00462E2C"/>
    <w:rsid w:val="00464383"/>
    <w:rsid w:val="004745A8"/>
    <w:rsid w:val="00486D5C"/>
    <w:rsid w:val="00495835"/>
    <w:rsid w:val="004979BB"/>
    <w:rsid w:val="004A2197"/>
    <w:rsid w:val="004B0DD4"/>
    <w:rsid w:val="004C13DD"/>
    <w:rsid w:val="004D3DBF"/>
    <w:rsid w:val="004E334D"/>
    <w:rsid w:val="004F1A03"/>
    <w:rsid w:val="0050016A"/>
    <w:rsid w:val="00517C66"/>
    <w:rsid w:val="00520CE3"/>
    <w:rsid w:val="0052297B"/>
    <w:rsid w:val="0052354D"/>
    <w:rsid w:val="005275BC"/>
    <w:rsid w:val="00527738"/>
    <w:rsid w:val="00532536"/>
    <w:rsid w:val="00542F24"/>
    <w:rsid w:val="00546598"/>
    <w:rsid w:val="00546B64"/>
    <w:rsid w:val="00560933"/>
    <w:rsid w:val="00562A71"/>
    <w:rsid w:val="00563C01"/>
    <w:rsid w:val="00567C68"/>
    <w:rsid w:val="00573E90"/>
    <w:rsid w:val="0057718D"/>
    <w:rsid w:val="005812D6"/>
    <w:rsid w:val="00592A46"/>
    <w:rsid w:val="005C501D"/>
    <w:rsid w:val="005C6D72"/>
    <w:rsid w:val="005C7C16"/>
    <w:rsid w:val="005D0505"/>
    <w:rsid w:val="005D5C2D"/>
    <w:rsid w:val="005D606F"/>
    <w:rsid w:val="005F6739"/>
    <w:rsid w:val="00612C00"/>
    <w:rsid w:val="00612D20"/>
    <w:rsid w:val="00614F3C"/>
    <w:rsid w:val="006313A0"/>
    <w:rsid w:val="0063700B"/>
    <w:rsid w:val="00637C41"/>
    <w:rsid w:val="0064275C"/>
    <w:rsid w:val="00645DC3"/>
    <w:rsid w:val="00650C4F"/>
    <w:rsid w:val="00666C17"/>
    <w:rsid w:val="006707CA"/>
    <w:rsid w:val="006A1142"/>
    <w:rsid w:val="006A747E"/>
    <w:rsid w:val="006D50D0"/>
    <w:rsid w:val="006D5D04"/>
    <w:rsid w:val="006F2A1F"/>
    <w:rsid w:val="00700981"/>
    <w:rsid w:val="00701326"/>
    <w:rsid w:val="00707427"/>
    <w:rsid w:val="007227C2"/>
    <w:rsid w:val="00726BEC"/>
    <w:rsid w:val="007357DA"/>
    <w:rsid w:val="00744201"/>
    <w:rsid w:val="007512CE"/>
    <w:rsid w:val="007728F6"/>
    <w:rsid w:val="0077480E"/>
    <w:rsid w:val="007A216B"/>
    <w:rsid w:val="007A3905"/>
    <w:rsid w:val="007D18A3"/>
    <w:rsid w:val="007E1DF0"/>
    <w:rsid w:val="007E76CF"/>
    <w:rsid w:val="007F0EA4"/>
    <w:rsid w:val="00811943"/>
    <w:rsid w:val="00822C6B"/>
    <w:rsid w:val="00823169"/>
    <w:rsid w:val="0083340E"/>
    <w:rsid w:val="00843B6E"/>
    <w:rsid w:val="008471BA"/>
    <w:rsid w:val="008507A7"/>
    <w:rsid w:val="008558BA"/>
    <w:rsid w:val="00855AAB"/>
    <w:rsid w:val="00886DF3"/>
    <w:rsid w:val="00890192"/>
    <w:rsid w:val="008A5D1C"/>
    <w:rsid w:val="008B60B6"/>
    <w:rsid w:val="008C0904"/>
    <w:rsid w:val="008C6B79"/>
    <w:rsid w:val="008D5952"/>
    <w:rsid w:val="008E1CFB"/>
    <w:rsid w:val="008E29B0"/>
    <w:rsid w:val="0090637E"/>
    <w:rsid w:val="00915FEF"/>
    <w:rsid w:val="00924262"/>
    <w:rsid w:val="009279EC"/>
    <w:rsid w:val="00931EAB"/>
    <w:rsid w:val="00951FFF"/>
    <w:rsid w:val="00956693"/>
    <w:rsid w:val="00962845"/>
    <w:rsid w:val="00965DEA"/>
    <w:rsid w:val="00970A6A"/>
    <w:rsid w:val="00971A11"/>
    <w:rsid w:val="00977EA9"/>
    <w:rsid w:val="009B00C1"/>
    <w:rsid w:val="009C571E"/>
    <w:rsid w:val="009D162E"/>
    <w:rsid w:val="009D3B7B"/>
    <w:rsid w:val="009D4642"/>
    <w:rsid w:val="009E004D"/>
    <w:rsid w:val="009F3BE3"/>
    <w:rsid w:val="00A02AD7"/>
    <w:rsid w:val="00A05626"/>
    <w:rsid w:val="00A0604C"/>
    <w:rsid w:val="00A06862"/>
    <w:rsid w:val="00A11FD7"/>
    <w:rsid w:val="00A12FB2"/>
    <w:rsid w:val="00A24642"/>
    <w:rsid w:val="00A262C9"/>
    <w:rsid w:val="00A32E30"/>
    <w:rsid w:val="00A37735"/>
    <w:rsid w:val="00A52811"/>
    <w:rsid w:val="00A62AD9"/>
    <w:rsid w:val="00AA4575"/>
    <w:rsid w:val="00B00AB6"/>
    <w:rsid w:val="00B0430B"/>
    <w:rsid w:val="00B14B11"/>
    <w:rsid w:val="00B43A8D"/>
    <w:rsid w:val="00B452B1"/>
    <w:rsid w:val="00B64740"/>
    <w:rsid w:val="00B73A94"/>
    <w:rsid w:val="00B74EB2"/>
    <w:rsid w:val="00B81CD1"/>
    <w:rsid w:val="00BB3AEB"/>
    <w:rsid w:val="00BB6124"/>
    <w:rsid w:val="00BC06A7"/>
    <w:rsid w:val="00BC431A"/>
    <w:rsid w:val="00BE1C49"/>
    <w:rsid w:val="00BF4173"/>
    <w:rsid w:val="00BF57FA"/>
    <w:rsid w:val="00C00331"/>
    <w:rsid w:val="00C00CFF"/>
    <w:rsid w:val="00C0400A"/>
    <w:rsid w:val="00C3649B"/>
    <w:rsid w:val="00C41680"/>
    <w:rsid w:val="00C432A3"/>
    <w:rsid w:val="00C63112"/>
    <w:rsid w:val="00C6413C"/>
    <w:rsid w:val="00C724A6"/>
    <w:rsid w:val="00C854E7"/>
    <w:rsid w:val="00CA0E54"/>
    <w:rsid w:val="00CB46AD"/>
    <w:rsid w:val="00CC31C8"/>
    <w:rsid w:val="00CF14D9"/>
    <w:rsid w:val="00CF5C0D"/>
    <w:rsid w:val="00D361D9"/>
    <w:rsid w:val="00D50572"/>
    <w:rsid w:val="00D83258"/>
    <w:rsid w:val="00DB1CCB"/>
    <w:rsid w:val="00DC7BA2"/>
    <w:rsid w:val="00DD07DB"/>
    <w:rsid w:val="00DE26FA"/>
    <w:rsid w:val="00DE2E8C"/>
    <w:rsid w:val="00DE7280"/>
    <w:rsid w:val="00E1324B"/>
    <w:rsid w:val="00E16AEB"/>
    <w:rsid w:val="00E336A0"/>
    <w:rsid w:val="00E35D90"/>
    <w:rsid w:val="00E4160F"/>
    <w:rsid w:val="00E55C1C"/>
    <w:rsid w:val="00E6394B"/>
    <w:rsid w:val="00E7449C"/>
    <w:rsid w:val="00E758E0"/>
    <w:rsid w:val="00E8613B"/>
    <w:rsid w:val="00E97044"/>
    <w:rsid w:val="00EA02A3"/>
    <w:rsid w:val="00EA3209"/>
    <w:rsid w:val="00EB27F0"/>
    <w:rsid w:val="00EB2A73"/>
    <w:rsid w:val="00EB30FA"/>
    <w:rsid w:val="00EC27D2"/>
    <w:rsid w:val="00EC5652"/>
    <w:rsid w:val="00EE603B"/>
    <w:rsid w:val="00EE7BE9"/>
    <w:rsid w:val="00EF4652"/>
    <w:rsid w:val="00F02AD3"/>
    <w:rsid w:val="00F070B0"/>
    <w:rsid w:val="00F17E4F"/>
    <w:rsid w:val="00F21D66"/>
    <w:rsid w:val="00F27D1A"/>
    <w:rsid w:val="00F348BF"/>
    <w:rsid w:val="00F40BCB"/>
    <w:rsid w:val="00F51666"/>
    <w:rsid w:val="00F74CA2"/>
    <w:rsid w:val="00F87306"/>
    <w:rsid w:val="00F9748E"/>
    <w:rsid w:val="00FA0B6B"/>
    <w:rsid w:val="00FB2690"/>
    <w:rsid w:val="00FC3C60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pacity=".5" on="f"/>
      <v:stroke on="f"/>
    </o:shapedefaults>
    <o:shapelayout v:ext="edit">
      <o:idmap v:ext="edit" data="1"/>
    </o:shapelayout>
  </w:shapeDefaults>
  <w:decimalSymbol w:val=","/>
  <w:listSeparator w:val=";"/>
  <w14:docId w14:val="343BC1E1"/>
  <w15:chartTrackingRefBased/>
  <w15:docId w15:val="{94E61AAE-8F40-40C6-91E1-C8035722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051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E7449C"/>
    <w:pPr>
      <w:keepNext/>
      <w:spacing w:before="240" w:after="240"/>
      <w:outlineLvl w:val="0"/>
    </w:pPr>
    <w:rPr>
      <w:rFonts w:ascii="Verdana" w:hAnsi="Verdana"/>
      <w:b/>
      <w:kern w:val="28"/>
      <w:sz w:val="28"/>
    </w:rPr>
  </w:style>
  <w:style w:type="paragraph" w:styleId="Rubrik2">
    <w:name w:val="heading 2"/>
    <w:basedOn w:val="Normal"/>
    <w:next w:val="Brdtext"/>
    <w:qFormat/>
    <w:rsid w:val="003C3B86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Brdtext"/>
    <w:qFormat/>
    <w:pPr>
      <w:keepNext/>
      <w:spacing w:before="120"/>
      <w:outlineLvl w:val="3"/>
    </w:pPr>
    <w:rPr>
      <w:bCs/>
      <w:i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spacing w:before="60" w:after="180"/>
    </w:pPr>
  </w:style>
  <w:style w:type="paragraph" w:customStyle="1" w:styleId="Dokumentrubrik">
    <w:name w:val="Dokumentrubrik"/>
    <w:basedOn w:val="Normal"/>
    <w:rsid w:val="005275BC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015051"/>
    <w:pPr>
      <w:spacing w:before="20" w:line="240" w:lineRule="auto"/>
    </w:pPr>
    <w:rPr>
      <w:sz w:val="18"/>
    </w:rPr>
  </w:style>
  <w:style w:type="paragraph" w:customStyle="1" w:styleId="Mallnummer">
    <w:name w:val="Mallnummer"/>
    <w:basedOn w:val="Normal"/>
    <w:rsid w:val="00015051"/>
    <w:pPr>
      <w:spacing w:line="240" w:lineRule="auto"/>
    </w:pPr>
    <w:rPr>
      <w:rFonts w:ascii="Verdana" w:hAnsi="Verdana"/>
      <w:sz w:val="15"/>
    </w:rPr>
  </w:style>
  <w:style w:type="paragraph" w:styleId="Numreradlista">
    <w:name w:val="List Number"/>
    <w:basedOn w:val="Normal"/>
    <w:pPr>
      <w:numPr>
        <w:numId w:val="4"/>
      </w:numPr>
      <w:tabs>
        <w:tab w:val="clear" w:pos="360"/>
        <w:tab w:val="num" w:pos="425"/>
      </w:tabs>
      <w:spacing w:after="60"/>
      <w:ind w:left="425" w:hanging="425"/>
    </w:pPr>
  </w:style>
  <w:style w:type="paragraph" w:styleId="Punktlista">
    <w:name w:val="List Bullet"/>
    <w:basedOn w:val="Normal"/>
    <w:autoRedefine/>
    <w:pPr>
      <w:numPr>
        <w:numId w:val="6"/>
      </w:numPr>
      <w:tabs>
        <w:tab w:val="clear" w:pos="360"/>
        <w:tab w:val="num" w:pos="425"/>
      </w:tabs>
      <w:spacing w:after="60"/>
      <w:ind w:left="425" w:hanging="425"/>
    </w:pPr>
  </w:style>
  <w:style w:type="paragraph" w:customStyle="1" w:styleId="Rubrikitabell">
    <w:name w:val="Rubrik i tabell"/>
    <w:basedOn w:val="Normal"/>
    <w:rsid w:val="00E7449C"/>
    <w:pPr>
      <w:spacing w:before="40" w:after="40"/>
    </w:pPr>
    <w:rPr>
      <w:rFonts w:ascii="Verdana" w:hAnsi="Verdana"/>
      <w:b/>
      <w:sz w:val="1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idfotstext">
    <w:name w:val="Sidfotstext"/>
    <w:basedOn w:val="Normal"/>
    <w:rPr>
      <w:sz w:val="1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idnumrering">
    <w:name w:val="Sidnumrering"/>
    <w:basedOn w:val="Normal"/>
    <w:rsid w:val="00931EAB"/>
    <w:pPr>
      <w:jc w:val="right"/>
    </w:pPr>
    <w:rPr>
      <w:sz w:val="20"/>
    </w:rPr>
  </w:style>
  <w:style w:type="paragraph" w:customStyle="1" w:styleId="Smal">
    <w:name w:val="Smal"/>
    <w:basedOn w:val="Normal"/>
    <w:rsid w:val="00B0430B"/>
    <w:pPr>
      <w:spacing w:line="240" w:lineRule="auto"/>
    </w:pPr>
    <w:rPr>
      <w:sz w:val="2"/>
      <w:szCs w:val="2"/>
    </w:rPr>
  </w:style>
  <w:style w:type="paragraph" w:customStyle="1" w:styleId="Sndlista">
    <w:name w:val="Sändlista"/>
    <w:basedOn w:val="Brdtext"/>
    <w:next w:val="Normal"/>
    <w:pPr>
      <w:spacing w:after="0"/>
    </w:pPr>
    <w:rPr>
      <w:b/>
    </w:rPr>
  </w:style>
  <w:style w:type="paragraph" w:customStyle="1" w:styleId="Ledtextsidfot">
    <w:name w:val="Ledtext sidfot"/>
    <w:basedOn w:val="Ledtext"/>
    <w:rsid w:val="00B0430B"/>
    <w:pPr>
      <w:spacing w:before="40"/>
    </w:pPr>
  </w:style>
  <w:style w:type="character" w:styleId="Hyperlnk">
    <w:name w:val="Hyperlink"/>
    <w:rPr>
      <w:color w:val="0000FF"/>
      <w:u w:val="single"/>
    </w:rPr>
  </w:style>
  <w:style w:type="paragraph" w:customStyle="1" w:styleId="Flttext">
    <w:name w:val="Fälttext"/>
    <w:basedOn w:val="Ledtext"/>
    <w:rsid w:val="00015051"/>
    <w:rPr>
      <w:snapToGrid w:val="0"/>
      <w:sz w:val="21"/>
    </w:rPr>
  </w:style>
  <w:style w:type="paragraph" w:customStyle="1" w:styleId="Hjlptext">
    <w:name w:val="Hjälptext"/>
    <w:basedOn w:val="Brdtext"/>
    <w:next w:val="Brdtext"/>
    <w:rsid w:val="00327CB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msbmallar\Instruk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Instruktion</Template>
  <TotalTime>0</TotalTime>
  <Pages>3</Pages>
  <Words>697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</vt:lpstr>
    </vt:vector>
  </TitlesOfParts>
  <Company>MSB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</dc:title>
  <dc:subject/>
  <dc:creator>Bodil Lundberg</dc:creator>
  <cp:keywords/>
  <dc:description/>
  <cp:lastModifiedBy>Larsgården Charlotte</cp:lastModifiedBy>
  <cp:revision>2</cp:revision>
  <cp:lastPrinted>2008-12-29T09:16:00Z</cp:lastPrinted>
  <dcterms:created xsi:type="dcterms:W3CDTF">2024-12-19T11:26:00Z</dcterms:created>
  <dcterms:modified xsi:type="dcterms:W3CDTF">2024-12-19T11:26:00Z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MSB-103.1</vt:lpwstr>
  </property>
  <property fmtid="{D5CDD505-2E9C-101B-9397-08002B2CF9AE}" pid="3" name="Mallagare">
    <vt:lpwstr>VS-SSÄK</vt:lpwstr>
  </property>
</Properties>
</file>