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737" w:rsidRDefault="003C3737" w:rsidP="003C3737">
      <w:pPr>
        <w:rPr>
          <w:rFonts w:asciiTheme="majorHAnsi" w:eastAsiaTheme="majorEastAsia" w:hAnsiTheme="majorHAnsi" w:cstheme="majorBidi"/>
          <w:b/>
          <w:color w:val="000000" w:themeColor="text1"/>
          <w:sz w:val="28"/>
          <w:szCs w:val="32"/>
        </w:rPr>
      </w:pPr>
    </w:p>
    <w:p w:rsidR="00597B8E" w:rsidRPr="002946B1" w:rsidRDefault="00597B8E" w:rsidP="003C3737">
      <w:pPr>
        <w:rPr>
          <w:color w:val="0070C0"/>
        </w:rPr>
      </w:pPr>
    </w:p>
    <w:p w:rsidR="003C3737" w:rsidRPr="00B40B71" w:rsidRDefault="003C3737" w:rsidP="003C3737">
      <w:pPr>
        <w:rPr>
          <w:b/>
          <w:color w:val="0070C0"/>
          <w:sz w:val="32"/>
        </w:rPr>
      </w:pPr>
      <w:r w:rsidRPr="00B40B71">
        <w:rPr>
          <w:b/>
          <w:color w:val="0070C0"/>
          <w:sz w:val="32"/>
        </w:rPr>
        <w:t>Checklista f</w:t>
      </w:r>
      <w:r w:rsidR="004D1441">
        <w:rPr>
          <w:b/>
          <w:color w:val="0070C0"/>
          <w:sz w:val="32"/>
        </w:rPr>
        <w:t>ör begäran om luftburet stöd för</w:t>
      </w:r>
      <w:r w:rsidRPr="00B40B71">
        <w:rPr>
          <w:b/>
          <w:color w:val="0070C0"/>
          <w:sz w:val="32"/>
        </w:rPr>
        <w:t xml:space="preserve"> skogsbrandsbekämpning</w:t>
      </w:r>
    </w:p>
    <w:p w:rsidR="00511196" w:rsidRPr="007C6134" w:rsidRDefault="00953F1F" w:rsidP="003C3737">
      <w:pPr>
        <w:rPr>
          <w:b/>
        </w:rPr>
      </w:pPr>
      <w:r w:rsidRPr="007C6134">
        <w:rPr>
          <w:b/>
        </w:rPr>
        <w:t>Begäran görs av räddningsledare eller länsstyrelse direkt till MSB. Den som</w:t>
      </w:r>
      <w:r w:rsidR="000D4E7C">
        <w:rPr>
          <w:b/>
        </w:rPr>
        <w:t xml:space="preserve"> begär stöd ska kontakta MSB via Tjänsteman i beredskap (</w:t>
      </w:r>
      <w:proofErr w:type="spellStart"/>
      <w:r w:rsidR="000D4E7C">
        <w:rPr>
          <w:b/>
        </w:rPr>
        <w:t>Ti</w:t>
      </w:r>
      <w:r w:rsidRPr="007C6134">
        <w:rPr>
          <w:b/>
        </w:rPr>
        <w:t>B</w:t>
      </w:r>
      <w:proofErr w:type="spellEnd"/>
      <w:r w:rsidRPr="007C6134">
        <w:rPr>
          <w:b/>
        </w:rPr>
        <w:t xml:space="preserve">) på telefon 054- 150 150 samt skicka nedanstående ifyllda checklista till </w:t>
      </w:r>
      <w:hyperlink r:id="rId8" w:history="1">
        <w:r w:rsidRPr="007C6134">
          <w:rPr>
            <w:rStyle w:val="Hyperlnk"/>
            <w:b/>
            <w:color w:val="auto"/>
          </w:rPr>
          <w:t>tib@msb.se</w:t>
        </w:r>
      </w:hyperlink>
      <w:r w:rsidRPr="007C6134">
        <w:rPr>
          <w:b/>
        </w:rPr>
        <w:t xml:space="preserve"> </w:t>
      </w:r>
    </w:p>
    <w:p w:rsidR="001E49D9" w:rsidRPr="007942C1" w:rsidRDefault="00953F1F" w:rsidP="001E49D9">
      <w:pPr>
        <w:rPr>
          <w:b/>
          <w:color w:val="FF0000"/>
        </w:rPr>
      </w:pPr>
      <w:r w:rsidRPr="00620627">
        <w:rPr>
          <w:b/>
          <w:color w:val="FF0000"/>
        </w:rPr>
        <w:t>*Vid särskilt brådskande omständigheter kan MSB larma helikopter</w:t>
      </w:r>
      <w:r w:rsidR="000D4E7C">
        <w:rPr>
          <w:b/>
          <w:color w:val="FF0000"/>
        </w:rPr>
        <w:t>/flyg</w:t>
      </w:r>
      <w:r w:rsidRPr="00620627">
        <w:rPr>
          <w:b/>
          <w:color w:val="FF0000"/>
        </w:rPr>
        <w:t xml:space="preserve"> innan checklistan har inkommit till MSB. Det är viktigt att de uppgifter som lämnas muntligen till MSB </w:t>
      </w:r>
      <w:proofErr w:type="spellStart"/>
      <w:r w:rsidR="000D4E7C">
        <w:rPr>
          <w:b/>
          <w:color w:val="FF0000"/>
        </w:rPr>
        <w:t>TiB</w:t>
      </w:r>
      <w:proofErr w:type="spellEnd"/>
      <w:r w:rsidR="000D4E7C">
        <w:rPr>
          <w:b/>
          <w:color w:val="FF0000"/>
        </w:rPr>
        <w:t xml:space="preserve"> </w:t>
      </w:r>
      <w:r w:rsidRPr="00620627">
        <w:rPr>
          <w:b/>
          <w:color w:val="FF0000"/>
        </w:rPr>
        <w:t>ska följa</w:t>
      </w:r>
      <w:r w:rsidR="000D4E7C">
        <w:rPr>
          <w:b/>
          <w:color w:val="FF0000"/>
        </w:rPr>
        <w:t xml:space="preserve"> sida 1 i</w:t>
      </w:r>
      <w:r w:rsidRPr="00620627">
        <w:rPr>
          <w:b/>
          <w:color w:val="FF0000"/>
        </w:rPr>
        <w:t xml:space="preserve"> checklistan. Skicka därefter utan fördröjning den ifyllda checklistan med den </w:t>
      </w:r>
      <w:r w:rsidR="00A71BD3">
        <w:rPr>
          <w:b/>
          <w:color w:val="FF0000"/>
        </w:rPr>
        <w:t>för stunden</w:t>
      </w:r>
      <w:r w:rsidRPr="00620627">
        <w:rPr>
          <w:b/>
          <w:color w:val="FF0000"/>
        </w:rPr>
        <w:t xml:space="preserve"> tillgängliga informationen till </w:t>
      </w:r>
      <w:hyperlink r:id="rId9" w:history="1">
        <w:r w:rsidRPr="00620627">
          <w:rPr>
            <w:rStyle w:val="Hyperlnk"/>
            <w:b/>
            <w:color w:val="FF0000"/>
          </w:rPr>
          <w:t>tib@msb.se</w:t>
        </w:r>
      </w:hyperlink>
      <w:r w:rsidRPr="00620627">
        <w:rPr>
          <w:b/>
          <w:color w:val="FF0000"/>
        </w:rPr>
        <w:t xml:space="preserve"> </w:t>
      </w:r>
    </w:p>
    <w:tbl>
      <w:tblPr>
        <w:tblStyle w:val="Rutntstabell4dekorfrg6"/>
        <w:tblW w:w="9248" w:type="dxa"/>
        <w:tblBorders>
          <w:top w:val="single" w:sz="24" w:space="0" w:color="A9A8A4" w:themeColor="accent6"/>
          <w:left w:val="single" w:sz="24" w:space="0" w:color="A9A8A4" w:themeColor="accent6"/>
          <w:bottom w:val="single" w:sz="24" w:space="0" w:color="A9A8A4" w:themeColor="accent6"/>
          <w:right w:val="single" w:sz="24" w:space="0" w:color="A9A8A4" w:themeColor="accent6"/>
          <w:insideH w:val="single" w:sz="24" w:space="0" w:color="A9A8A4" w:themeColor="accent6"/>
          <w:insideV w:val="single" w:sz="24" w:space="0" w:color="A9A8A4" w:themeColor="accent6"/>
        </w:tblBorders>
        <w:tblLook w:val="04A0" w:firstRow="1" w:lastRow="0" w:firstColumn="1" w:lastColumn="0" w:noHBand="0" w:noVBand="1"/>
      </w:tblPr>
      <w:tblGrid>
        <w:gridCol w:w="4624"/>
        <w:gridCol w:w="4624"/>
      </w:tblGrid>
      <w:tr w:rsidR="00E87EBE" w:rsidTr="002946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87EBE" w:rsidRPr="007C6134" w:rsidRDefault="007E5836" w:rsidP="00B852EE">
            <w:pPr>
              <w:jc w:val="center"/>
              <w:rPr>
                <w:sz w:val="28"/>
                <w:szCs w:val="24"/>
              </w:rPr>
            </w:pPr>
            <w:r w:rsidRPr="007C6134">
              <w:rPr>
                <w:sz w:val="28"/>
                <w:szCs w:val="24"/>
              </w:rPr>
              <w:t>Checklista aktivering</w:t>
            </w:r>
          </w:p>
        </w:tc>
        <w:tc>
          <w:tcPr>
            <w:tcW w:w="462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87EBE" w:rsidRPr="007C6134" w:rsidRDefault="007C6134" w:rsidP="00B852E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4"/>
              </w:rPr>
            </w:pPr>
            <w:r w:rsidRPr="007C6134">
              <w:rPr>
                <w:noProof/>
                <w:lang w:eastAsia="sv-SE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>
                      <wp:simplePos x="0" y="0"/>
                      <wp:positionH relativeFrom="column">
                        <wp:posOffset>782</wp:posOffset>
                      </wp:positionH>
                      <wp:positionV relativeFrom="paragraph">
                        <wp:posOffset>-2296</wp:posOffset>
                      </wp:positionV>
                      <wp:extent cx="2229485" cy="261620"/>
                      <wp:effectExtent l="0" t="0" r="18415" b="24130"/>
                      <wp:wrapNone/>
                      <wp:docPr id="4" name="Textruta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29485" cy="2616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624F61" w:rsidRDefault="00624F61">
                                  <w:r>
                                    <w:t>Lägg till text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ruta 4" o:spid="_x0000_s1026" type="#_x0000_t202" style="position:absolute;left:0;text-align:left;margin-left:.05pt;margin-top:-.2pt;width:175.55pt;height:20.6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" fillcolor="white [3201]" strokeweight=".5pt">
                      <v:textbox>
                        <w:txbxContent>
                          <w:p w:rsidR="00624F61" w:rsidRDefault="00624F61">
                            <w:r>
                              <w:t>Lägg till text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E5836" w:rsidRPr="007C6134">
              <w:rPr>
                <w:sz w:val="28"/>
                <w:szCs w:val="24"/>
              </w:rPr>
              <w:t>Information</w:t>
            </w:r>
          </w:p>
        </w:tc>
      </w:tr>
      <w:tr w:rsidR="004107EA" w:rsidTr="00793A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4" w:type="dxa"/>
            <w:tcBorders>
              <w:left w:val="single" w:sz="12" w:space="0" w:color="A9A8A4" w:themeColor="accent6"/>
              <w:bottom w:val="single" w:sz="12" w:space="0" w:color="A9A8A4" w:themeColor="accent6"/>
              <w:right w:val="single" w:sz="12" w:space="0" w:color="A9A8A4" w:themeColor="accent6"/>
            </w:tcBorders>
          </w:tcPr>
          <w:p w:rsidR="004107EA" w:rsidRPr="00620627" w:rsidRDefault="004107EA" w:rsidP="007E5836">
            <w:r w:rsidRPr="00620627">
              <w:t xml:space="preserve">Ansvarig räddningsledare för begäran: </w:t>
            </w:r>
          </w:p>
        </w:tc>
        <w:tc>
          <w:tcPr>
            <w:tcW w:w="4624" w:type="dxa"/>
            <w:tcBorders>
              <w:left w:val="single" w:sz="12" w:space="0" w:color="A9A8A4" w:themeColor="accent6"/>
              <w:bottom w:val="single" w:sz="12" w:space="0" w:color="A9A8A4" w:themeColor="accent6"/>
              <w:right w:val="single" w:sz="12" w:space="0" w:color="A9A8A4" w:themeColor="accent6"/>
            </w:tcBorders>
          </w:tcPr>
          <w:p w:rsidR="004107EA" w:rsidRPr="00620627" w:rsidRDefault="00624F61" w:rsidP="001E49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  <w:noProof/>
                <w:lang w:eastAsia="sv-SE"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>
                      <wp:simplePos x="0" y="0"/>
                      <wp:positionH relativeFrom="column">
                        <wp:posOffset>497840</wp:posOffset>
                      </wp:positionH>
                      <wp:positionV relativeFrom="paragraph">
                        <wp:posOffset>71120</wp:posOffset>
                      </wp:positionV>
                      <wp:extent cx="2241550" cy="234950"/>
                      <wp:effectExtent l="0" t="0" r="25400" b="12700"/>
                      <wp:wrapNone/>
                      <wp:docPr id="7" name="Textruta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41550" cy="234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624F61" w:rsidRDefault="00624F6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ruta 7" o:spid="_x0000_s1027" type="#_x0000_t202" style="position:absolute;margin-left:39.2pt;margin-top:5.6pt;width:176.5pt;height:18.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" fillcolor="white [3201]" strokeweight=".5pt">
                      <v:textbox>
                        <w:txbxContent>
                          <w:p w:rsidR="00624F61" w:rsidRDefault="00624F61"/>
                        </w:txbxContent>
                      </v:textbox>
                    </v:shape>
                  </w:pict>
                </mc:Fallback>
              </mc:AlternateContent>
            </w:r>
            <w:r w:rsidR="00620627" w:rsidRPr="00620627">
              <w:rPr>
                <w:b/>
                <w:noProof/>
                <w:lang w:eastAsia="sv-SE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>
                      <wp:simplePos x="0" y="0"/>
                      <wp:positionH relativeFrom="column">
                        <wp:posOffset>510540</wp:posOffset>
                      </wp:positionH>
                      <wp:positionV relativeFrom="paragraph">
                        <wp:posOffset>13970</wp:posOffset>
                      </wp:positionV>
                      <wp:extent cx="2278380" cy="240665"/>
                      <wp:effectExtent l="0" t="0" r="26670" b="26035"/>
                      <wp:wrapNone/>
                      <wp:docPr id="3" name="Textruta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78380" cy="2406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620627" w:rsidRPr="00620627" w:rsidRDefault="00620627">
                                  <w:pPr>
                                    <w:rPr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ruta 3" o:spid="_x0000_s1028" type="#_x0000_t202" style="position:absolute;margin-left:40.2pt;margin-top:1.1pt;width:179.4pt;height:18.9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" fillcolor="white [3201]" strokeweight=".5pt">
                      <v:textbox>
                        <w:txbxContent>
                          <w:p w:rsidR="00620627" w:rsidRPr="00620627" w:rsidRDefault="00620627">
                            <w:pPr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20627" w:rsidRPr="00620627">
              <w:rPr>
                <w:b/>
                <w:noProof/>
                <w:lang w:eastAsia="sv-SE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>
                      <wp:simplePos x="0" y="0"/>
                      <wp:positionH relativeFrom="column">
                        <wp:posOffset>554990</wp:posOffset>
                      </wp:positionH>
                      <wp:positionV relativeFrom="paragraph">
                        <wp:posOffset>52070</wp:posOffset>
                      </wp:positionV>
                      <wp:extent cx="1041400" cy="222250"/>
                      <wp:effectExtent l="0" t="0" r="25400" b="25400"/>
                      <wp:wrapNone/>
                      <wp:docPr id="2" name="Textruta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41400" cy="222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620627" w:rsidRDefault="0062062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ruta 2" o:spid="_x0000_s1029" type="#_x0000_t202" style="position:absolute;margin-left:43.7pt;margin-top:4.1pt;width:82pt;height:17.5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" fillcolor="white [3201]" strokeweight=".5pt">
                      <v:textbox>
                        <w:txbxContent>
                          <w:p w:rsidR="00620627" w:rsidRDefault="00620627"/>
                        </w:txbxContent>
                      </v:textbox>
                    </v:shape>
                  </w:pict>
                </mc:Fallback>
              </mc:AlternateContent>
            </w:r>
            <w:r w:rsidR="004107EA" w:rsidRPr="00620627">
              <w:rPr>
                <w:b/>
              </w:rPr>
              <w:t>Namn:</w:t>
            </w:r>
            <w:r w:rsidR="00620627" w:rsidRPr="00620627">
              <w:rPr>
                <w:b/>
                <w:noProof/>
                <w:lang w:eastAsia="sv-SE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4104640</wp:posOffset>
                      </wp:positionH>
                      <wp:positionV relativeFrom="paragraph">
                        <wp:posOffset>237490</wp:posOffset>
                      </wp:positionV>
                      <wp:extent cx="2052000" cy="4509525"/>
                      <wp:effectExtent l="0" t="19050" r="43815" b="5715"/>
                      <wp:wrapNone/>
                      <wp:docPr id="14" name="Grupp 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52000" cy="4509525"/>
                                <a:chOff x="0" y="0"/>
                                <a:chExt cx="2052000" cy="4509525"/>
                              </a:xfrm>
                            </wpg:grpSpPr>
                            <wps:wsp>
                              <wps:cNvPr id="1" name="Textruta 1"/>
                              <wps:cNvSpPr txBox="1"/>
                              <wps:spPr>
                                <a:xfrm>
                                  <a:off x="0" y="9525"/>
                                  <a:ext cx="2052000" cy="4500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4E4E1"/>
                                </a:solidFill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sdt>
                                    <w:sdtPr>
                                      <w:id w:val="-2028854619"/>
                                      <w:placeholder>
                                        <w:docPart w:val="B1704BD5BA0A4165BED2AC8873657E77"/>
                                      </w:placeholder>
                                      <w:temporary/>
                                      <w:showingPlcHdr/>
                                      <w:text w:multiLine="1"/>
                                    </w:sdtPr>
                                    <w:sdtEndPr/>
                                    <w:sdtContent>
                                      <w:p w:rsidR="00620627" w:rsidRDefault="00620627" w:rsidP="00582498">
                                        <w:pPr>
                                          <w:pStyle w:val="Rubrik3"/>
                                          <w:spacing w:before="0" w:after="120"/>
                                        </w:pPr>
                                        <w:r>
                                          <w:rPr>
                                            <w:rStyle w:val="Platshllartext"/>
                                          </w:rPr>
                                          <w:t>Faktaruta rubrik här</w:t>
                                        </w:r>
                                      </w:p>
                                    </w:sdtContent>
                                  </w:sdt>
                                  <w:sdt>
                                    <w:sdtPr>
                                      <w:id w:val="333658431"/>
                                      <w:placeholder>
                                        <w:docPart w:val="F8E758E2AD424656A294341F8D138755"/>
                                      </w:placeholder>
                                      <w:temporary/>
                                      <w:showingPlcHdr/>
                                      <w:text w:multiLine="1"/>
                                    </w:sdtPr>
                                    <w:sdtEndPr/>
                                    <w:sdtContent>
                                      <w:p w:rsidR="00620627" w:rsidRPr="00C74168" w:rsidRDefault="00620627" w:rsidP="00C74168">
                                        <w:pPr>
                                          <w:pStyle w:val="Faktarutatext"/>
                                        </w:pPr>
                                        <w:r>
                                          <w:rPr>
                                            <w:rStyle w:val="Platshllartext"/>
                                          </w:rPr>
                                          <w:t>Faktaruta text här</w:t>
                                        </w:r>
                                      </w:p>
                                    </w:sdtContent>
                                  </w:sdt>
                                </w:txbxContent>
                              </wps:txbx>
                              <wps:bodyPr rot="0" spcFirstLastPara="0" vertOverflow="overflow" horzOverflow="overflow" vert="horz" wrap="square" lIns="252000" tIns="360000" rIns="180000" bIns="25200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" name="Rak koppling 10"/>
                              <wps:cNvCnPr/>
                              <wps:spPr>
                                <a:xfrm flipV="1">
                                  <a:off x="0" y="0"/>
                                  <a:ext cx="2052000" cy="9525"/>
                                </a:xfrm>
                                <a:prstGeom prst="line">
                                  <a:avLst/>
                                </a:prstGeom>
                                <a:ln w="57150">
                                  <a:solidFill>
                                    <a:schemeClr val="accent2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upp 14" o:spid="_x0000_s1030" style="position:absolute;margin-left:323.2pt;margin-top:18.7pt;width:161.55pt;height:355.1pt;z-index:251659264" coordsize="20520,45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">
                      <v:shape id="Textruta 1" o:spid="_x0000_s1031" type="#_x0000_t202" style="position:absolute;top:95;width:20520;height:45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" fillcolor="#e4e4e1" stroked="f" strokeweight=".5pt">
                        <v:textbox inset="7mm,10mm,5mm,7mm">
                          <w:txbxContent>
                            <w:sdt>
                              <w:sdtPr>
                                <w:id w:val="-2028854619"/>
                                <w:placeholder>
                                  <w:docPart w:val="B1704BD5BA0A4165BED2AC8873657E77"/>
                                </w:placeholder>
                                <w:temporary/>
                                <w:showingPlcHdr/>
                                <w:text w:multiLine="1"/>
                              </w:sdtPr>
                              <w:sdtContent>
                                <w:p w:rsidR="00620627" w:rsidRDefault="00620627" w:rsidP="00582498">
                                  <w:pPr>
                                    <w:pStyle w:val="Rubrik3"/>
                                    <w:spacing w:before="0" w:after="120"/>
                                  </w:pPr>
                                  <w:r>
                                    <w:rPr>
                                      <w:rStyle w:val="Platshllartext"/>
                                    </w:rPr>
                                    <w:t>Faktaruta rubrik här</w:t>
                                  </w:r>
                                </w:p>
                              </w:sdtContent>
                            </w:sdt>
                            <w:sdt>
                              <w:sdtPr>
                                <w:id w:val="333658431"/>
                                <w:placeholder>
                                  <w:docPart w:val="F8E758E2AD424656A294341F8D138755"/>
                                </w:placeholder>
                                <w:temporary/>
                                <w:showingPlcHdr/>
                                <w:text w:multiLine="1"/>
                              </w:sdtPr>
                              <w:sdtContent>
                                <w:p w:rsidR="00620627" w:rsidRPr="00C74168" w:rsidRDefault="00620627" w:rsidP="00C74168">
                                  <w:pPr>
                                    <w:pStyle w:val="Faktarutatext"/>
                                  </w:pPr>
                                  <w:r>
                                    <w:rPr>
                                      <w:rStyle w:val="Platshllartext"/>
                                    </w:rPr>
                                    <w:t>Faktaruta text här</w:t>
                                  </w:r>
                                </w:p>
                              </w:sdtContent>
                            </w:sdt>
                          </w:txbxContent>
                        </v:textbox>
                      </v:shape>
                      <v:line id="Rak koppling 10" o:spid="_x0000_s1032" style="position:absolute;flip:y;visibility:visible;mso-wrap-style:square" from="0,0" to="20520,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" strokecolor="#822757 [3205]" strokeweight="4.5pt">
                        <v:stroke joinstyle="miter"/>
                      </v:line>
                    </v:group>
                  </w:pict>
                </mc:Fallback>
              </mc:AlternateContent>
            </w:r>
            <w:r w:rsidR="00CB0878" w:rsidRPr="00CB0878">
              <w:rPr>
                <w:b/>
                <w:noProof/>
                <w:lang w:eastAsia="sv-SE"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4102100</wp:posOffset>
                      </wp:positionH>
                      <wp:positionV relativeFrom="paragraph">
                        <wp:posOffset>399938</wp:posOffset>
                      </wp:positionV>
                      <wp:extent cx="2054860" cy="4507230"/>
                      <wp:effectExtent l="0" t="19050" r="40640" b="7620"/>
                      <wp:wrapNone/>
                      <wp:docPr id="8" name="Grupp 8" descr="Faktaruta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54860" cy="4507230"/>
                                <a:chOff x="0" y="0"/>
                                <a:chExt cx="2055034" cy="4507357"/>
                              </a:xfrm>
                            </wpg:grpSpPr>
                            <wps:wsp>
                              <wps:cNvPr id="9" name="Textruta 9"/>
                              <wps:cNvSpPr txBox="1"/>
                              <wps:spPr>
                                <a:xfrm>
                                  <a:off x="3349" y="7746"/>
                                  <a:ext cx="2051685" cy="449961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4E4E1"/>
                                </a:solidFill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sdt>
                                    <w:sdtPr>
                                      <w:id w:val="986363153"/>
                                      <w:temporary/>
                                      <w:showingPlcHdr/>
                                      <w:text w:multiLine="1"/>
                                    </w:sdtPr>
                                    <w:sdtEndPr/>
                                    <w:sdtContent>
                                      <w:p w:rsidR="00CB0878" w:rsidRDefault="00CB0878" w:rsidP="00644861">
                                        <w:pPr>
                                          <w:pStyle w:val="Faktarutarubrik"/>
                                        </w:pPr>
                                        <w:r>
                                          <w:rPr>
                                            <w:rStyle w:val="Platshllartext"/>
                                          </w:rPr>
                                          <w:t>Faktaruta rubrik här</w:t>
                                        </w:r>
                                      </w:p>
                                    </w:sdtContent>
                                  </w:sdt>
                                  <w:p w:rsidR="00CB0878" w:rsidRDefault="00CB0878" w:rsidP="00CB0878">
                                    <w:pPr>
                                      <w:pStyle w:val="Punktlistafaktaruta"/>
                                      <w:numPr>
                                        <w:ilvl w:val="1"/>
                                        <w:numId w:val="47"/>
                                      </w:numPr>
                                    </w:pPr>
                                    <w:proofErr w:type="spellStart"/>
                                    <w:r>
                                      <w:t>Jsadhk</w:t>
                                    </w:r>
                                    <w:proofErr w:type="spellEnd"/>
                                    <w:r>
                                      <w:t xml:space="preserve"> </w:t>
                                    </w:r>
                                    <w:proofErr w:type="spellStart"/>
                                    <w:r>
                                      <w:t>jshd</w:t>
                                    </w:r>
                                    <w:proofErr w:type="spellEnd"/>
                                    <w:r>
                                      <w:t xml:space="preserve"> </w:t>
                                    </w:r>
                                    <w:proofErr w:type="spellStart"/>
                                    <w:r>
                                      <w:t>jksdsadkad</w:t>
                                    </w:r>
                                    <w:proofErr w:type="spellEnd"/>
                                  </w:p>
                                  <w:p w:rsidR="00CB0878" w:rsidRPr="00734D28" w:rsidRDefault="00CB0878" w:rsidP="00734D28">
                                    <w:pPr>
                                      <w:pStyle w:val="Faktarutatext"/>
                                    </w:pPr>
                                    <w:proofErr w:type="spellStart"/>
                                    <w:r>
                                      <w:t>sadad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252000" tIns="360000" rIns="180000" bIns="25200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" name="Rak koppling 11" descr="Faktaruta"/>
                              <wps:cNvCnPr/>
                              <wps:spPr>
                                <a:xfrm flipV="1">
                                  <a:off x="0" y="0"/>
                                  <a:ext cx="2055034" cy="0"/>
                                </a:xfrm>
                                <a:prstGeom prst="line">
                                  <a:avLst/>
                                </a:prstGeom>
                                <a:ln w="57150">
                                  <a:solidFill>
                                    <a:schemeClr val="accent2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upp 8" o:spid="_x0000_s1033" alt="Faktaruta" style="position:absolute;margin-left:323pt;margin-top:31.5pt;width:161.8pt;height:354.9pt;z-index:251665408" coordsize="20550,450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">
                      <v:shape id="Textruta 9" o:spid="_x0000_s1034" type="#_x0000_t202" style="position:absolute;left:33;top:77;width:20517;height:449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" fillcolor="#e4e4e1" stroked="f" strokeweight=".5pt">
                        <v:textbox inset="7mm,10mm,5mm,7mm">
                          <w:txbxContent>
                            <w:sdt>
                              <w:sdtPr>
                                <w:id w:val="986363153"/>
                                <w:placeholder>
                                  <w:docPart w:val="829BB677DD1144DCA743971D287DE58A"/>
                                </w:placeholder>
                                <w:temporary/>
                                <w:showingPlcHdr/>
                                <w:text w:multiLine="1"/>
                              </w:sdtPr>
                              <w:sdtContent>
                                <w:p w:rsidR="00CB0878" w:rsidRDefault="00CB0878" w:rsidP="00644861">
                                  <w:pPr>
                                    <w:pStyle w:val="Faktarutarubrik"/>
                                  </w:pPr>
                                  <w:r>
                                    <w:rPr>
                                      <w:rStyle w:val="Platshllartext"/>
                                    </w:rPr>
                                    <w:t>Faktaruta rubrik här</w:t>
                                  </w:r>
                                </w:p>
                              </w:sdtContent>
                            </w:sdt>
                            <w:p w:rsidR="00CB0878" w:rsidRDefault="00CB0878" w:rsidP="00CB0878">
                              <w:pPr>
                                <w:pStyle w:val="Punktlistafaktaruta"/>
                                <w:numPr>
                                  <w:ilvl w:val="1"/>
                                  <w:numId w:val="47"/>
                                </w:numPr>
                              </w:pPr>
                              <w:proofErr w:type="spellStart"/>
                              <w:r>
                                <w:t>Jsadhk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jshd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jksdsadkad</w:t>
                              </w:r>
                              <w:proofErr w:type="spellEnd"/>
                            </w:p>
                            <w:p w:rsidR="00CB0878" w:rsidRPr="00734D28" w:rsidRDefault="00CB0878" w:rsidP="00734D28">
                              <w:pPr>
                                <w:pStyle w:val="Faktarutatext"/>
                              </w:pPr>
                              <w:proofErr w:type="spellStart"/>
                              <w:r>
                                <w:t>sadad</w:t>
                              </w:r>
                              <w:proofErr w:type="spellEnd"/>
                            </w:p>
                          </w:txbxContent>
                        </v:textbox>
                      </v:shape>
                      <v:line id="Rak koppling 11" o:spid="_x0000_s1035" alt="Faktaruta" style="position:absolute;flip:y;visibility:visible;mso-wrap-style:square" from="0,0" to="2055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" strokecolor="#822757 [3205]" strokeweight="4.5pt">
                        <v:stroke joinstyle="miter"/>
                      </v:line>
                    </v:group>
                  </w:pict>
                </mc:Fallback>
              </mc:AlternateContent>
            </w:r>
            <w:r w:rsidR="00D6191D">
              <w:rPr>
                <w:b/>
              </w:rPr>
              <w:t xml:space="preserve"> </w:t>
            </w:r>
            <w:sdt>
              <w:sdtPr>
                <w:id w:val="-1739698737"/>
                <w:placeholder>
                  <w:docPart w:val="B0E57686C2384BACA87FB75C42581C79"/>
                </w:placeholder>
                <w:showingPlcHdr/>
                <w:comboBox>
                  <w:listItem w:value="Välj ett objekt."/>
                </w:comboBox>
              </w:sdtPr>
              <w:sdtEndPr/>
              <w:sdtContent>
                <w:r w:rsidR="00D6191D" w:rsidRPr="00D6191D">
                  <w:t>Klicka här för att ange text.</w:t>
                </w:r>
              </w:sdtContent>
            </w:sdt>
          </w:p>
          <w:p w:rsidR="004107EA" w:rsidRPr="00620627" w:rsidRDefault="004107EA" w:rsidP="001E49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4107EA" w:rsidRPr="00620627" w:rsidRDefault="004107EA" w:rsidP="001E49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620627">
              <w:rPr>
                <w:b/>
              </w:rPr>
              <w:t>Telefon</w:t>
            </w:r>
            <w:r w:rsidR="002B5670">
              <w:rPr>
                <w:b/>
              </w:rPr>
              <w:t xml:space="preserve">: </w:t>
            </w:r>
            <w:sdt>
              <w:sdtPr>
                <w:id w:val="-22944410"/>
                <w:placeholder>
                  <w:docPart w:val="C33C31C61359407C863B1A1B8B24C85B"/>
                </w:placeholder>
                <w:showingPlcHdr/>
                <w:comboBox>
                  <w:listItem w:value="Välj ett objekt."/>
                </w:comboBox>
              </w:sdtPr>
              <w:sdtEndPr/>
              <w:sdtContent>
                <w:r w:rsidR="002B5670" w:rsidRPr="00D6191D">
                  <w:t>Klicka här för att ange text.</w:t>
                </w:r>
              </w:sdtContent>
            </w:sdt>
          </w:p>
          <w:p w:rsidR="004107EA" w:rsidRPr="00620627" w:rsidRDefault="004107EA" w:rsidP="001E49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4107EA" w:rsidRPr="00620627" w:rsidRDefault="00CB0878" w:rsidP="001E49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Rakel:</w:t>
            </w:r>
            <w:r w:rsidR="0034333D">
              <w:t xml:space="preserve"> </w:t>
            </w:r>
            <w:sdt>
              <w:sdtPr>
                <w:id w:val="761036298"/>
                <w:placeholder>
                  <w:docPart w:val="8CA0DCEC77164BA5A0BC7E220896AC87"/>
                </w:placeholder>
                <w:showingPlcHdr/>
                <w:comboBox>
                  <w:listItem w:value="Välj ett objekt."/>
                </w:comboBox>
              </w:sdtPr>
              <w:sdtEndPr/>
              <w:sdtContent>
                <w:r w:rsidR="002B5670" w:rsidRPr="00D6191D">
                  <w:t>Klicka här för att ange text.</w:t>
                </w:r>
              </w:sdtContent>
            </w:sdt>
          </w:p>
          <w:p w:rsidR="004107EA" w:rsidRPr="00620627" w:rsidRDefault="004107EA" w:rsidP="001E49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4107EA" w:rsidRPr="00620627" w:rsidRDefault="004107EA" w:rsidP="001E49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620627">
              <w:rPr>
                <w:b/>
              </w:rPr>
              <w:t xml:space="preserve">E-mail: </w:t>
            </w:r>
            <w:sdt>
              <w:sdtPr>
                <w:id w:val="1180323874"/>
                <w:placeholder>
                  <w:docPart w:val="DE0AEE8B8861462FAA813577DF936C17"/>
                </w:placeholder>
                <w:showingPlcHdr/>
                <w:comboBox>
                  <w:listItem w:value="Välj ett objekt."/>
                </w:comboBox>
              </w:sdtPr>
              <w:sdtEndPr/>
              <w:sdtContent>
                <w:r w:rsidR="002B5670" w:rsidRPr="00D6191D">
                  <w:t>Klicka här för att ange text.</w:t>
                </w:r>
              </w:sdtContent>
            </w:sdt>
          </w:p>
          <w:p w:rsidR="004107EA" w:rsidRPr="00620627" w:rsidRDefault="004107EA" w:rsidP="001E49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671BAF" w:rsidRPr="00620627" w:rsidRDefault="00671BAF" w:rsidP="001E49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620627">
              <w:rPr>
                <w:b/>
              </w:rPr>
              <w:t>Datum och tid:</w:t>
            </w:r>
            <w:r w:rsidR="00D6191D">
              <w:rPr>
                <w:b/>
              </w:rPr>
              <w:t xml:space="preserve"> </w:t>
            </w:r>
            <w:sdt>
              <w:sdtPr>
                <w:id w:val="332191516"/>
                <w:placeholder>
                  <w:docPart w:val="A87E6B40501D4AB5821D0B4DA52E35A4"/>
                </w:placeholder>
                <w:showingPlcHdr/>
                <w:comboBox>
                  <w:listItem w:value="Välj ett objekt."/>
                </w:comboBox>
              </w:sdtPr>
              <w:sdtEndPr/>
              <w:sdtContent>
                <w:r w:rsidR="002B5670" w:rsidRPr="00D6191D">
                  <w:t>Klicka här för att ange text.</w:t>
                </w:r>
              </w:sdtContent>
            </w:sdt>
          </w:p>
          <w:p w:rsidR="00C921BC" w:rsidRPr="00620627" w:rsidRDefault="00C921BC" w:rsidP="001E49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E87EBE" w:rsidRPr="00151E70" w:rsidTr="00793A2B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4" w:type="dxa"/>
            <w:tcBorders>
              <w:top w:val="single" w:sz="12" w:space="0" w:color="A9A8A4" w:themeColor="accent6"/>
              <w:left w:val="single" w:sz="12" w:space="0" w:color="A9A8A4" w:themeColor="accent6"/>
              <w:bottom w:val="single" w:sz="12" w:space="0" w:color="A9A8A4" w:themeColor="accent6"/>
              <w:right w:val="single" w:sz="12" w:space="0" w:color="A9A8A4" w:themeColor="accent6"/>
            </w:tcBorders>
          </w:tcPr>
          <w:p w:rsidR="00E87EBE" w:rsidRPr="00620627" w:rsidRDefault="00963599" w:rsidP="007E5836">
            <w:r>
              <w:t>Kontaktuppgifter för</w:t>
            </w:r>
            <w:r w:rsidR="007E5836" w:rsidRPr="00620627">
              <w:t xml:space="preserve"> piloter till den person/funktion som leder insatsen från marken: </w:t>
            </w:r>
          </w:p>
        </w:tc>
        <w:tc>
          <w:tcPr>
            <w:tcW w:w="4624" w:type="dxa"/>
            <w:tcBorders>
              <w:top w:val="single" w:sz="12" w:space="0" w:color="A9A8A4" w:themeColor="accent6"/>
              <w:left w:val="single" w:sz="12" w:space="0" w:color="A9A8A4" w:themeColor="accent6"/>
              <w:bottom w:val="single" w:sz="12" w:space="0" w:color="A9A8A4" w:themeColor="accent6"/>
              <w:right w:val="single" w:sz="12" w:space="0" w:color="A9A8A4" w:themeColor="accent6"/>
            </w:tcBorders>
          </w:tcPr>
          <w:p w:rsidR="007E5836" w:rsidRPr="00620627" w:rsidRDefault="007E5836" w:rsidP="001E49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620627">
              <w:rPr>
                <w:b/>
              </w:rPr>
              <w:t>Namn:</w:t>
            </w:r>
            <w:r w:rsidR="009301FE" w:rsidRPr="00620627">
              <w:rPr>
                <w:b/>
              </w:rPr>
              <w:t xml:space="preserve"> </w:t>
            </w:r>
            <w:sdt>
              <w:sdtPr>
                <w:id w:val="-1592844209"/>
                <w:placeholder>
                  <w:docPart w:val="603BA966BB874E9C86DC764BC2599D5F"/>
                </w:placeholder>
                <w:showingPlcHdr/>
                <w:comboBox>
                  <w:listItem w:value="Välj ett objekt."/>
                </w:comboBox>
              </w:sdtPr>
              <w:sdtEndPr/>
              <w:sdtContent>
                <w:r w:rsidR="0034333D" w:rsidRPr="00D6191D">
                  <w:t>Klicka här för att ange text.</w:t>
                </w:r>
              </w:sdtContent>
            </w:sdt>
          </w:p>
          <w:p w:rsidR="005D6416" w:rsidRPr="00620627" w:rsidRDefault="005D6416" w:rsidP="001E49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:rsidR="007E5836" w:rsidRPr="00620627" w:rsidRDefault="007E5836" w:rsidP="001E49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620627">
              <w:rPr>
                <w:b/>
              </w:rPr>
              <w:t>Telefon:</w:t>
            </w:r>
            <w:r w:rsidR="0034333D" w:rsidRPr="00D6191D">
              <w:t xml:space="preserve"> </w:t>
            </w:r>
            <w:sdt>
              <w:sdtPr>
                <w:id w:val="2006712893"/>
                <w:placeholder>
                  <w:docPart w:val="231B499D1FEF4BB99670655B87636F6A"/>
                </w:placeholder>
                <w:showingPlcHdr/>
                <w:comboBox>
                  <w:listItem w:value="Välj ett objekt."/>
                </w:comboBox>
              </w:sdtPr>
              <w:sdtEndPr/>
              <w:sdtContent>
                <w:r w:rsidR="002B5670" w:rsidRPr="00D6191D">
                  <w:t>Klicka här för att ange text.</w:t>
                </w:r>
              </w:sdtContent>
            </w:sdt>
          </w:p>
          <w:p w:rsidR="005D6416" w:rsidRPr="00620627" w:rsidRDefault="005D6416" w:rsidP="001E49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:rsidR="00671BAF" w:rsidRPr="00620627" w:rsidRDefault="007E5836" w:rsidP="001E49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620627">
              <w:rPr>
                <w:b/>
              </w:rPr>
              <w:t>Rakel:</w:t>
            </w:r>
            <w:r w:rsidR="0034333D">
              <w:rPr>
                <w:b/>
              </w:rPr>
              <w:t xml:space="preserve"> </w:t>
            </w:r>
            <w:sdt>
              <w:sdtPr>
                <w:id w:val="1267573933"/>
                <w:placeholder>
                  <w:docPart w:val="F701AD8BB21F43F094F3432B52EE8136"/>
                </w:placeholder>
                <w:showingPlcHdr/>
                <w:comboBox>
                  <w:listItem w:value="Välj ett objekt."/>
                </w:comboBox>
              </w:sdtPr>
              <w:sdtEndPr/>
              <w:sdtContent>
                <w:r w:rsidR="0034333D" w:rsidRPr="00D6191D">
                  <w:t>Klicka här för att ange text.</w:t>
                </w:r>
              </w:sdtContent>
            </w:sdt>
          </w:p>
          <w:p w:rsidR="00C921BC" w:rsidRPr="00620627" w:rsidRDefault="00C921BC" w:rsidP="001E49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E87EBE" w:rsidTr="00793A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4" w:type="dxa"/>
            <w:tcBorders>
              <w:top w:val="single" w:sz="12" w:space="0" w:color="A9A8A4" w:themeColor="accent6"/>
              <w:left w:val="single" w:sz="12" w:space="0" w:color="A9A8A4" w:themeColor="accent6"/>
              <w:bottom w:val="single" w:sz="12" w:space="0" w:color="A9A8A4" w:themeColor="accent6"/>
              <w:right w:val="single" w:sz="12" w:space="0" w:color="A9A8A4" w:themeColor="accent6"/>
            </w:tcBorders>
          </w:tcPr>
          <w:p w:rsidR="00E87EBE" w:rsidRPr="00620627" w:rsidRDefault="007E5836" w:rsidP="007E5836">
            <w:r w:rsidRPr="00620627">
              <w:t xml:space="preserve">Plats/ort: </w:t>
            </w:r>
          </w:p>
        </w:tc>
        <w:tc>
          <w:tcPr>
            <w:tcW w:w="4624" w:type="dxa"/>
            <w:tcBorders>
              <w:top w:val="single" w:sz="12" w:space="0" w:color="A9A8A4" w:themeColor="accent6"/>
              <w:left w:val="single" w:sz="12" w:space="0" w:color="A9A8A4" w:themeColor="accent6"/>
              <w:bottom w:val="single" w:sz="12" w:space="0" w:color="A9A8A4" w:themeColor="accent6"/>
              <w:right w:val="single" w:sz="12" w:space="0" w:color="A9A8A4" w:themeColor="accent6"/>
            </w:tcBorders>
          </w:tcPr>
          <w:p w:rsidR="00E87EBE" w:rsidRPr="00620627" w:rsidRDefault="007E5836" w:rsidP="001E49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620627">
              <w:rPr>
                <w:b/>
              </w:rPr>
              <w:t xml:space="preserve">Plats för insats: </w:t>
            </w:r>
            <w:sdt>
              <w:sdtPr>
                <w:id w:val="28005155"/>
                <w:placeholder>
                  <w:docPart w:val="6337CBAF16584A078EB249C2B25952EC"/>
                </w:placeholder>
                <w:showingPlcHdr/>
                <w:comboBox>
                  <w:listItem w:value="Välj ett objekt."/>
                </w:comboBox>
              </w:sdtPr>
              <w:sdtEndPr/>
              <w:sdtContent>
                <w:r w:rsidR="0034333D" w:rsidRPr="00D6191D">
                  <w:t>Klicka här för att ange text.</w:t>
                </w:r>
              </w:sdtContent>
            </w:sdt>
          </w:p>
          <w:p w:rsidR="005D6416" w:rsidRPr="00620627" w:rsidRDefault="005D6416" w:rsidP="001E49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597B8E" w:rsidRPr="00620627" w:rsidRDefault="007E5836" w:rsidP="001E49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620627">
              <w:rPr>
                <w:b/>
              </w:rPr>
              <w:t xml:space="preserve">Kommun: </w:t>
            </w:r>
            <w:sdt>
              <w:sdtPr>
                <w:id w:val="813839494"/>
                <w:placeholder>
                  <w:docPart w:val="6BB3A12869BF451F9A09CF59E692C514"/>
                </w:placeholder>
                <w:showingPlcHdr/>
                <w:comboBox>
                  <w:listItem w:value="Välj ett objekt."/>
                </w:comboBox>
              </w:sdtPr>
              <w:sdtEndPr/>
              <w:sdtContent>
                <w:r w:rsidR="0034333D" w:rsidRPr="00D6191D">
                  <w:t>Klicka här för att ange text.</w:t>
                </w:r>
              </w:sdtContent>
            </w:sdt>
          </w:p>
          <w:p w:rsidR="00671BAF" w:rsidRPr="00620627" w:rsidRDefault="00671BAF" w:rsidP="001E49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E87EBE" w:rsidTr="00793A2B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4" w:type="dxa"/>
            <w:tcBorders>
              <w:top w:val="single" w:sz="12" w:space="0" w:color="A9A8A4" w:themeColor="accent6"/>
              <w:left w:val="single" w:sz="12" w:space="0" w:color="A9A8A4" w:themeColor="accent6"/>
              <w:bottom w:val="single" w:sz="12" w:space="0" w:color="A9A8A4" w:themeColor="accent6"/>
              <w:right w:val="single" w:sz="12" w:space="0" w:color="A9A8A4" w:themeColor="accent6"/>
            </w:tcBorders>
          </w:tcPr>
          <w:p w:rsidR="00E87EBE" w:rsidRPr="00620627" w:rsidRDefault="005D6416" w:rsidP="001E49D9">
            <w:r w:rsidRPr="00620627">
              <w:t>Koordinate</w:t>
            </w:r>
            <w:r w:rsidR="007E5836" w:rsidRPr="00620627">
              <w:t>r</w:t>
            </w:r>
            <w:r w:rsidR="00AE56F3" w:rsidRPr="00620627">
              <w:t xml:space="preserve"> till </w:t>
            </w:r>
            <w:proofErr w:type="spellStart"/>
            <w:r w:rsidR="00AE56F3" w:rsidRPr="00620627">
              <w:t>insatsplats</w:t>
            </w:r>
            <w:proofErr w:type="spellEnd"/>
            <w:r w:rsidR="007E5836" w:rsidRPr="00620627">
              <w:t xml:space="preserve">: </w:t>
            </w:r>
          </w:p>
          <w:p w:rsidR="005D6416" w:rsidRPr="00620627" w:rsidRDefault="005D6416" w:rsidP="001E49D9"/>
          <w:p w:rsidR="005D6416" w:rsidRPr="00620627" w:rsidRDefault="007E5836" w:rsidP="001E49D9">
            <w:r w:rsidRPr="00620627">
              <w:t>Använd endast ett av referenssystemen, t.ex. WGS84 eller SWEREF99 TM, ange vilket.</w:t>
            </w:r>
          </w:p>
          <w:p w:rsidR="00671BAF" w:rsidRPr="00620627" w:rsidRDefault="00671BAF" w:rsidP="001E49D9"/>
        </w:tc>
        <w:tc>
          <w:tcPr>
            <w:tcW w:w="4624" w:type="dxa"/>
            <w:tcBorders>
              <w:top w:val="single" w:sz="12" w:space="0" w:color="A9A8A4" w:themeColor="accent6"/>
              <w:left w:val="single" w:sz="12" w:space="0" w:color="A9A8A4" w:themeColor="accent6"/>
              <w:bottom w:val="single" w:sz="12" w:space="0" w:color="A9A8A4" w:themeColor="accent6"/>
              <w:right w:val="single" w:sz="12" w:space="0" w:color="A9A8A4" w:themeColor="accent6"/>
            </w:tcBorders>
          </w:tcPr>
          <w:p w:rsidR="00E87EBE" w:rsidRDefault="00E87EBE" w:rsidP="003433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4333D" w:rsidRDefault="0034333D" w:rsidP="003433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4333D" w:rsidRPr="00620627" w:rsidRDefault="004C0EFD" w:rsidP="003433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1092513514"/>
                <w:placeholder>
                  <w:docPart w:val="E79BCD97A5D94DFEAA1B0E565F7CFFE8"/>
                </w:placeholder>
                <w:showingPlcHdr/>
                <w:comboBox>
                  <w:listItem w:value="Välj ett objekt."/>
                </w:comboBox>
              </w:sdtPr>
              <w:sdtEndPr/>
              <w:sdtContent>
                <w:r w:rsidR="0034333D" w:rsidRPr="00D6191D">
                  <w:t>Klicka här för att ange text.</w:t>
                </w:r>
              </w:sdtContent>
            </w:sdt>
          </w:p>
        </w:tc>
      </w:tr>
      <w:tr w:rsidR="00E87EBE" w:rsidTr="00793A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4" w:type="dxa"/>
            <w:tcBorders>
              <w:top w:val="single" w:sz="12" w:space="0" w:color="A9A8A4" w:themeColor="accent6"/>
              <w:left w:val="single" w:sz="12" w:space="0" w:color="A9A8A4" w:themeColor="accent6"/>
              <w:right w:val="single" w:sz="12" w:space="0" w:color="A9A8A4" w:themeColor="accent6"/>
            </w:tcBorders>
          </w:tcPr>
          <w:p w:rsidR="00E87EBE" w:rsidRDefault="007E5836" w:rsidP="001E49D9">
            <w:r w:rsidRPr="00620627">
              <w:t>Uppskattad yta (längd*bredd):</w:t>
            </w:r>
          </w:p>
          <w:p w:rsidR="0034333D" w:rsidRPr="00620627" w:rsidRDefault="0034333D" w:rsidP="001E49D9"/>
        </w:tc>
        <w:tc>
          <w:tcPr>
            <w:tcW w:w="4624" w:type="dxa"/>
            <w:tcBorders>
              <w:top w:val="single" w:sz="12" w:space="0" w:color="A9A8A4" w:themeColor="accent6"/>
              <w:left w:val="single" w:sz="12" w:space="0" w:color="A9A8A4" w:themeColor="accent6"/>
              <w:right w:val="single" w:sz="12" w:space="0" w:color="A9A8A4" w:themeColor="accent6"/>
            </w:tcBorders>
          </w:tcPr>
          <w:p w:rsidR="00E87EBE" w:rsidRDefault="00E87EBE" w:rsidP="001E49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34333D" w:rsidRPr="00620627" w:rsidRDefault="004C0EFD" w:rsidP="001E49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1595125857"/>
                <w:placeholder>
                  <w:docPart w:val="67F35155C2BF4642B19982B3ACBBA579"/>
                </w:placeholder>
                <w:showingPlcHdr/>
                <w:comboBox>
                  <w:listItem w:value="Välj ett objekt."/>
                </w:comboBox>
              </w:sdtPr>
              <w:sdtEndPr/>
              <w:sdtContent>
                <w:r w:rsidR="0034333D" w:rsidRPr="00D6191D">
                  <w:t>Klicka här för att ange text.</w:t>
                </w:r>
              </w:sdtContent>
            </w:sdt>
          </w:p>
        </w:tc>
      </w:tr>
      <w:tr w:rsidR="00E87EBE" w:rsidTr="00793A2B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4" w:type="dxa"/>
            <w:tcBorders>
              <w:top w:val="single" w:sz="12" w:space="0" w:color="A9A8A4" w:themeColor="accent6"/>
              <w:left w:val="single" w:sz="12" w:space="0" w:color="A9A8A4" w:themeColor="accent6"/>
              <w:bottom w:val="single" w:sz="12" w:space="0" w:color="A9A8A4" w:themeColor="accent6"/>
              <w:right w:val="single" w:sz="12" w:space="0" w:color="A9A8A4" w:themeColor="accent6"/>
            </w:tcBorders>
          </w:tcPr>
          <w:p w:rsidR="005D6416" w:rsidRPr="00620627" w:rsidRDefault="007E5836" w:rsidP="001E49D9">
            <w:r w:rsidRPr="00620627">
              <w:lastRenderedPageBreak/>
              <w:t>Hot mot skadeplats</w:t>
            </w:r>
            <w:r w:rsidR="005D6416" w:rsidRPr="00620627">
              <w:t>/Vad</w:t>
            </w:r>
            <w:r w:rsidR="005E0E71" w:rsidRPr="00620627">
              <w:t xml:space="preserve"> ligger i skadeplatsens väg?</w:t>
            </w:r>
            <w:r w:rsidR="005D6416" w:rsidRPr="00620627">
              <w:t xml:space="preserve"> </w:t>
            </w:r>
          </w:p>
          <w:p w:rsidR="00671BAF" w:rsidRPr="00620627" w:rsidRDefault="00671BAF" w:rsidP="001E49D9"/>
        </w:tc>
        <w:tc>
          <w:tcPr>
            <w:tcW w:w="4624" w:type="dxa"/>
            <w:tcBorders>
              <w:top w:val="single" w:sz="12" w:space="0" w:color="A9A8A4" w:themeColor="accent6"/>
              <w:left w:val="single" w:sz="12" w:space="0" w:color="A9A8A4" w:themeColor="accent6"/>
              <w:bottom w:val="single" w:sz="12" w:space="0" w:color="A9A8A4" w:themeColor="accent6"/>
              <w:right w:val="single" w:sz="12" w:space="0" w:color="A9A8A4" w:themeColor="accent6"/>
            </w:tcBorders>
          </w:tcPr>
          <w:p w:rsidR="005E0E71" w:rsidRPr="00620627" w:rsidRDefault="005E0E71" w:rsidP="001E49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620627">
              <w:rPr>
                <w:b/>
              </w:rPr>
              <w:t>Hot mot liv</w:t>
            </w:r>
            <w:sdt>
              <w:sdtPr>
                <w:rPr>
                  <w:b/>
                </w:rPr>
                <w:id w:val="-1164312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20627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  <w:p w:rsidR="005E0E71" w:rsidRPr="00620627" w:rsidRDefault="005E0E71" w:rsidP="001E49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620627">
              <w:rPr>
                <w:b/>
              </w:rPr>
              <w:t>Hälsa</w:t>
            </w:r>
            <w:sdt>
              <w:sdtPr>
                <w:rPr>
                  <w:b/>
                </w:rPr>
                <w:id w:val="1569376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20627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  <w:p w:rsidR="005E0E71" w:rsidRPr="00620627" w:rsidRDefault="005E0E71" w:rsidP="001E49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620627">
              <w:rPr>
                <w:b/>
              </w:rPr>
              <w:t xml:space="preserve">Kraftledningar </w:t>
            </w:r>
            <w:sdt>
              <w:sdtPr>
                <w:rPr>
                  <w:b/>
                </w:rPr>
                <w:id w:val="1712072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20627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  <w:p w:rsidR="005E0E71" w:rsidRPr="00620627" w:rsidRDefault="005E0E71" w:rsidP="001E49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620627">
              <w:rPr>
                <w:b/>
              </w:rPr>
              <w:t>Elförsörjning</w:t>
            </w:r>
            <w:sdt>
              <w:sdtPr>
                <w:rPr>
                  <w:b/>
                </w:rPr>
                <w:id w:val="985198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20627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  <w:p w:rsidR="005E0E71" w:rsidRPr="00620627" w:rsidRDefault="005E0E71" w:rsidP="001E49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620627">
              <w:rPr>
                <w:b/>
              </w:rPr>
              <w:t xml:space="preserve">Radiomaster </w:t>
            </w:r>
            <w:sdt>
              <w:sdtPr>
                <w:rPr>
                  <w:b/>
                </w:rPr>
                <w:id w:val="-381475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20627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  <w:p w:rsidR="005E0E71" w:rsidRPr="00620627" w:rsidRDefault="005E0E71" w:rsidP="001E49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620627">
              <w:rPr>
                <w:b/>
              </w:rPr>
              <w:t>Bebyggelse</w:t>
            </w:r>
            <w:sdt>
              <w:sdtPr>
                <w:rPr>
                  <w:b/>
                </w:rPr>
                <w:id w:val="1082956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20627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  <w:p w:rsidR="005E0E71" w:rsidRPr="00620627" w:rsidRDefault="005E0E71" w:rsidP="001E49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620627">
              <w:rPr>
                <w:b/>
              </w:rPr>
              <w:t>Skog</w:t>
            </w:r>
            <w:sdt>
              <w:sdtPr>
                <w:rPr>
                  <w:b/>
                </w:rPr>
                <w:id w:val="-364910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20627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  <w:p w:rsidR="005E0E71" w:rsidRPr="00620627" w:rsidRDefault="005E0E71" w:rsidP="001E49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620627">
              <w:rPr>
                <w:b/>
              </w:rPr>
              <w:t xml:space="preserve">Övrigt </w:t>
            </w:r>
            <w:sdt>
              <w:sdtPr>
                <w:rPr>
                  <w:b/>
                </w:rPr>
                <w:id w:val="-1565410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20627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34333D">
              <w:rPr>
                <w:b/>
              </w:rPr>
              <w:t xml:space="preserve"> </w:t>
            </w:r>
            <w:sdt>
              <w:sdtPr>
                <w:id w:val="-505286521"/>
                <w:placeholder>
                  <w:docPart w:val="36202A789D67474FA7F653498528CAF9"/>
                </w:placeholder>
                <w:showingPlcHdr/>
                <w:comboBox>
                  <w:listItem w:value="Välj ett objekt."/>
                </w:comboBox>
              </w:sdtPr>
              <w:sdtEndPr/>
              <w:sdtContent>
                <w:r w:rsidR="0034333D" w:rsidRPr="00D6191D">
                  <w:t>Klicka här för att ange text.</w:t>
                </w:r>
              </w:sdtContent>
            </w:sdt>
          </w:p>
          <w:p w:rsidR="005E0E71" w:rsidRPr="00620627" w:rsidRDefault="005E0E71" w:rsidP="001E49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87EBE" w:rsidTr="00793A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4" w:type="dxa"/>
            <w:tcBorders>
              <w:top w:val="single" w:sz="12" w:space="0" w:color="A9A8A4" w:themeColor="accent6"/>
              <w:left w:val="single" w:sz="12" w:space="0" w:color="A9A8A4" w:themeColor="accent6"/>
              <w:bottom w:val="single" w:sz="12" w:space="0" w:color="A9A8A4" w:themeColor="accent6"/>
              <w:right w:val="single" w:sz="12" w:space="0" w:color="A9A8A4" w:themeColor="accent6"/>
            </w:tcBorders>
          </w:tcPr>
          <w:p w:rsidR="005D6416" w:rsidRPr="00620627" w:rsidRDefault="005E0E71" w:rsidP="001E49D9">
            <w:r w:rsidRPr="00620627">
              <w:t>Risker för flygande enheter?</w:t>
            </w:r>
            <w:r w:rsidR="005D6416" w:rsidRPr="00620627">
              <w:t xml:space="preserve"> </w:t>
            </w:r>
          </w:p>
          <w:p w:rsidR="00671BAF" w:rsidRPr="00620627" w:rsidRDefault="00671BAF" w:rsidP="001E49D9"/>
        </w:tc>
        <w:tc>
          <w:tcPr>
            <w:tcW w:w="4624" w:type="dxa"/>
            <w:tcBorders>
              <w:top w:val="single" w:sz="12" w:space="0" w:color="A9A8A4" w:themeColor="accent6"/>
              <w:left w:val="single" w:sz="12" w:space="0" w:color="A9A8A4" w:themeColor="accent6"/>
              <w:bottom w:val="single" w:sz="12" w:space="0" w:color="A9A8A4" w:themeColor="accent6"/>
              <w:right w:val="single" w:sz="12" w:space="0" w:color="A9A8A4" w:themeColor="accent6"/>
            </w:tcBorders>
          </w:tcPr>
          <w:p w:rsidR="005E0E71" w:rsidRPr="00620627" w:rsidRDefault="005E0E71" w:rsidP="001E49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620627">
              <w:rPr>
                <w:b/>
              </w:rPr>
              <w:t xml:space="preserve">Drönare </w:t>
            </w:r>
            <w:sdt>
              <w:sdtPr>
                <w:rPr>
                  <w:b/>
                </w:rPr>
                <w:id w:val="577793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20627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  <w:p w:rsidR="005E0E71" w:rsidRPr="00620627" w:rsidRDefault="005E0E71" w:rsidP="001E49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620627">
              <w:rPr>
                <w:b/>
              </w:rPr>
              <w:t xml:space="preserve">Kraftledning </w:t>
            </w:r>
            <w:sdt>
              <w:sdtPr>
                <w:rPr>
                  <w:b/>
                </w:rPr>
                <w:id w:val="-194083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20627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  <w:p w:rsidR="005E0E71" w:rsidRDefault="005E0E71" w:rsidP="001E49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620627">
              <w:rPr>
                <w:b/>
              </w:rPr>
              <w:t xml:space="preserve">Radiomast </w:t>
            </w:r>
            <w:sdt>
              <w:sdtPr>
                <w:rPr>
                  <w:b/>
                </w:rPr>
                <w:id w:val="1406730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20627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  <w:p w:rsidR="0034333D" w:rsidRPr="00620627" w:rsidRDefault="0034333D" w:rsidP="001E49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Övrigt </w:t>
            </w:r>
            <w:sdt>
              <w:sdtPr>
                <w:rPr>
                  <w:b/>
                </w:rPr>
                <w:id w:val="796343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</w:t>
            </w:r>
            <w:sdt>
              <w:sdtPr>
                <w:id w:val="464478203"/>
                <w:placeholder>
                  <w:docPart w:val="028E6BB77ED44E51896D6373E9311C8C"/>
                </w:placeholder>
                <w:showingPlcHdr/>
                <w:comboBox>
                  <w:listItem w:value="Välj ett objekt."/>
                </w:comboBox>
              </w:sdtPr>
              <w:sdtEndPr/>
              <w:sdtContent>
                <w:r w:rsidRPr="00D6191D">
                  <w:t>Klicka här för att ange text.</w:t>
                </w:r>
              </w:sdtContent>
            </w:sdt>
          </w:p>
          <w:p w:rsidR="005E0E71" w:rsidRPr="00620627" w:rsidRDefault="005E0E71" w:rsidP="001E49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5D6416" w:rsidTr="00793A2B">
        <w:trPr>
          <w:trHeight w:val="11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4" w:type="dxa"/>
            <w:tcBorders>
              <w:top w:val="single" w:sz="12" w:space="0" w:color="A9A8A4" w:themeColor="accent6"/>
              <w:left w:val="single" w:sz="12" w:space="0" w:color="A9A8A4" w:themeColor="accent6"/>
              <w:bottom w:val="single" w:sz="12" w:space="0" w:color="A9A8A4" w:themeColor="accent6"/>
              <w:right w:val="single" w:sz="12" w:space="0" w:color="A9A8A4" w:themeColor="accent6"/>
            </w:tcBorders>
          </w:tcPr>
          <w:p w:rsidR="005D6416" w:rsidRPr="00620627" w:rsidRDefault="00482F67" w:rsidP="004107EA">
            <w:r w:rsidRPr="00620627">
              <w:t>Finns det andra flygand</w:t>
            </w:r>
            <w:r w:rsidR="00E45684">
              <w:t>e enheter i luften som deltar i</w:t>
            </w:r>
            <w:r w:rsidRPr="00620627">
              <w:t xml:space="preserve"> insatsen? </w:t>
            </w:r>
          </w:p>
        </w:tc>
        <w:tc>
          <w:tcPr>
            <w:tcW w:w="4624" w:type="dxa"/>
            <w:tcBorders>
              <w:top w:val="single" w:sz="12" w:space="0" w:color="A9A8A4" w:themeColor="accent6"/>
              <w:left w:val="single" w:sz="12" w:space="0" w:color="A9A8A4" w:themeColor="accent6"/>
              <w:bottom w:val="single" w:sz="12" w:space="0" w:color="A9A8A4" w:themeColor="accent6"/>
              <w:right w:val="single" w:sz="12" w:space="0" w:color="A9A8A4" w:themeColor="accent6"/>
            </w:tcBorders>
          </w:tcPr>
          <w:p w:rsidR="005E0E71" w:rsidRPr="00620627" w:rsidRDefault="00482F67" w:rsidP="001E49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620627">
              <w:rPr>
                <w:b/>
              </w:rPr>
              <w:t xml:space="preserve">Helikopter </w:t>
            </w:r>
            <w:sdt>
              <w:sdtPr>
                <w:rPr>
                  <w:b/>
                </w:rPr>
                <w:id w:val="-283571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20627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  <w:p w:rsidR="005E0E71" w:rsidRPr="00620627" w:rsidRDefault="00482F67" w:rsidP="001E49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620627">
              <w:rPr>
                <w:b/>
              </w:rPr>
              <w:t xml:space="preserve">Skogsbrandsflyg </w:t>
            </w:r>
            <w:sdt>
              <w:sdtPr>
                <w:rPr>
                  <w:b/>
                </w:rPr>
                <w:id w:val="-1261524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20627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  <w:p w:rsidR="00482F67" w:rsidRPr="00620627" w:rsidRDefault="00482F67" w:rsidP="001E49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620627">
              <w:rPr>
                <w:b/>
              </w:rPr>
              <w:t xml:space="preserve">Andra flygplan </w:t>
            </w:r>
            <w:sdt>
              <w:sdtPr>
                <w:rPr>
                  <w:b/>
                </w:rPr>
                <w:id w:val="1960069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20627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sdt>
              <w:sdtPr>
                <w:id w:val="-1685435111"/>
                <w:placeholder>
                  <w:docPart w:val="15314C4067394B75AE99706AD709E5CC"/>
                </w:placeholder>
                <w:showingPlcHdr/>
                <w:comboBox>
                  <w:listItem w:value="Välj ett objekt."/>
                </w:comboBox>
              </w:sdtPr>
              <w:sdtEndPr/>
              <w:sdtContent>
                <w:r w:rsidR="001013AF">
                  <w:t>Klicka här för att ange text.</w:t>
                </w:r>
              </w:sdtContent>
            </w:sdt>
          </w:p>
          <w:p w:rsidR="005E0E71" w:rsidRPr="00620627" w:rsidRDefault="005E0E71" w:rsidP="001E49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482F67" w:rsidTr="00793A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4" w:type="dxa"/>
            <w:tcBorders>
              <w:top w:val="single" w:sz="12" w:space="0" w:color="A9A8A4" w:themeColor="accent6"/>
              <w:left w:val="single" w:sz="12" w:space="0" w:color="A9A8A4" w:themeColor="accent6"/>
              <w:bottom w:val="single" w:sz="12" w:space="0" w:color="A9A8A4" w:themeColor="accent6"/>
              <w:right w:val="single" w:sz="12" w:space="0" w:color="A9A8A4" w:themeColor="accent6"/>
            </w:tcBorders>
          </w:tcPr>
          <w:p w:rsidR="00482F67" w:rsidRPr="00620627" w:rsidRDefault="00482F67" w:rsidP="004107EA">
            <w:r w:rsidRPr="00620627">
              <w:t>Finns det andra flygande enhet</w:t>
            </w:r>
            <w:r w:rsidR="00591C93">
              <w:t>er</w:t>
            </w:r>
            <w:r w:rsidRPr="00620627">
              <w:t xml:space="preserve"> som inte deltar i insatsen och som kan utgöra en säkerhetsrisk för insatsen? </w:t>
            </w:r>
          </w:p>
        </w:tc>
        <w:tc>
          <w:tcPr>
            <w:tcW w:w="4624" w:type="dxa"/>
            <w:tcBorders>
              <w:top w:val="single" w:sz="12" w:space="0" w:color="A9A8A4" w:themeColor="accent6"/>
              <w:left w:val="single" w:sz="12" w:space="0" w:color="A9A8A4" w:themeColor="accent6"/>
              <w:bottom w:val="single" w:sz="12" w:space="0" w:color="A9A8A4" w:themeColor="accent6"/>
              <w:right w:val="single" w:sz="12" w:space="0" w:color="A9A8A4" w:themeColor="accent6"/>
            </w:tcBorders>
          </w:tcPr>
          <w:p w:rsidR="005E0E71" w:rsidRPr="00620627" w:rsidRDefault="00482F67" w:rsidP="001E49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620627">
              <w:rPr>
                <w:b/>
              </w:rPr>
              <w:t xml:space="preserve">Ja </w:t>
            </w:r>
            <w:sdt>
              <w:sdtPr>
                <w:rPr>
                  <w:b/>
                </w:rPr>
                <w:id w:val="64231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20627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34333D">
              <w:rPr>
                <w:b/>
              </w:rPr>
              <w:t xml:space="preserve"> </w:t>
            </w:r>
            <w:sdt>
              <w:sdtPr>
                <w:id w:val="1621721784"/>
                <w:placeholder>
                  <w:docPart w:val="42654ABA6AEF43D09A9D011D67E0C0F5"/>
                </w:placeholder>
                <w:showingPlcHdr/>
                <w:comboBox>
                  <w:listItem w:value="Välj ett objekt."/>
                </w:comboBox>
              </w:sdtPr>
              <w:sdtEndPr/>
              <w:sdtContent>
                <w:r w:rsidR="0034333D" w:rsidRPr="00D6191D">
                  <w:t>Klicka här för att ange text.</w:t>
                </w:r>
              </w:sdtContent>
            </w:sdt>
          </w:p>
          <w:p w:rsidR="00482F67" w:rsidRPr="00620627" w:rsidRDefault="00482F67" w:rsidP="001E49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620627">
              <w:rPr>
                <w:b/>
              </w:rPr>
              <w:t xml:space="preserve">Nej </w:t>
            </w:r>
            <w:sdt>
              <w:sdtPr>
                <w:rPr>
                  <w:b/>
                </w:rPr>
                <w:id w:val="504400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20627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</w:tr>
      <w:tr w:rsidR="00482F67" w:rsidTr="00793A2B">
        <w:trPr>
          <w:trHeight w:val="11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4" w:type="dxa"/>
            <w:tcBorders>
              <w:top w:val="single" w:sz="12" w:space="0" w:color="A9A8A4" w:themeColor="accent6"/>
              <w:left w:val="single" w:sz="12" w:space="0" w:color="A9A8A4" w:themeColor="accent6"/>
              <w:bottom w:val="single" w:sz="12" w:space="0" w:color="A9A8A4" w:themeColor="accent6"/>
              <w:right w:val="single" w:sz="12" w:space="0" w:color="A9A8A4" w:themeColor="accent6"/>
            </w:tcBorders>
          </w:tcPr>
          <w:p w:rsidR="00482F67" w:rsidRPr="00620627" w:rsidRDefault="00482F67" w:rsidP="004107EA">
            <w:r w:rsidRPr="00620627">
              <w:t>Finns det behov av luftsamor</w:t>
            </w:r>
            <w:r w:rsidR="00E8000A" w:rsidRPr="00620627">
              <w:t xml:space="preserve">dning – ACO (Aircraft </w:t>
            </w:r>
            <w:proofErr w:type="spellStart"/>
            <w:r w:rsidR="00E8000A" w:rsidRPr="00620627">
              <w:t>Coordinat</w:t>
            </w:r>
            <w:r w:rsidRPr="00620627">
              <w:t>or</w:t>
            </w:r>
            <w:proofErr w:type="spellEnd"/>
            <w:r w:rsidRPr="00620627">
              <w:t>)</w:t>
            </w:r>
            <w:r w:rsidR="004C0EFD">
              <w:t>?</w:t>
            </w:r>
          </w:p>
        </w:tc>
        <w:tc>
          <w:tcPr>
            <w:tcW w:w="4624" w:type="dxa"/>
            <w:tcBorders>
              <w:top w:val="single" w:sz="12" w:space="0" w:color="A9A8A4" w:themeColor="accent6"/>
              <w:left w:val="single" w:sz="12" w:space="0" w:color="A9A8A4" w:themeColor="accent6"/>
              <w:bottom w:val="single" w:sz="12" w:space="0" w:color="A9A8A4" w:themeColor="accent6"/>
              <w:right w:val="single" w:sz="12" w:space="0" w:color="A9A8A4" w:themeColor="accent6"/>
            </w:tcBorders>
          </w:tcPr>
          <w:p w:rsidR="0034333D" w:rsidRDefault="0034333D" w:rsidP="001E49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:rsidR="0034333D" w:rsidRDefault="0034333D" w:rsidP="001E49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:rsidR="0034333D" w:rsidRDefault="004C0EFD" w:rsidP="001E49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sdt>
              <w:sdtPr>
                <w:id w:val="412590329"/>
                <w:placeholder>
                  <w:docPart w:val="BAA5311844B14ABBA3A0921ABA791624"/>
                </w:placeholder>
                <w:showingPlcHdr/>
                <w:comboBox>
                  <w:listItem w:value="Välj ett objekt."/>
                </w:comboBox>
              </w:sdtPr>
              <w:sdtEndPr/>
              <w:sdtContent>
                <w:r w:rsidR="0034333D" w:rsidRPr="00D6191D">
                  <w:t>Klicka här för att ange text.</w:t>
                </w:r>
              </w:sdtContent>
            </w:sdt>
          </w:p>
          <w:p w:rsidR="0034333D" w:rsidRPr="00620627" w:rsidRDefault="0034333D" w:rsidP="003433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482F67" w:rsidTr="00793A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4" w:type="dxa"/>
            <w:tcBorders>
              <w:top w:val="single" w:sz="12" w:space="0" w:color="A9A8A4" w:themeColor="accent6"/>
              <w:left w:val="single" w:sz="12" w:space="0" w:color="A9A8A4" w:themeColor="accent6"/>
              <w:bottom w:val="single" w:sz="12" w:space="0" w:color="A9A8A4" w:themeColor="accent6"/>
              <w:right w:val="single" w:sz="12" w:space="0" w:color="A9A8A4" w:themeColor="accent6"/>
            </w:tcBorders>
          </w:tcPr>
          <w:p w:rsidR="00482F67" w:rsidRPr="00620627" w:rsidRDefault="00482F67" w:rsidP="00482F67">
            <w:r w:rsidRPr="00620627">
              <w:t xml:space="preserve">Toppbrand? </w:t>
            </w:r>
            <w:bookmarkStart w:id="0" w:name="_GoBack"/>
            <w:bookmarkEnd w:id="0"/>
          </w:p>
        </w:tc>
        <w:tc>
          <w:tcPr>
            <w:tcW w:w="4624" w:type="dxa"/>
            <w:tcBorders>
              <w:top w:val="single" w:sz="12" w:space="0" w:color="A9A8A4" w:themeColor="accent6"/>
              <w:left w:val="single" w:sz="12" w:space="0" w:color="A9A8A4" w:themeColor="accent6"/>
              <w:bottom w:val="single" w:sz="12" w:space="0" w:color="A9A8A4" w:themeColor="accent6"/>
              <w:right w:val="single" w:sz="12" w:space="0" w:color="A9A8A4" w:themeColor="accent6"/>
            </w:tcBorders>
          </w:tcPr>
          <w:p w:rsidR="005E0E71" w:rsidRPr="00620627" w:rsidRDefault="005E0E71" w:rsidP="00482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620627">
              <w:rPr>
                <w:b/>
              </w:rPr>
              <w:t xml:space="preserve">Ja </w:t>
            </w:r>
            <w:sdt>
              <w:sdtPr>
                <w:rPr>
                  <w:b/>
                </w:rPr>
                <w:id w:val="1626340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20627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1013AF">
              <w:rPr>
                <w:b/>
              </w:rPr>
              <w:t xml:space="preserve"> </w:t>
            </w:r>
            <w:sdt>
              <w:sdtPr>
                <w:id w:val="343292894"/>
                <w:placeholder>
                  <w:docPart w:val="6C7B4CB66B834BACB33C2049E3F92C53"/>
                </w:placeholder>
                <w:showingPlcHdr/>
                <w:comboBox>
                  <w:listItem w:value="Välj ett objekt."/>
                </w:comboBox>
              </w:sdtPr>
              <w:sdtEndPr/>
              <w:sdtContent>
                <w:r w:rsidR="001013AF">
                  <w:t>Klicka här för att ange text.</w:t>
                </w:r>
              </w:sdtContent>
            </w:sdt>
          </w:p>
          <w:p w:rsidR="005E0E71" w:rsidRPr="00620627" w:rsidRDefault="005E0E71" w:rsidP="00482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20627">
              <w:rPr>
                <w:b/>
              </w:rPr>
              <w:t xml:space="preserve">Nej </w:t>
            </w:r>
            <w:sdt>
              <w:sdtPr>
                <w:rPr>
                  <w:b/>
                </w:rPr>
                <w:id w:val="1520664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20627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</w:tr>
      <w:tr w:rsidR="00482F67" w:rsidTr="00793A2B">
        <w:trPr>
          <w:trHeight w:val="11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4" w:type="dxa"/>
            <w:tcBorders>
              <w:top w:val="single" w:sz="12" w:space="0" w:color="A9A8A4" w:themeColor="accent6"/>
              <w:left w:val="single" w:sz="12" w:space="0" w:color="A9A8A4" w:themeColor="accent6"/>
              <w:bottom w:val="single" w:sz="12" w:space="0" w:color="A9A8A4" w:themeColor="accent6"/>
              <w:right w:val="single" w:sz="12" w:space="0" w:color="A9A8A4" w:themeColor="accent6"/>
            </w:tcBorders>
          </w:tcPr>
          <w:p w:rsidR="00482F67" w:rsidRPr="00620627" w:rsidRDefault="00482F67" w:rsidP="00482F67">
            <w:r w:rsidRPr="00620627">
              <w:t xml:space="preserve">Bredd brandfront: </w:t>
            </w:r>
          </w:p>
        </w:tc>
        <w:tc>
          <w:tcPr>
            <w:tcW w:w="4624" w:type="dxa"/>
            <w:tcBorders>
              <w:top w:val="single" w:sz="12" w:space="0" w:color="A9A8A4" w:themeColor="accent6"/>
              <w:left w:val="single" w:sz="12" w:space="0" w:color="A9A8A4" w:themeColor="accent6"/>
              <w:bottom w:val="single" w:sz="12" w:space="0" w:color="A9A8A4" w:themeColor="accent6"/>
              <w:right w:val="single" w:sz="12" w:space="0" w:color="A9A8A4" w:themeColor="accent6"/>
            </w:tcBorders>
          </w:tcPr>
          <w:p w:rsidR="00482F67" w:rsidRDefault="00482F67" w:rsidP="00482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4333D" w:rsidRDefault="0034333D" w:rsidP="00482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4333D" w:rsidRPr="00620627" w:rsidRDefault="004C0EFD" w:rsidP="00482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1173490135"/>
                <w:placeholder>
                  <w:docPart w:val="604C5260A95A45408A0D0C91DB5AC60F"/>
                </w:placeholder>
                <w:showingPlcHdr/>
                <w:comboBox>
                  <w:listItem w:value="Välj ett objekt."/>
                </w:comboBox>
              </w:sdtPr>
              <w:sdtEndPr/>
              <w:sdtContent>
                <w:r w:rsidR="0034333D" w:rsidRPr="00D6191D">
                  <w:t>Klicka här för att ange text.</w:t>
                </w:r>
              </w:sdtContent>
            </w:sdt>
          </w:p>
        </w:tc>
      </w:tr>
      <w:tr w:rsidR="008D5B93" w:rsidTr="00793A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4" w:type="dxa"/>
            <w:tcBorders>
              <w:top w:val="single" w:sz="12" w:space="0" w:color="A9A8A4" w:themeColor="accent6"/>
              <w:left w:val="single" w:sz="12" w:space="0" w:color="A9A8A4" w:themeColor="accent6"/>
              <w:right w:val="single" w:sz="12" w:space="0" w:color="A9A8A4" w:themeColor="accent6"/>
            </w:tcBorders>
          </w:tcPr>
          <w:p w:rsidR="008D5B93" w:rsidRPr="00620627" w:rsidRDefault="008D5B93" w:rsidP="00482F67">
            <w:r w:rsidRPr="00620627">
              <w:t xml:space="preserve">Övrigt/Annan info att delge? </w:t>
            </w:r>
          </w:p>
        </w:tc>
        <w:tc>
          <w:tcPr>
            <w:tcW w:w="4624" w:type="dxa"/>
            <w:tcBorders>
              <w:top w:val="single" w:sz="12" w:space="0" w:color="A9A8A4" w:themeColor="accent6"/>
              <w:left w:val="single" w:sz="12" w:space="0" w:color="A9A8A4" w:themeColor="accent6"/>
              <w:right w:val="single" w:sz="12" w:space="0" w:color="A9A8A4" w:themeColor="accent6"/>
            </w:tcBorders>
          </w:tcPr>
          <w:p w:rsidR="008D5B93" w:rsidRDefault="008D5B93" w:rsidP="00482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34333D" w:rsidRDefault="0034333D" w:rsidP="00482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34333D" w:rsidRPr="00620627" w:rsidRDefault="004C0EFD" w:rsidP="00482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-1885941152"/>
                <w:placeholder>
                  <w:docPart w:val="543502BBBCF04AC09C2D7DD5084A95C3"/>
                </w:placeholder>
                <w:showingPlcHdr/>
                <w:comboBox>
                  <w:listItem w:value="Välj ett objekt."/>
                </w:comboBox>
              </w:sdtPr>
              <w:sdtEndPr/>
              <w:sdtContent>
                <w:r w:rsidR="0034333D" w:rsidRPr="00D6191D">
                  <w:t>Klicka här för att ange text.</w:t>
                </w:r>
              </w:sdtContent>
            </w:sdt>
          </w:p>
        </w:tc>
      </w:tr>
    </w:tbl>
    <w:p w:rsidR="001E49D9" w:rsidRPr="001E49D9" w:rsidRDefault="001E49D9" w:rsidP="001E49D9"/>
    <w:sectPr w:rsidR="001E49D9" w:rsidRPr="001E49D9" w:rsidSect="002946B1">
      <w:headerReference w:type="default" r:id="rId10"/>
      <w:footerReference w:type="default" r:id="rId11"/>
      <w:headerReference w:type="first" r:id="rId12"/>
      <w:pgSz w:w="11906" w:h="16838"/>
      <w:pgMar w:top="680" w:right="1928" w:bottom="1814" w:left="1894" w:header="45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116B" w:rsidRDefault="00F3116B" w:rsidP="00EB6EDC">
      <w:pPr>
        <w:spacing w:after="0" w:line="240" w:lineRule="auto"/>
      </w:pPr>
      <w:r>
        <w:separator/>
      </w:r>
    </w:p>
  </w:endnote>
  <w:endnote w:type="continuationSeparator" w:id="0">
    <w:p w:rsidR="00F3116B" w:rsidRDefault="00F3116B" w:rsidP="00EB6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ljust"/>
      <w:tblW w:w="90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1834"/>
      <w:gridCol w:w="2135"/>
      <w:gridCol w:w="2162"/>
      <w:gridCol w:w="2941"/>
    </w:tblGrid>
    <w:tr w:rsidR="00D806B4" w:rsidTr="000D7282">
      <w:trPr>
        <w:trHeight w:hRule="exact" w:val="680"/>
      </w:trPr>
      <w:tc>
        <w:tcPr>
          <w:tcW w:w="9072" w:type="dxa"/>
          <w:gridSpan w:val="4"/>
        </w:tcPr>
        <w:p w:rsidR="00D806B4" w:rsidRPr="00423767" w:rsidRDefault="00D806B4" w:rsidP="00D806B4">
          <w:pPr>
            <w:pStyle w:val="Sidfot"/>
            <w:rPr>
              <w:b/>
            </w:rPr>
          </w:pPr>
        </w:p>
      </w:tc>
    </w:tr>
    <w:tr w:rsidR="00D806B4" w:rsidTr="000D7282">
      <w:trPr>
        <w:trHeight w:hRule="exact" w:val="340"/>
      </w:trPr>
      <w:tc>
        <w:tcPr>
          <w:tcW w:w="9072" w:type="dxa"/>
          <w:gridSpan w:val="4"/>
        </w:tcPr>
        <w:p w:rsidR="00D806B4" w:rsidRPr="00423767" w:rsidRDefault="00D806B4" w:rsidP="00D806B4">
          <w:pPr>
            <w:pStyle w:val="Sidfot"/>
            <w:rPr>
              <w:b/>
            </w:rPr>
          </w:pPr>
          <w:r w:rsidRPr="00423767">
            <w:rPr>
              <w:b/>
            </w:rPr>
            <w:t>Myndigheten för samhällsskydd och beredskap</w:t>
          </w:r>
        </w:p>
      </w:tc>
    </w:tr>
    <w:tr w:rsidR="00D806B4" w:rsidTr="000D7282">
      <w:trPr>
        <w:trHeight w:val="172"/>
      </w:trPr>
      <w:tc>
        <w:tcPr>
          <w:tcW w:w="1834" w:type="dxa"/>
        </w:tcPr>
        <w:p w:rsidR="00D806B4" w:rsidRDefault="00D806B4" w:rsidP="00D806B4">
          <w:pPr>
            <w:pStyle w:val="Sidfot"/>
          </w:pPr>
          <w:r>
            <w:t>Postadress:</w:t>
          </w:r>
        </w:p>
      </w:tc>
      <w:tc>
        <w:tcPr>
          <w:tcW w:w="2135" w:type="dxa"/>
        </w:tcPr>
        <w:p w:rsidR="00D806B4" w:rsidRDefault="00D806B4" w:rsidP="00D806B4">
          <w:pPr>
            <w:pStyle w:val="Sidfot"/>
          </w:pPr>
          <w:r>
            <w:t>Telefon: 0771-240 240</w:t>
          </w:r>
        </w:p>
      </w:tc>
      <w:tc>
        <w:tcPr>
          <w:tcW w:w="2162" w:type="dxa"/>
        </w:tcPr>
        <w:p w:rsidR="00D806B4" w:rsidRDefault="00D806B4" w:rsidP="00D806B4">
          <w:pPr>
            <w:pStyle w:val="Sidfot"/>
          </w:pPr>
          <w:r>
            <w:t>registrator@msb.se</w:t>
          </w:r>
        </w:p>
      </w:tc>
      <w:tc>
        <w:tcPr>
          <w:tcW w:w="2941" w:type="dxa"/>
        </w:tcPr>
        <w:p w:rsidR="00D806B4" w:rsidRDefault="00D806B4" w:rsidP="00D806B4">
          <w:pPr>
            <w:pStyle w:val="Sidfot"/>
          </w:pPr>
          <w:r>
            <w:t>Org.nr: 202100</w:t>
          </w:r>
          <w:r>
            <w:noBreakHyphen/>
            <w:t>5984</w:t>
          </w:r>
        </w:p>
      </w:tc>
    </w:tr>
    <w:tr w:rsidR="00D806B4" w:rsidTr="000D7282">
      <w:trPr>
        <w:trHeight w:val="20"/>
      </w:trPr>
      <w:tc>
        <w:tcPr>
          <w:tcW w:w="1834" w:type="dxa"/>
        </w:tcPr>
        <w:p w:rsidR="00D806B4" w:rsidRDefault="00D806B4" w:rsidP="00D806B4">
          <w:pPr>
            <w:pStyle w:val="Sidfot"/>
          </w:pPr>
          <w:r>
            <w:t>651 81 Karlstad</w:t>
          </w:r>
        </w:p>
      </w:tc>
      <w:tc>
        <w:tcPr>
          <w:tcW w:w="2135" w:type="dxa"/>
        </w:tcPr>
        <w:p w:rsidR="00D806B4" w:rsidRDefault="00D806B4" w:rsidP="00D806B4">
          <w:pPr>
            <w:pStyle w:val="Sidfot"/>
          </w:pPr>
          <w:r>
            <w:t>Fax: 010-240 56 00</w:t>
          </w:r>
        </w:p>
      </w:tc>
      <w:tc>
        <w:tcPr>
          <w:tcW w:w="2162" w:type="dxa"/>
        </w:tcPr>
        <w:p w:rsidR="00D806B4" w:rsidRDefault="004C0EFD" w:rsidP="00D806B4">
          <w:pPr>
            <w:pStyle w:val="Sidfot"/>
          </w:pPr>
          <w:hyperlink r:id="rId1" w:history="1">
            <w:r w:rsidR="00D806B4" w:rsidRPr="00E863EF">
              <w:t>www.msb.se</w:t>
            </w:r>
          </w:hyperlink>
        </w:p>
      </w:tc>
      <w:tc>
        <w:tcPr>
          <w:tcW w:w="2941" w:type="dxa"/>
        </w:tcPr>
        <w:p w:rsidR="00D806B4" w:rsidRDefault="00D806B4" w:rsidP="00D806B4">
          <w:pPr>
            <w:pStyle w:val="Sidfot"/>
          </w:pPr>
        </w:p>
      </w:tc>
    </w:tr>
  </w:tbl>
  <w:p w:rsidR="00423767" w:rsidRPr="00D806B4" w:rsidRDefault="00423767" w:rsidP="00D806B4">
    <w:pPr>
      <w:pStyle w:val="Sidfo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116B" w:rsidRDefault="00F3116B" w:rsidP="00EB6EDC">
      <w:pPr>
        <w:spacing w:after="0" w:line="240" w:lineRule="auto"/>
      </w:pPr>
      <w:r>
        <w:separator/>
      </w:r>
    </w:p>
  </w:footnote>
  <w:footnote w:type="continuationSeparator" w:id="0">
    <w:p w:rsidR="00F3116B" w:rsidRDefault="00F3116B" w:rsidP="00EB6E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A6D" w:rsidRPr="00E05A6D" w:rsidRDefault="00E05A6D" w:rsidP="00E05A6D">
    <w:pPr>
      <w:spacing w:after="0"/>
      <w:rPr>
        <w:sz w:val="18"/>
        <w:szCs w:val="18"/>
      </w:rPr>
    </w:pPr>
  </w:p>
  <w:tbl>
    <w:tblPr>
      <w:tblStyle w:val="Tabellrutntljust"/>
      <w:tblW w:w="920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225"/>
      <w:gridCol w:w="980"/>
    </w:tblGrid>
    <w:tr w:rsidR="0055557D" w:rsidTr="00E854F6">
      <w:trPr>
        <w:trHeight w:val="208"/>
      </w:trPr>
      <w:tc>
        <w:tcPr>
          <w:tcW w:w="8225" w:type="dxa"/>
          <w:vMerge w:val="restart"/>
        </w:tcPr>
        <w:p w:rsidR="0055557D" w:rsidRDefault="0055557D" w:rsidP="0055557D">
          <w:pPr>
            <w:pStyle w:val="rendenr"/>
          </w:pPr>
        </w:p>
      </w:tc>
      <w:tc>
        <w:tcPr>
          <w:tcW w:w="980" w:type="dxa"/>
        </w:tcPr>
        <w:p w:rsidR="0055557D" w:rsidRDefault="0055557D" w:rsidP="0055557D">
          <w:pPr>
            <w:pStyle w:val="Sidnr"/>
          </w:pP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4C0EFD">
            <w:rPr>
              <w:noProof/>
            </w:rPr>
            <w:t>2</w:t>
          </w:r>
          <w:r>
            <w:fldChar w:fldCharType="end"/>
          </w:r>
          <w:r>
            <w:t>(</w:t>
          </w:r>
          <w:r w:rsidR="003E0E0E">
            <w:rPr>
              <w:noProof/>
            </w:rPr>
            <w:fldChar w:fldCharType="begin"/>
          </w:r>
          <w:r w:rsidR="003E0E0E">
            <w:rPr>
              <w:noProof/>
            </w:rPr>
            <w:instrText xml:space="preserve"> NUMPAGES  \* Arabic  \* MERGEFORMAT </w:instrText>
          </w:r>
          <w:r w:rsidR="003E0E0E">
            <w:rPr>
              <w:noProof/>
            </w:rPr>
            <w:fldChar w:fldCharType="separate"/>
          </w:r>
          <w:r w:rsidR="004C0EFD">
            <w:rPr>
              <w:noProof/>
            </w:rPr>
            <w:t>2</w:t>
          </w:r>
          <w:r w:rsidR="003E0E0E">
            <w:rPr>
              <w:noProof/>
            </w:rPr>
            <w:fldChar w:fldCharType="end"/>
          </w:r>
          <w:r>
            <w:t>)</w:t>
          </w:r>
        </w:p>
      </w:tc>
    </w:tr>
    <w:tr w:rsidR="0055557D" w:rsidTr="00E854F6">
      <w:trPr>
        <w:trHeight w:val="324"/>
      </w:trPr>
      <w:tc>
        <w:tcPr>
          <w:tcW w:w="8225" w:type="dxa"/>
          <w:vMerge/>
        </w:tcPr>
        <w:p w:rsidR="0055557D" w:rsidRDefault="0055557D" w:rsidP="0055557D">
          <w:pPr>
            <w:pStyle w:val="rendenr"/>
          </w:pPr>
        </w:p>
      </w:tc>
      <w:tc>
        <w:tcPr>
          <w:tcW w:w="980" w:type="dxa"/>
        </w:tcPr>
        <w:p w:rsidR="0055557D" w:rsidRDefault="0055557D" w:rsidP="0055557D"/>
      </w:tc>
    </w:tr>
  </w:tbl>
  <w:p w:rsidR="0055557D" w:rsidRDefault="0055557D" w:rsidP="00AC0A62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E99" w:rsidRDefault="008B5E99" w:rsidP="008B5E99">
    <w:pPr>
      <w:pStyle w:val="Sidhuvud"/>
      <w:spacing w:after="40"/>
    </w:pPr>
  </w:p>
  <w:p w:rsidR="0055557D" w:rsidRDefault="004107EA" w:rsidP="00E854F6">
    <w:pPr>
      <w:pStyle w:val="Sidhuvud"/>
      <w:tabs>
        <w:tab w:val="left" w:pos="3281"/>
        <w:tab w:val="right" w:pos="8407"/>
      </w:tabs>
      <w:spacing w:after="160"/>
      <w:ind w:right="-323"/>
      <w:jc w:val="center"/>
    </w:pPr>
    <w:r>
      <w:t>Datum: 2020-07</w:t>
    </w:r>
    <w:r w:rsidR="0055557D">
      <w:rPr>
        <w:noProof/>
        <w:lang w:eastAsia="sv-SE"/>
      </w:rPr>
      <w:drawing>
        <wp:anchor distT="0" distB="0" distL="114300" distR="114300" simplePos="0" relativeHeight="251660288" behindDoc="0" locked="1" layoutInCell="1" allowOverlap="1" wp14:anchorId="4258A976" wp14:editId="51C100D6">
          <wp:simplePos x="0" y="0"/>
          <wp:positionH relativeFrom="page">
            <wp:posOffset>396240</wp:posOffset>
          </wp:positionH>
          <wp:positionV relativeFrom="page">
            <wp:posOffset>323850</wp:posOffset>
          </wp:positionV>
          <wp:extent cx="1656000" cy="734400"/>
          <wp:effectExtent l="0" t="0" r="1905" b="8890"/>
          <wp:wrapNone/>
          <wp:docPr id="5" name="Bildobjekt 5" descr="MSB logoty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SB_swe_pos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00" cy="73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450AA">
      <w:t>-20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DFE6E8C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C3D33AE"/>
    <w:multiLevelType w:val="multilevel"/>
    <w:tmpl w:val="57524FD4"/>
    <w:numStyleLink w:val="Listformatnumreradlista"/>
  </w:abstractNum>
  <w:abstractNum w:abstractNumId="2" w15:restartNumberingAfterBreak="0">
    <w:nsid w:val="12DB0981"/>
    <w:multiLevelType w:val="multilevel"/>
    <w:tmpl w:val="57524FD4"/>
    <w:styleLink w:val="Listformatnumreradlista"/>
    <w:lvl w:ilvl="0">
      <w:start w:val="1"/>
      <w:numFmt w:val="none"/>
      <w:pStyle w:val="Normalefterlista"/>
      <w:suff w:val="nothing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a"/>
      <w:lvlText w:val="%2."/>
      <w:lvlJc w:val="left"/>
      <w:pPr>
        <w:ind w:left="720" w:hanging="363"/>
      </w:pPr>
      <w:rPr>
        <w:rFonts w:hint="default"/>
      </w:rPr>
    </w:lvl>
    <w:lvl w:ilvl="2">
      <w:start w:val="1"/>
      <w:numFmt w:val="decimal"/>
      <w:pStyle w:val="Lista2"/>
      <w:lvlText w:val="%2.%3."/>
      <w:lvlJc w:val="left"/>
      <w:pPr>
        <w:ind w:left="1213" w:hanging="493"/>
      </w:pPr>
      <w:rPr>
        <w:rFonts w:hint="default"/>
      </w:rPr>
    </w:lvl>
    <w:lvl w:ilvl="3">
      <w:start w:val="1"/>
      <w:numFmt w:val="decimal"/>
      <w:pStyle w:val="Lista3"/>
      <w:lvlText w:val="%2.%3.%4."/>
      <w:lvlJc w:val="left"/>
      <w:pPr>
        <w:tabs>
          <w:tab w:val="num" w:pos="1814"/>
        </w:tabs>
        <w:ind w:left="1383" w:hanging="17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8BA5DE8"/>
    <w:multiLevelType w:val="multilevel"/>
    <w:tmpl w:val="57524FD4"/>
    <w:numStyleLink w:val="Listformatnumreradlista"/>
  </w:abstractNum>
  <w:abstractNum w:abstractNumId="4" w15:restartNumberingAfterBreak="0">
    <w:nsid w:val="229E4FDC"/>
    <w:multiLevelType w:val="multilevel"/>
    <w:tmpl w:val="60181320"/>
    <w:styleLink w:val="Listformatpunktlista"/>
    <w:lvl w:ilvl="0">
      <w:start w:val="1"/>
      <w:numFmt w:val="none"/>
      <w:pStyle w:val="Normalefterpunktlista"/>
      <w:suff w:val="nothing"/>
      <w:lvlText w:val="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bullet"/>
      <w:pStyle w:val="Punktlista"/>
      <w:lvlText w:val=""/>
      <w:lvlJc w:val="left"/>
      <w:pPr>
        <w:ind w:left="720" w:hanging="363"/>
      </w:pPr>
      <w:rPr>
        <w:rFonts w:ascii="Symbol" w:hAnsi="Symbol" w:hint="default"/>
        <w:color w:val="auto"/>
      </w:rPr>
    </w:lvl>
    <w:lvl w:ilvl="2">
      <w:start w:val="1"/>
      <w:numFmt w:val="bullet"/>
      <w:lvlRestart w:val="1"/>
      <w:pStyle w:val="Punktlista2"/>
      <w:lvlText w:val=""/>
      <w:lvlJc w:val="left"/>
      <w:pPr>
        <w:ind w:left="1049" w:hanging="335"/>
      </w:pPr>
      <w:rPr>
        <w:rFonts w:ascii="Symbol" w:hAnsi="Symbol" w:hint="default"/>
        <w:color w:val="auto"/>
      </w:rPr>
    </w:lvl>
    <w:lvl w:ilvl="3">
      <w:start w:val="1"/>
      <w:numFmt w:val="bullet"/>
      <w:lvlRestart w:val="1"/>
      <w:lvlText w:val=""/>
      <w:lvlJc w:val="left"/>
      <w:pPr>
        <w:ind w:left="1406" w:hanging="357"/>
      </w:pPr>
      <w:rPr>
        <w:rFonts w:ascii="Symbol" w:hAnsi="Symbol" w:hint="default"/>
        <w:color w:val="auto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39CD1D12"/>
    <w:multiLevelType w:val="multilevel"/>
    <w:tmpl w:val="5D2265C0"/>
    <w:lvl w:ilvl="0">
      <w:start w:val="1"/>
      <w:numFmt w:val="none"/>
      <w:lvlText w:val="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2">
      <w:start w:val="1"/>
      <w:numFmt w:val="bullet"/>
      <w:lvlRestart w:val="1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Restart w:val="1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6BE0332A"/>
    <w:multiLevelType w:val="multilevel"/>
    <w:tmpl w:val="60181320"/>
    <w:numStyleLink w:val="Listformatpunktlista"/>
  </w:abstractNum>
  <w:abstractNum w:abstractNumId="7" w15:restartNumberingAfterBreak="0">
    <w:nsid w:val="714D73B9"/>
    <w:multiLevelType w:val="multilevel"/>
    <w:tmpl w:val="57524FD4"/>
    <w:numStyleLink w:val="Listformatnumreradlista"/>
  </w:abstractNum>
  <w:abstractNum w:abstractNumId="8" w15:restartNumberingAfterBreak="0">
    <w:nsid w:val="7AB00C41"/>
    <w:multiLevelType w:val="multilevel"/>
    <w:tmpl w:val="60181320"/>
    <w:numStyleLink w:val="Listformatpunktlista"/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6"/>
  </w:num>
  <w:num w:numId="7">
    <w:abstractNumId w:val="7"/>
  </w:num>
  <w:num w:numId="8">
    <w:abstractNumId w:val="7"/>
  </w:num>
  <w:num w:numId="9">
    <w:abstractNumId w:val="7"/>
  </w:num>
  <w:num w:numId="10">
    <w:abstractNumId w:val="2"/>
  </w:num>
  <w:num w:numId="11">
    <w:abstractNumId w:val="4"/>
  </w:num>
  <w:num w:numId="12">
    <w:abstractNumId w:val="7"/>
  </w:num>
  <w:num w:numId="13">
    <w:abstractNumId w:val="8"/>
  </w:num>
  <w:num w:numId="14">
    <w:abstractNumId w:val="0"/>
  </w:num>
  <w:num w:numId="15">
    <w:abstractNumId w:val="8"/>
  </w:num>
  <w:num w:numId="16">
    <w:abstractNumId w:val="8"/>
  </w:num>
  <w:num w:numId="17">
    <w:abstractNumId w:val="7"/>
  </w:num>
  <w:num w:numId="18">
    <w:abstractNumId w:val="7"/>
  </w:num>
  <w:num w:numId="19">
    <w:abstractNumId w:val="7"/>
  </w:num>
  <w:num w:numId="20">
    <w:abstractNumId w:val="2"/>
  </w:num>
  <w:num w:numId="21">
    <w:abstractNumId w:val="4"/>
  </w:num>
  <w:num w:numId="22">
    <w:abstractNumId w:val="7"/>
  </w:num>
  <w:num w:numId="23">
    <w:abstractNumId w:val="8"/>
  </w:num>
  <w:num w:numId="24">
    <w:abstractNumId w:val="0"/>
  </w:num>
  <w:num w:numId="25">
    <w:abstractNumId w:val="8"/>
  </w:num>
  <w:num w:numId="26">
    <w:abstractNumId w:val="8"/>
  </w:num>
  <w:num w:numId="27">
    <w:abstractNumId w:val="7"/>
  </w:num>
  <w:num w:numId="28">
    <w:abstractNumId w:val="7"/>
  </w:num>
  <w:num w:numId="29">
    <w:abstractNumId w:val="7"/>
  </w:num>
  <w:num w:numId="30">
    <w:abstractNumId w:val="2"/>
  </w:num>
  <w:num w:numId="31">
    <w:abstractNumId w:val="4"/>
  </w:num>
  <w:num w:numId="32">
    <w:abstractNumId w:val="7"/>
  </w:num>
  <w:num w:numId="33">
    <w:abstractNumId w:val="8"/>
  </w:num>
  <w:num w:numId="34">
    <w:abstractNumId w:val="0"/>
  </w:num>
  <w:num w:numId="35">
    <w:abstractNumId w:val="8"/>
  </w:num>
  <w:num w:numId="36">
    <w:abstractNumId w:val="8"/>
  </w:num>
  <w:num w:numId="37">
    <w:abstractNumId w:val="7"/>
  </w:num>
  <w:num w:numId="38">
    <w:abstractNumId w:val="7"/>
  </w:num>
  <w:num w:numId="39">
    <w:abstractNumId w:val="7"/>
  </w:num>
  <w:num w:numId="40">
    <w:abstractNumId w:val="2"/>
  </w:num>
  <w:num w:numId="41">
    <w:abstractNumId w:val="4"/>
  </w:num>
  <w:num w:numId="42">
    <w:abstractNumId w:val="7"/>
  </w:num>
  <w:num w:numId="43">
    <w:abstractNumId w:val="8"/>
  </w:num>
  <w:num w:numId="44">
    <w:abstractNumId w:val="0"/>
  </w:num>
  <w:num w:numId="45">
    <w:abstractNumId w:val="8"/>
  </w:num>
  <w:num w:numId="46">
    <w:abstractNumId w:val="8"/>
  </w:num>
  <w:num w:numId="47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737"/>
    <w:rsid w:val="00003B34"/>
    <w:rsid w:val="000227DE"/>
    <w:rsid w:val="0002743E"/>
    <w:rsid w:val="00030B7B"/>
    <w:rsid w:val="000318FA"/>
    <w:rsid w:val="0006021A"/>
    <w:rsid w:val="00070C42"/>
    <w:rsid w:val="0007348F"/>
    <w:rsid w:val="0007628B"/>
    <w:rsid w:val="000775BD"/>
    <w:rsid w:val="000A6AB5"/>
    <w:rsid w:val="000A7057"/>
    <w:rsid w:val="000C47D1"/>
    <w:rsid w:val="000D04ED"/>
    <w:rsid w:val="000D478F"/>
    <w:rsid w:val="000D4E7C"/>
    <w:rsid w:val="000E7878"/>
    <w:rsid w:val="001013AF"/>
    <w:rsid w:val="00105768"/>
    <w:rsid w:val="00121B45"/>
    <w:rsid w:val="00151E70"/>
    <w:rsid w:val="00195E7A"/>
    <w:rsid w:val="001A458E"/>
    <w:rsid w:val="001B1F09"/>
    <w:rsid w:val="001B4E7C"/>
    <w:rsid w:val="001E0968"/>
    <w:rsid w:val="001E49D9"/>
    <w:rsid w:val="001F1143"/>
    <w:rsid w:val="002244FF"/>
    <w:rsid w:val="002638C6"/>
    <w:rsid w:val="002946B1"/>
    <w:rsid w:val="002A79F4"/>
    <w:rsid w:val="002A7A02"/>
    <w:rsid w:val="002B5670"/>
    <w:rsid w:val="002B787B"/>
    <w:rsid w:val="002D1BF2"/>
    <w:rsid w:val="002E0ACB"/>
    <w:rsid w:val="002E3310"/>
    <w:rsid w:val="002E505A"/>
    <w:rsid w:val="003025CE"/>
    <w:rsid w:val="0031048F"/>
    <w:rsid w:val="00324310"/>
    <w:rsid w:val="0034333D"/>
    <w:rsid w:val="00382036"/>
    <w:rsid w:val="003A1155"/>
    <w:rsid w:val="003A2773"/>
    <w:rsid w:val="003A67C4"/>
    <w:rsid w:val="003C0382"/>
    <w:rsid w:val="003C1488"/>
    <w:rsid w:val="003C3737"/>
    <w:rsid w:val="003D2A7B"/>
    <w:rsid w:val="003E0E0E"/>
    <w:rsid w:val="004107EA"/>
    <w:rsid w:val="00416D1B"/>
    <w:rsid w:val="00423767"/>
    <w:rsid w:val="004538A7"/>
    <w:rsid w:val="004552A9"/>
    <w:rsid w:val="00456AF0"/>
    <w:rsid w:val="00467B93"/>
    <w:rsid w:val="00482F67"/>
    <w:rsid w:val="004B45C7"/>
    <w:rsid w:val="004B60DB"/>
    <w:rsid w:val="004C0EFD"/>
    <w:rsid w:val="004C2520"/>
    <w:rsid w:val="004D1441"/>
    <w:rsid w:val="004D74E0"/>
    <w:rsid w:val="004E38EE"/>
    <w:rsid w:val="00510469"/>
    <w:rsid w:val="00511196"/>
    <w:rsid w:val="005142FB"/>
    <w:rsid w:val="005158E2"/>
    <w:rsid w:val="005213F1"/>
    <w:rsid w:val="00531F75"/>
    <w:rsid w:val="00543DA9"/>
    <w:rsid w:val="00550042"/>
    <w:rsid w:val="00552ED9"/>
    <w:rsid w:val="0055557D"/>
    <w:rsid w:val="0057538D"/>
    <w:rsid w:val="00591C93"/>
    <w:rsid w:val="00597B8E"/>
    <w:rsid w:val="005D535B"/>
    <w:rsid w:val="005D6416"/>
    <w:rsid w:val="005E0E71"/>
    <w:rsid w:val="006078A2"/>
    <w:rsid w:val="00613B74"/>
    <w:rsid w:val="00620627"/>
    <w:rsid w:val="00620BFC"/>
    <w:rsid w:val="00624F61"/>
    <w:rsid w:val="0062692B"/>
    <w:rsid w:val="00631180"/>
    <w:rsid w:val="006522F6"/>
    <w:rsid w:val="00671BAF"/>
    <w:rsid w:val="006A252A"/>
    <w:rsid w:val="006C5C8F"/>
    <w:rsid w:val="006D353F"/>
    <w:rsid w:val="006D723C"/>
    <w:rsid w:val="006F3B68"/>
    <w:rsid w:val="006F6664"/>
    <w:rsid w:val="00711ECE"/>
    <w:rsid w:val="007809DA"/>
    <w:rsid w:val="00793A2B"/>
    <w:rsid w:val="007942C1"/>
    <w:rsid w:val="007B4C06"/>
    <w:rsid w:val="007B6EB4"/>
    <w:rsid w:val="007C1AB5"/>
    <w:rsid w:val="007C6134"/>
    <w:rsid w:val="007D285C"/>
    <w:rsid w:val="007E5836"/>
    <w:rsid w:val="007F37D7"/>
    <w:rsid w:val="0083005E"/>
    <w:rsid w:val="00856516"/>
    <w:rsid w:val="00862843"/>
    <w:rsid w:val="008722F8"/>
    <w:rsid w:val="008B5540"/>
    <w:rsid w:val="008B5E08"/>
    <w:rsid w:val="008B5E99"/>
    <w:rsid w:val="008C1D0D"/>
    <w:rsid w:val="008D5B93"/>
    <w:rsid w:val="008E03F5"/>
    <w:rsid w:val="008E6877"/>
    <w:rsid w:val="009007B7"/>
    <w:rsid w:val="009067DE"/>
    <w:rsid w:val="00927C00"/>
    <w:rsid w:val="009301FE"/>
    <w:rsid w:val="00953F1F"/>
    <w:rsid w:val="00963599"/>
    <w:rsid w:val="009B23A0"/>
    <w:rsid w:val="009C5275"/>
    <w:rsid w:val="00A302D5"/>
    <w:rsid w:val="00A45F78"/>
    <w:rsid w:val="00A463EB"/>
    <w:rsid w:val="00A636E6"/>
    <w:rsid w:val="00A71BD3"/>
    <w:rsid w:val="00A84FAC"/>
    <w:rsid w:val="00A97E9D"/>
    <w:rsid w:val="00AC0A62"/>
    <w:rsid w:val="00AC45A3"/>
    <w:rsid w:val="00AD2B57"/>
    <w:rsid w:val="00AE56F3"/>
    <w:rsid w:val="00AF2A93"/>
    <w:rsid w:val="00B318FA"/>
    <w:rsid w:val="00B408C6"/>
    <w:rsid w:val="00B40B71"/>
    <w:rsid w:val="00B52212"/>
    <w:rsid w:val="00B650ED"/>
    <w:rsid w:val="00B73581"/>
    <w:rsid w:val="00B852EE"/>
    <w:rsid w:val="00B96479"/>
    <w:rsid w:val="00BA77EC"/>
    <w:rsid w:val="00BC00EE"/>
    <w:rsid w:val="00BD1E33"/>
    <w:rsid w:val="00BD585A"/>
    <w:rsid w:val="00BD6465"/>
    <w:rsid w:val="00BD65F2"/>
    <w:rsid w:val="00BE4D4C"/>
    <w:rsid w:val="00BE5E12"/>
    <w:rsid w:val="00BF51A6"/>
    <w:rsid w:val="00C13B90"/>
    <w:rsid w:val="00C14CD4"/>
    <w:rsid w:val="00C31E3E"/>
    <w:rsid w:val="00C51D75"/>
    <w:rsid w:val="00C5479C"/>
    <w:rsid w:val="00C6401C"/>
    <w:rsid w:val="00C921BC"/>
    <w:rsid w:val="00C9634C"/>
    <w:rsid w:val="00CB0494"/>
    <w:rsid w:val="00CB0878"/>
    <w:rsid w:val="00CE47C6"/>
    <w:rsid w:val="00CF5A68"/>
    <w:rsid w:val="00CF7B14"/>
    <w:rsid w:val="00D450AA"/>
    <w:rsid w:val="00D6191D"/>
    <w:rsid w:val="00D63DEC"/>
    <w:rsid w:val="00D806B4"/>
    <w:rsid w:val="00D92F72"/>
    <w:rsid w:val="00DA4414"/>
    <w:rsid w:val="00DC47C1"/>
    <w:rsid w:val="00DC5F1B"/>
    <w:rsid w:val="00DC6C6F"/>
    <w:rsid w:val="00DF73D1"/>
    <w:rsid w:val="00E019DA"/>
    <w:rsid w:val="00E05A6D"/>
    <w:rsid w:val="00E300C7"/>
    <w:rsid w:val="00E30CD5"/>
    <w:rsid w:val="00E45684"/>
    <w:rsid w:val="00E62CBC"/>
    <w:rsid w:val="00E643DA"/>
    <w:rsid w:val="00E726B4"/>
    <w:rsid w:val="00E76763"/>
    <w:rsid w:val="00E8000A"/>
    <w:rsid w:val="00E854F6"/>
    <w:rsid w:val="00E863EF"/>
    <w:rsid w:val="00E87EBE"/>
    <w:rsid w:val="00E91AC9"/>
    <w:rsid w:val="00E96C79"/>
    <w:rsid w:val="00EA4CBC"/>
    <w:rsid w:val="00EB6EDC"/>
    <w:rsid w:val="00EE55AC"/>
    <w:rsid w:val="00EF4C69"/>
    <w:rsid w:val="00F003CD"/>
    <w:rsid w:val="00F05E49"/>
    <w:rsid w:val="00F1391E"/>
    <w:rsid w:val="00F143A6"/>
    <w:rsid w:val="00F2095D"/>
    <w:rsid w:val="00F3116B"/>
    <w:rsid w:val="00F31E59"/>
    <w:rsid w:val="00F60AB4"/>
    <w:rsid w:val="00F61D2F"/>
    <w:rsid w:val="00F630A9"/>
    <w:rsid w:val="00F6798F"/>
    <w:rsid w:val="00F67FB0"/>
    <w:rsid w:val="00F86896"/>
    <w:rsid w:val="00FD4AD3"/>
    <w:rsid w:val="00FE10DE"/>
    <w:rsid w:val="00FE3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21FB15B9"/>
  <w15:chartTrackingRefBased/>
  <w15:docId w15:val="{9D28D6E1-1201-4227-9759-2F43409D4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3"/>
        <w:szCs w:val="23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uiPriority="9" w:qFormat="1"/>
    <w:lsdException w:name="heading 4" w:semiHidden="1" w:uiPriority="1" w:unhideWhenUsed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/>
    <w:lsdException w:name="List Bullet 5" w:semiHidden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0BFC"/>
  </w:style>
  <w:style w:type="paragraph" w:styleId="Rubrik1">
    <w:name w:val="heading 1"/>
    <w:next w:val="Normal"/>
    <w:link w:val="Rubrik1Char"/>
    <w:uiPriority w:val="1"/>
    <w:qFormat/>
    <w:rsid w:val="00C5479C"/>
    <w:pPr>
      <w:keepNext/>
      <w:keepLines/>
      <w:spacing w:after="120"/>
      <w:outlineLvl w:val="0"/>
    </w:pPr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paragraph" w:styleId="Rubrik2">
    <w:name w:val="heading 2"/>
    <w:basedOn w:val="Rubrik1"/>
    <w:next w:val="Normal"/>
    <w:link w:val="Rubrik2Char"/>
    <w:uiPriority w:val="1"/>
    <w:qFormat/>
    <w:rsid w:val="00C5479C"/>
    <w:pPr>
      <w:spacing w:before="240" w:after="40"/>
      <w:outlineLvl w:val="1"/>
    </w:pPr>
    <w:rPr>
      <w:sz w:val="24"/>
      <w:szCs w:val="26"/>
    </w:rPr>
  </w:style>
  <w:style w:type="paragraph" w:styleId="Rubrik3">
    <w:name w:val="heading 3"/>
    <w:basedOn w:val="Rubrik1"/>
    <w:next w:val="Normal"/>
    <w:link w:val="Rubrik3Char"/>
    <w:uiPriority w:val="9"/>
    <w:qFormat/>
    <w:rsid w:val="00C5479C"/>
    <w:pPr>
      <w:spacing w:before="240" w:after="40"/>
      <w:outlineLvl w:val="2"/>
    </w:pPr>
    <w:rPr>
      <w:sz w:val="20"/>
      <w:szCs w:val="24"/>
    </w:rPr>
  </w:style>
  <w:style w:type="paragraph" w:styleId="Rubrik4">
    <w:name w:val="heading 4"/>
    <w:basedOn w:val="Normal"/>
    <w:next w:val="Normal"/>
    <w:link w:val="Rubrik4Char"/>
    <w:uiPriority w:val="1"/>
    <w:semiHidden/>
    <w:rsid w:val="00C5479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1"/>
    <w:rsid w:val="00C5479C"/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character" w:customStyle="1" w:styleId="Rubrik2Char">
    <w:name w:val="Rubrik 2 Char"/>
    <w:basedOn w:val="Standardstycketeckensnitt"/>
    <w:link w:val="Rubrik2"/>
    <w:uiPriority w:val="1"/>
    <w:rsid w:val="00C5479C"/>
    <w:rPr>
      <w:rFonts w:asciiTheme="majorHAnsi" w:eastAsiaTheme="majorEastAsia" w:hAnsiTheme="majorHAnsi" w:cstheme="majorBidi"/>
      <w:b/>
      <w:color w:val="000000" w:themeColor="text1"/>
      <w:sz w:val="2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C5479C"/>
    <w:rPr>
      <w:rFonts w:asciiTheme="majorHAnsi" w:eastAsiaTheme="majorEastAsia" w:hAnsiTheme="majorHAnsi" w:cstheme="majorBidi"/>
      <w:b/>
      <w:color w:val="000000" w:themeColor="text1"/>
      <w:sz w:val="20"/>
      <w:szCs w:val="24"/>
    </w:rPr>
  </w:style>
  <w:style w:type="table" w:styleId="Tabellrutnt">
    <w:name w:val="Table Grid"/>
    <w:basedOn w:val="Normaltabell"/>
    <w:uiPriority w:val="39"/>
    <w:rsid w:val="00C5479C"/>
    <w:pPr>
      <w:spacing w:after="0"/>
    </w:pPr>
    <w:rPr>
      <w:rFonts w:ascii="Arial" w:hAnsi="Arial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numbering" w:customStyle="1" w:styleId="Listformatpunktlista">
    <w:name w:val="Listformat punktlista"/>
    <w:uiPriority w:val="99"/>
    <w:rsid w:val="00C5479C"/>
    <w:pPr>
      <w:numPr>
        <w:numId w:val="4"/>
      </w:numPr>
    </w:pPr>
  </w:style>
  <w:style w:type="paragraph" w:customStyle="1" w:styleId="Normalefterlista">
    <w:name w:val="Normal efter lista"/>
    <w:next w:val="Normal"/>
    <w:semiHidden/>
    <w:rsid w:val="00C5479C"/>
    <w:pPr>
      <w:numPr>
        <w:numId w:val="42"/>
      </w:numPr>
      <w:tabs>
        <w:tab w:val="num" w:pos="360"/>
      </w:tabs>
      <w:spacing w:before="120"/>
      <w:ind w:left="0" w:firstLine="0"/>
    </w:pPr>
  </w:style>
  <w:style w:type="paragraph" w:styleId="Punktlista">
    <w:name w:val="List Bullet"/>
    <w:basedOn w:val="Normal"/>
    <w:uiPriority w:val="99"/>
    <w:qFormat/>
    <w:rsid w:val="00C5479C"/>
    <w:pPr>
      <w:numPr>
        <w:ilvl w:val="1"/>
        <w:numId w:val="46"/>
      </w:numPr>
      <w:spacing w:after="0"/>
      <w:contextualSpacing/>
    </w:pPr>
  </w:style>
  <w:style w:type="paragraph" w:styleId="Punktlista2">
    <w:name w:val="List Bullet 2"/>
    <w:basedOn w:val="Normal"/>
    <w:uiPriority w:val="99"/>
    <w:rsid w:val="00C5479C"/>
    <w:pPr>
      <w:numPr>
        <w:ilvl w:val="2"/>
        <w:numId w:val="46"/>
      </w:numPr>
      <w:spacing w:after="0"/>
      <w:contextualSpacing/>
    </w:pPr>
  </w:style>
  <w:style w:type="paragraph" w:styleId="Punktlista3">
    <w:name w:val="List Bullet 3"/>
    <w:basedOn w:val="Normal"/>
    <w:uiPriority w:val="99"/>
    <w:rsid w:val="00C5479C"/>
    <w:pPr>
      <w:spacing w:after="0"/>
      <w:contextualSpacing/>
    </w:pPr>
  </w:style>
  <w:style w:type="numbering" w:customStyle="1" w:styleId="Listformatnumreradlista">
    <w:name w:val="Listformat numreradlista"/>
    <w:uiPriority w:val="99"/>
    <w:rsid w:val="00C5479C"/>
    <w:pPr>
      <w:numPr>
        <w:numId w:val="3"/>
      </w:numPr>
    </w:pPr>
  </w:style>
  <w:style w:type="paragraph" w:styleId="Numreradlista">
    <w:name w:val="List Number"/>
    <w:basedOn w:val="Normal"/>
    <w:uiPriority w:val="99"/>
    <w:rsid w:val="00C5479C"/>
    <w:pPr>
      <w:numPr>
        <w:numId w:val="44"/>
      </w:numPr>
      <w:contextualSpacing/>
    </w:pPr>
  </w:style>
  <w:style w:type="paragraph" w:styleId="Lista">
    <w:name w:val="List"/>
    <w:basedOn w:val="Normal"/>
    <w:uiPriority w:val="99"/>
    <w:qFormat/>
    <w:rsid w:val="00C5479C"/>
    <w:pPr>
      <w:numPr>
        <w:ilvl w:val="1"/>
        <w:numId w:val="42"/>
      </w:numPr>
      <w:spacing w:after="0"/>
      <w:contextualSpacing/>
    </w:pPr>
  </w:style>
  <w:style w:type="paragraph" w:styleId="Lista2">
    <w:name w:val="List 2"/>
    <w:basedOn w:val="Normal"/>
    <w:uiPriority w:val="99"/>
    <w:rsid w:val="00C5479C"/>
    <w:pPr>
      <w:numPr>
        <w:ilvl w:val="2"/>
        <w:numId w:val="42"/>
      </w:numPr>
      <w:spacing w:after="0"/>
      <w:contextualSpacing/>
    </w:pPr>
  </w:style>
  <w:style w:type="paragraph" w:styleId="Lista4">
    <w:name w:val="List 4"/>
    <w:basedOn w:val="Normal"/>
    <w:uiPriority w:val="99"/>
    <w:semiHidden/>
    <w:rsid w:val="00C5479C"/>
    <w:pPr>
      <w:spacing w:after="0"/>
      <w:contextualSpacing/>
    </w:pPr>
  </w:style>
  <w:style w:type="character" w:customStyle="1" w:styleId="Rubrik4Char">
    <w:name w:val="Rubrik 4 Char"/>
    <w:basedOn w:val="Standardstycketeckensnitt"/>
    <w:link w:val="Rubrik4"/>
    <w:uiPriority w:val="1"/>
    <w:semiHidden/>
    <w:rsid w:val="00C5479C"/>
    <w:rPr>
      <w:rFonts w:asciiTheme="majorHAnsi" w:eastAsiaTheme="majorEastAsia" w:hAnsiTheme="majorHAnsi" w:cstheme="majorBidi"/>
      <w:i/>
      <w:iCs/>
    </w:rPr>
  </w:style>
  <w:style w:type="paragraph" w:customStyle="1" w:styleId="rendenr">
    <w:name w:val="Ärendenr"/>
    <w:basedOn w:val="Datum"/>
    <w:next w:val="Normal"/>
    <w:semiHidden/>
    <w:rsid w:val="00EB6EDC"/>
    <w:pPr>
      <w:ind w:left="360" w:hanging="360"/>
    </w:pPr>
  </w:style>
  <w:style w:type="paragraph" w:styleId="Datum">
    <w:name w:val="Date"/>
    <w:basedOn w:val="Normal"/>
    <w:next w:val="Normal"/>
    <w:link w:val="DatumChar"/>
    <w:uiPriority w:val="99"/>
    <w:rsid w:val="00C5479C"/>
    <w:rPr>
      <w:rFonts w:asciiTheme="majorHAnsi" w:hAnsiTheme="majorHAnsi"/>
      <w:sz w:val="18"/>
    </w:rPr>
  </w:style>
  <w:style w:type="character" w:customStyle="1" w:styleId="DatumChar">
    <w:name w:val="Datum Char"/>
    <w:basedOn w:val="Standardstycketeckensnitt"/>
    <w:link w:val="Datum"/>
    <w:uiPriority w:val="99"/>
    <w:rsid w:val="0083005E"/>
    <w:rPr>
      <w:rFonts w:asciiTheme="majorHAnsi" w:hAnsiTheme="majorHAnsi"/>
      <w:sz w:val="18"/>
    </w:rPr>
  </w:style>
  <w:style w:type="paragraph" w:customStyle="1" w:styleId="Erref">
    <w:name w:val="Er ref"/>
    <w:basedOn w:val="Datum"/>
    <w:next w:val="Normal"/>
    <w:semiHidden/>
    <w:rsid w:val="00C5479C"/>
    <w:pPr>
      <w:ind w:left="360" w:hanging="360"/>
    </w:pPr>
  </w:style>
  <w:style w:type="paragraph" w:customStyle="1" w:styleId="Adressat">
    <w:name w:val="Adressat"/>
    <w:basedOn w:val="Datum"/>
    <w:next w:val="Normal"/>
    <w:semiHidden/>
    <w:rsid w:val="00C5479C"/>
    <w:pPr>
      <w:ind w:left="360" w:hanging="360"/>
    </w:pPr>
  </w:style>
  <w:style w:type="paragraph" w:styleId="Sidhuvud">
    <w:name w:val="header"/>
    <w:basedOn w:val="Normal"/>
    <w:link w:val="SidhuvudChar"/>
    <w:uiPriority w:val="99"/>
    <w:rsid w:val="00C5479C"/>
    <w:pPr>
      <w:tabs>
        <w:tab w:val="center" w:pos="4536"/>
        <w:tab w:val="right" w:pos="9072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huvudChar">
    <w:name w:val="Sidhuvud Char"/>
    <w:basedOn w:val="Standardstycketeckensnitt"/>
    <w:link w:val="Sidhuvud"/>
    <w:uiPriority w:val="99"/>
    <w:rsid w:val="00C5479C"/>
    <w:rPr>
      <w:rFonts w:asciiTheme="majorHAnsi" w:hAnsiTheme="majorHAnsi"/>
      <w:sz w:val="18"/>
    </w:rPr>
  </w:style>
  <w:style w:type="paragraph" w:styleId="Sidfot">
    <w:name w:val="footer"/>
    <w:basedOn w:val="Normal"/>
    <w:link w:val="SidfotChar"/>
    <w:uiPriority w:val="99"/>
    <w:semiHidden/>
    <w:rsid w:val="00C5479C"/>
    <w:pPr>
      <w:tabs>
        <w:tab w:val="center" w:pos="4536"/>
        <w:tab w:val="right" w:pos="9072"/>
      </w:tabs>
      <w:spacing w:line="240" w:lineRule="auto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620BFC"/>
    <w:rPr>
      <w:rFonts w:asciiTheme="majorHAnsi" w:hAnsiTheme="majorHAnsi"/>
      <w:sz w:val="16"/>
    </w:rPr>
  </w:style>
  <w:style w:type="paragraph" w:customStyle="1" w:styleId="Sidfotsrubrik">
    <w:name w:val="Sidfotsrubrik"/>
    <w:basedOn w:val="Sidfot"/>
    <w:next w:val="Sidfot"/>
    <w:semiHidden/>
    <w:rsid w:val="00C5479C"/>
    <w:rPr>
      <w:b/>
    </w:rPr>
  </w:style>
  <w:style w:type="paragraph" w:customStyle="1" w:styleId="Sidnr">
    <w:name w:val="Sidnr"/>
    <w:basedOn w:val="Sidfot"/>
    <w:semiHidden/>
    <w:rsid w:val="00C5479C"/>
    <w:pPr>
      <w:ind w:left="360" w:hanging="360"/>
    </w:pPr>
    <w:rPr>
      <w:sz w:val="18"/>
    </w:rPr>
  </w:style>
  <w:style w:type="character" w:styleId="Platshllartext">
    <w:name w:val="Placeholder Text"/>
    <w:basedOn w:val="Standardstycketeckensnitt"/>
    <w:uiPriority w:val="99"/>
    <w:semiHidden/>
    <w:rsid w:val="00195E7A"/>
    <w:rPr>
      <w:color w:val="808080"/>
    </w:rPr>
  </w:style>
  <w:style w:type="table" w:styleId="Tabellrutntljust">
    <w:name w:val="Grid Table Light"/>
    <w:basedOn w:val="Normaltabell"/>
    <w:uiPriority w:val="40"/>
    <w:rsid w:val="003A2773"/>
    <w:pPr>
      <w:spacing w:after="0" w:line="240" w:lineRule="auto"/>
    </w:pPr>
    <w:rPr>
      <w:rFonts w:asciiTheme="majorHAnsi" w:hAnsiTheme="majorHAnsi"/>
      <w:sz w:val="18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Ingress">
    <w:name w:val="Ingress"/>
    <w:basedOn w:val="Rubrik2"/>
    <w:next w:val="Normal"/>
    <w:uiPriority w:val="12"/>
    <w:semiHidden/>
    <w:rsid w:val="00C13B90"/>
    <w:pPr>
      <w:spacing w:after="300"/>
    </w:pPr>
    <w:rPr>
      <w:b w:val="0"/>
      <w:sz w:val="22"/>
    </w:rPr>
  </w:style>
  <w:style w:type="paragraph" w:customStyle="1" w:styleId="Sidrubrik">
    <w:name w:val="Sidrubrik"/>
    <w:semiHidden/>
    <w:rsid w:val="003025CE"/>
    <w:pPr>
      <w:spacing w:after="80" w:line="240" w:lineRule="auto"/>
    </w:pPr>
    <w:rPr>
      <w:rFonts w:asciiTheme="majorHAnsi" w:eastAsiaTheme="majorEastAsia" w:hAnsiTheme="majorHAnsi" w:cstheme="majorBidi"/>
      <w:b/>
      <w:color w:val="000000" w:themeColor="text1"/>
      <w:sz w:val="24"/>
      <w:szCs w:val="26"/>
    </w:rPr>
  </w:style>
  <w:style w:type="paragraph" w:styleId="Avsndaradress-brev">
    <w:name w:val="envelope return"/>
    <w:basedOn w:val="Adressat"/>
    <w:uiPriority w:val="99"/>
    <w:semiHidden/>
    <w:rsid w:val="007C1AB5"/>
    <w:pPr>
      <w:spacing w:after="0" w:line="240" w:lineRule="auto"/>
    </w:pPr>
  </w:style>
  <w:style w:type="paragraph" w:styleId="Adress-brev">
    <w:name w:val="envelope address"/>
    <w:basedOn w:val="Avsndaradress-brev"/>
    <w:uiPriority w:val="99"/>
    <w:rsid w:val="0007348F"/>
    <w:pPr>
      <w:ind w:left="0" w:firstLine="0"/>
    </w:pPr>
  </w:style>
  <w:style w:type="paragraph" w:customStyle="1" w:styleId="Normalefterpunktlista">
    <w:name w:val="Normal efter punktlista"/>
    <w:basedOn w:val="Normalefterlista"/>
    <w:next w:val="Normal"/>
    <w:semiHidden/>
    <w:rsid w:val="00C5479C"/>
    <w:pPr>
      <w:numPr>
        <w:numId w:val="46"/>
      </w:numPr>
      <w:tabs>
        <w:tab w:val="num" w:pos="360"/>
      </w:tabs>
      <w:ind w:left="0" w:firstLine="0"/>
    </w:pPr>
  </w:style>
  <w:style w:type="character" w:styleId="Hyperlnk">
    <w:name w:val="Hyperlink"/>
    <w:basedOn w:val="Standardstycketeckensnitt"/>
    <w:uiPriority w:val="99"/>
    <w:semiHidden/>
    <w:rsid w:val="00E863EF"/>
    <w:rPr>
      <w:color w:val="0563C1" w:themeColor="hyperlink"/>
      <w:u w:val="single"/>
    </w:rPr>
  </w:style>
  <w:style w:type="character" w:customStyle="1" w:styleId="UnresolvedMention">
    <w:name w:val="Unresolved Mention"/>
    <w:basedOn w:val="Standardstycketeckensnitt"/>
    <w:uiPriority w:val="99"/>
    <w:semiHidden/>
    <w:unhideWhenUsed/>
    <w:rsid w:val="00E863EF"/>
    <w:rPr>
      <w:color w:val="605E5C"/>
      <w:shd w:val="clear" w:color="auto" w:fill="E1DFDD"/>
    </w:rPr>
  </w:style>
  <w:style w:type="paragraph" w:customStyle="1" w:styleId="Dokumentinfo">
    <w:name w:val="Dokument info"/>
    <w:next w:val="Normal"/>
    <w:uiPriority w:val="99"/>
    <w:rsid w:val="00C5479C"/>
    <w:pPr>
      <w:spacing w:after="0"/>
    </w:pPr>
    <w:rPr>
      <w:rFonts w:asciiTheme="majorHAnsi" w:hAnsiTheme="majorHAnsi"/>
      <w:sz w:val="18"/>
    </w:rPr>
  </w:style>
  <w:style w:type="paragraph" w:customStyle="1" w:styleId="Dokumentrubrik">
    <w:name w:val="Dokument rubrik"/>
    <w:basedOn w:val="Normal"/>
    <w:uiPriority w:val="99"/>
    <w:rsid w:val="00C5479C"/>
    <w:pPr>
      <w:spacing w:after="0"/>
    </w:pPr>
    <w:rPr>
      <w:rFonts w:asciiTheme="majorHAnsi" w:hAnsiTheme="majorHAnsi"/>
      <w:b/>
      <w:sz w:val="18"/>
    </w:rPr>
  </w:style>
  <w:style w:type="paragraph" w:customStyle="1" w:styleId="Hlsningsfras">
    <w:name w:val="Hälsningsfras"/>
    <w:basedOn w:val="Normal"/>
    <w:next w:val="Normal"/>
    <w:uiPriority w:val="99"/>
    <w:semiHidden/>
    <w:rsid w:val="00C5479C"/>
    <w:rPr>
      <w:b/>
    </w:rPr>
  </w:style>
  <w:style w:type="paragraph" w:styleId="Lista3">
    <w:name w:val="List 3"/>
    <w:basedOn w:val="Normal"/>
    <w:uiPriority w:val="99"/>
    <w:rsid w:val="00C5479C"/>
    <w:pPr>
      <w:numPr>
        <w:ilvl w:val="3"/>
        <w:numId w:val="42"/>
      </w:numPr>
      <w:spacing w:after="0"/>
      <w:contextualSpacing/>
    </w:pPr>
  </w:style>
  <w:style w:type="table" w:styleId="Oformateradtabell1">
    <w:name w:val="Plain Table 1"/>
    <w:basedOn w:val="Normaltabell"/>
    <w:uiPriority w:val="41"/>
    <w:rsid w:val="00E87EB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Rutntstabell1ljusdekorfrg3">
    <w:name w:val="Grid Table 1 Light Accent 3"/>
    <w:basedOn w:val="Normaltabell"/>
    <w:uiPriority w:val="46"/>
    <w:rsid w:val="00E87EBE"/>
    <w:pPr>
      <w:spacing w:after="0" w:line="240" w:lineRule="auto"/>
    </w:pPr>
    <w:tblPr>
      <w:tblStyleRowBandSize w:val="1"/>
      <w:tblStyleColBandSize w:val="1"/>
      <w:tblBorders>
        <w:top w:val="single" w:sz="4" w:space="0" w:color="C6C5C1" w:themeColor="accent3" w:themeTint="66"/>
        <w:left w:val="single" w:sz="4" w:space="0" w:color="C6C5C1" w:themeColor="accent3" w:themeTint="66"/>
        <w:bottom w:val="single" w:sz="4" w:space="0" w:color="C6C5C1" w:themeColor="accent3" w:themeTint="66"/>
        <w:right w:val="single" w:sz="4" w:space="0" w:color="C6C5C1" w:themeColor="accent3" w:themeTint="66"/>
        <w:insideH w:val="single" w:sz="4" w:space="0" w:color="C6C5C1" w:themeColor="accent3" w:themeTint="66"/>
        <w:insideV w:val="single" w:sz="4" w:space="0" w:color="C6C5C1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A9A8A2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9A8A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E87EBE"/>
    <w:pPr>
      <w:spacing w:after="0" w:line="240" w:lineRule="auto"/>
    </w:pPr>
    <w:tblPr>
      <w:tblStyleRowBandSize w:val="1"/>
      <w:tblStyleColBandSize w:val="1"/>
      <w:tblBorders>
        <w:top w:val="single" w:sz="4" w:space="0" w:color="F5CABE" w:themeColor="accent4" w:themeTint="66"/>
        <w:left w:val="single" w:sz="4" w:space="0" w:color="F5CABE" w:themeColor="accent4" w:themeTint="66"/>
        <w:bottom w:val="single" w:sz="4" w:space="0" w:color="F5CABE" w:themeColor="accent4" w:themeTint="66"/>
        <w:right w:val="single" w:sz="4" w:space="0" w:color="F5CABE" w:themeColor="accent4" w:themeTint="66"/>
        <w:insideH w:val="single" w:sz="4" w:space="0" w:color="F5CABE" w:themeColor="accent4" w:themeTint="66"/>
        <w:insideV w:val="single" w:sz="4" w:space="0" w:color="F5CABE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0B09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B09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4dekorfrg3">
    <w:name w:val="Grid Table 4 Accent 3"/>
    <w:basedOn w:val="Normaltabell"/>
    <w:uiPriority w:val="49"/>
    <w:rsid w:val="00E87EBE"/>
    <w:pPr>
      <w:spacing w:after="0" w:line="240" w:lineRule="auto"/>
    </w:pPr>
    <w:tblPr>
      <w:tblStyleRowBandSize w:val="1"/>
      <w:tblStyleColBandSize w:val="1"/>
      <w:tblBorders>
        <w:top w:val="single" w:sz="4" w:space="0" w:color="A9A8A2" w:themeColor="accent3" w:themeTint="99"/>
        <w:left w:val="single" w:sz="4" w:space="0" w:color="A9A8A2" w:themeColor="accent3" w:themeTint="99"/>
        <w:bottom w:val="single" w:sz="4" w:space="0" w:color="A9A8A2" w:themeColor="accent3" w:themeTint="99"/>
        <w:right w:val="single" w:sz="4" w:space="0" w:color="A9A8A2" w:themeColor="accent3" w:themeTint="99"/>
        <w:insideH w:val="single" w:sz="4" w:space="0" w:color="A9A8A2" w:themeColor="accent3" w:themeTint="99"/>
        <w:insideV w:val="single" w:sz="4" w:space="0" w:color="A9A8A2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F6E67" w:themeColor="accent3"/>
          <w:left w:val="single" w:sz="4" w:space="0" w:color="6F6E67" w:themeColor="accent3"/>
          <w:bottom w:val="single" w:sz="4" w:space="0" w:color="6F6E67" w:themeColor="accent3"/>
          <w:right w:val="single" w:sz="4" w:space="0" w:color="6F6E67" w:themeColor="accent3"/>
          <w:insideH w:val="nil"/>
          <w:insideV w:val="nil"/>
        </w:tcBorders>
        <w:shd w:val="clear" w:color="auto" w:fill="6F6E67" w:themeFill="accent3"/>
      </w:tcPr>
    </w:tblStylePr>
    <w:tblStylePr w:type="lastRow">
      <w:rPr>
        <w:b/>
        <w:bCs/>
      </w:rPr>
      <w:tblPr/>
      <w:tcPr>
        <w:tcBorders>
          <w:top w:val="double" w:sz="4" w:space="0" w:color="6F6E6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2E0" w:themeFill="accent3" w:themeFillTint="33"/>
      </w:tcPr>
    </w:tblStylePr>
    <w:tblStylePr w:type="band1Horz">
      <w:tblPr/>
      <w:tcPr>
        <w:shd w:val="clear" w:color="auto" w:fill="E2E2E0" w:themeFill="accent3" w:themeFillTint="33"/>
      </w:tcPr>
    </w:tblStylePr>
  </w:style>
  <w:style w:type="table" w:styleId="Rutntstabell1ljusdekorfrg6">
    <w:name w:val="Grid Table 1 Light Accent 6"/>
    <w:basedOn w:val="Normaltabell"/>
    <w:uiPriority w:val="46"/>
    <w:rsid w:val="004D74E0"/>
    <w:pPr>
      <w:spacing w:after="0" w:line="240" w:lineRule="auto"/>
    </w:pPr>
    <w:tblPr>
      <w:tblStyleRowBandSize w:val="1"/>
      <w:tblStyleColBandSize w:val="1"/>
      <w:tblBorders>
        <w:top w:val="single" w:sz="4" w:space="0" w:color="DCDCDA" w:themeColor="accent6" w:themeTint="66"/>
        <w:left w:val="single" w:sz="4" w:space="0" w:color="DCDCDA" w:themeColor="accent6" w:themeTint="66"/>
        <w:bottom w:val="single" w:sz="4" w:space="0" w:color="DCDCDA" w:themeColor="accent6" w:themeTint="66"/>
        <w:right w:val="single" w:sz="4" w:space="0" w:color="DCDCDA" w:themeColor="accent6" w:themeTint="66"/>
        <w:insideH w:val="single" w:sz="4" w:space="0" w:color="DCDCDA" w:themeColor="accent6" w:themeTint="66"/>
        <w:insideV w:val="single" w:sz="4" w:space="0" w:color="DCDCDA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BCAC8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BCAC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5mrkdekorfrg6">
    <w:name w:val="Grid Table 5 Dark Accent 6"/>
    <w:basedOn w:val="Normaltabell"/>
    <w:uiPriority w:val="50"/>
    <w:rsid w:val="004D74E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C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9A8A4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9A8A4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9A8A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9A8A4" w:themeFill="accent6"/>
      </w:tcPr>
    </w:tblStylePr>
    <w:tblStylePr w:type="band1Vert">
      <w:tblPr/>
      <w:tcPr>
        <w:shd w:val="clear" w:color="auto" w:fill="DCDCDA" w:themeFill="accent6" w:themeFillTint="66"/>
      </w:tcPr>
    </w:tblStylePr>
    <w:tblStylePr w:type="band1Horz">
      <w:tblPr/>
      <w:tcPr>
        <w:shd w:val="clear" w:color="auto" w:fill="DCDCDA" w:themeFill="accent6" w:themeFillTint="66"/>
      </w:tcPr>
    </w:tblStylePr>
  </w:style>
  <w:style w:type="table" w:styleId="Rutntstabell6frgstarkdekorfrg6">
    <w:name w:val="Grid Table 6 Colorful Accent 6"/>
    <w:basedOn w:val="Normaltabell"/>
    <w:uiPriority w:val="51"/>
    <w:rsid w:val="004D74E0"/>
    <w:pPr>
      <w:spacing w:after="0" w:line="240" w:lineRule="auto"/>
    </w:pPr>
    <w:rPr>
      <w:color w:val="807E79" w:themeColor="accent6" w:themeShade="BF"/>
    </w:rPr>
    <w:tblPr>
      <w:tblStyleRowBandSize w:val="1"/>
      <w:tblStyleColBandSize w:val="1"/>
      <w:tblBorders>
        <w:top w:val="single" w:sz="4" w:space="0" w:color="CBCAC8" w:themeColor="accent6" w:themeTint="99"/>
        <w:left w:val="single" w:sz="4" w:space="0" w:color="CBCAC8" w:themeColor="accent6" w:themeTint="99"/>
        <w:bottom w:val="single" w:sz="4" w:space="0" w:color="CBCAC8" w:themeColor="accent6" w:themeTint="99"/>
        <w:right w:val="single" w:sz="4" w:space="0" w:color="CBCAC8" w:themeColor="accent6" w:themeTint="99"/>
        <w:insideH w:val="single" w:sz="4" w:space="0" w:color="CBCAC8" w:themeColor="accent6" w:themeTint="99"/>
        <w:insideV w:val="single" w:sz="4" w:space="0" w:color="CBCAC8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BCAC8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BCAC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C" w:themeFill="accent6" w:themeFillTint="33"/>
      </w:tcPr>
    </w:tblStylePr>
    <w:tblStylePr w:type="band1Horz">
      <w:tblPr/>
      <w:tcPr>
        <w:shd w:val="clear" w:color="auto" w:fill="EDEDEC" w:themeFill="accent6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4D74E0"/>
    <w:pPr>
      <w:spacing w:after="0" w:line="240" w:lineRule="auto"/>
    </w:pPr>
    <w:rPr>
      <w:color w:val="52524D" w:themeColor="accent3" w:themeShade="BF"/>
    </w:rPr>
    <w:tblPr>
      <w:tblStyleRowBandSize w:val="1"/>
      <w:tblStyleColBandSize w:val="1"/>
      <w:tblBorders>
        <w:top w:val="single" w:sz="4" w:space="0" w:color="A9A8A2" w:themeColor="accent3" w:themeTint="99"/>
        <w:left w:val="single" w:sz="4" w:space="0" w:color="A9A8A2" w:themeColor="accent3" w:themeTint="99"/>
        <w:bottom w:val="single" w:sz="4" w:space="0" w:color="A9A8A2" w:themeColor="accent3" w:themeTint="99"/>
        <w:right w:val="single" w:sz="4" w:space="0" w:color="A9A8A2" w:themeColor="accent3" w:themeTint="99"/>
        <w:insideH w:val="single" w:sz="4" w:space="0" w:color="A9A8A2" w:themeColor="accent3" w:themeTint="99"/>
        <w:insideV w:val="single" w:sz="4" w:space="0" w:color="A9A8A2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A9A8A2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9A8A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2E0" w:themeFill="accent3" w:themeFillTint="33"/>
      </w:tcPr>
    </w:tblStylePr>
    <w:tblStylePr w:type="band1Horz">
      <w:tblPr/>
      <w:tcPr>
        <w:shd w:val="clear" w:color="auto" w:fill="E2E2E0" w:themeFill="accent3" w:themeFillTint="33"/>
      </w:tcPr>
    </w:tblStylePr>
  </w:style>
  <w:style w:type="table" w:styleId="Rutntstabell2">
    <w:name w:val="Grid Table 2"/>
    <w:basedOn w:val="Normaltabell"/>
    <w:uiPriority w:val="47"/>
    <w:rsid w:val="004D74E0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6">
    <w:name w:val="Grid Table 2 Accent 6"/>
    <w:basedOn w:val="Normaltabell"/>
    <w:uiPriority w:val="47"/>
    <w:rsid w:val="004D74E0"/>
    <w:pPr>
      <w:spacing w:after="0" w:line="240" w:lineRule="auto"/>
    </w:pPr>
    <w:tblPr>
      <w:tblStyleRowBandSize w:val="1"/>
      <w:tblStyleColBandSize w:val="1"/>
      <w:tblBorders>
        <w:top w:val="single" w:sz="2" w:space="0" w:color="CBCAC8" w:themeColor="accent6" w:themeTint="99"/>
        <w:bottom w:val="single" w:sz="2" w:space="0" w:color="CBCAC8" w:themeColor="accent6" w:themeTint="99"/>
        <w:insideH w:val="single" w:sz="2" w:space="0" w:color="CBCAC8" w:themeColor="accent6" w:themeTint="99"/>
        <w:insideV w:val="single" w:sz="2" w:space="0" w:color="CBCAC8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BCAC8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BCAC8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C" w:themeFill="accent6" w:themeFillTint="33"/>
      </w:tcPr>
    </w:tblStylePr>
    <w:tblStylePr w:type="band1Horz">
      <w:tblPr/>
      <w:tcPr>
        <w:shd w:val="clear" w:color="auto" w:fill="EDEDEC" w:themeFill="accent6" w:themeFillTint="33"/>
      </w:tcPr>
    </w:tblStylePr>
  </w:style>
  <w:style w:type="table" w:styleId="Rutntstabell4dekorfrg6">
    <w:name w:val="Grid Table 4 Accent 6"/>
    <w:basedOn w:val="Normaltabell"/>
    <w:uiPriority w:val="49"/>
    <w:rsid w:val="004D74E0"/>
    <w:pPr>
      <w:spacing w:after="0" w:line="240" w:lineRule="auto"/>
    </w:pPr>
    <w:tblPr>
      <w:tblStyleRowBandSize w:val="1"/>
      <w:tblStyleColBandSize w:val="1"/>
      <w:tblBorders>
        <w:top w:val="single" w:sz="4" w:space="0" w:color="CBCAC8" w:themeColor="accent6" w:themeTint="99"/>
        <w:left w:val="single" w:sz="4" w:space="0" w:color="CBCAC8" w:themeColor="accent6" w:themeTint="99"/>
        <w:bottom w:val="single" w:sz="4" w:space="0" w:color="CBCAC8" w:themeColor="accent6" w:themeTint="99"/>
        <w:right w:val="single" w:sz="4" w:space="0" w:color="CBCAC8" w:themeColor="accent6" w:themeTint="99"/>
        <w:insideH w:val="single" w:sz="4" w:space="0" w:color="CBCAC8" w:themeColor="accent6" w:themeTint="99"/>
        <w:insideV w:val="single" w:sz="4" w:space="0" w:color="CBCAC8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9A8A4" w:themeColor="accent6"/>
          <w:left w:val="single" w:sz="4" w:space="0" w:color="A9A8A4" w:themeColor="accent6"/>
          <w:bottom w:val="single" w:sz="4" w:space="0" w:color="A9A8A4" w:themeColor="accent6"/>
          <w:right w:val="single" w:sz="4" w:space="0" w:color="A9A8A4" w:themeColor="accent6"/>
          <w:insideH w:val="nil"/>
          <w:insideV w:val="nil"/>
        </w:tcBorders>
        <w:shd w:val="clear" w:color="auto" w:fill="A9A8A4" w:themeFill="accent6"/>
      </w:tcPr>
    </w:tblStylePr>
    <w:tblStylePr w:type="lastRow">
      <w:rPr>
        <w:b/>
        <w:bCs/>
      </w:rPr>
      <w:tblPr/>
      <w:tcPr>
        <w:tcBorders>
          <w:top w:val="double" w:sz="4" w:space="0" w:color="A9A8A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C" w:themeFill="accent6" w:themeFillTint="33"/>
      </w:tcPr>
    </w:tblStylePr>
    <w:tblStylePr w:type="band1Horz">
      <w:tblPr/>
      <w:tcPr>
        <w:shd w:val="clear" w:color="auto" w:fill="EDEDEC" w:themeFill="accent6" w:themeFillTint="33"/>
      </w:tcPr>
    </w:tblStylePr>
  </w:style>
  <w:style w:type="paragraph" w:styleId="Ingetavstnd">
    <w:name w:val="No Spacing"/>
    <w:link w:val="IngetavstndChar"/>
    <w:uiPriority w:val="1"/>
    <w:qFormat/>
    <w:rsid w:val="009301FE"/>
    <w:pPr>
      <w:spacing w:after="0" w:line="240" w:lineRule="auto"/>
    </w:pPr>
    <w:rPr>
      <w:rFonts w:eastAsiaTheme="minorEastAsia"/>
      <w:sz w:val="22"/>
      <w:szCs w:val="22"/>
      <w:lang w:val="en-US"/>
    </w:rPr>
  </w:style>
  <w:style w:type="character" w:customStyle="1" w:styleId="IngetavstndChar">
    <w:name w:val="Inget avstånd Char"/>
    <w:basedOn w:val="Standardstycketeckensnitt"/>
    <w:link w:val="Ingetavstnd"/>
    <w:uiPriority w:val="1"/>
    <w:rsid w:val="009301FE"/>
    <w:rPr>
      <w:rFonts w:eastAsiaTheme="minorEastAsia"/>
      <w:sz w:val="22"/>
      <w:szCs w:val="22"/>
      <w:lang w:val="en-US"/>
    </w:rPr>
  </w:style>
  <w:style w:type="paragraph" w:customStyle="1" w:styleId="Faktarutatext">
    <w:name w:val="Faktaruta text"/>
    <w:basedOn w:val="Normal"/>
    <w:uiPriority w:val="89"/>
    <w:qFormat/>
    <w:rsid w:val="00620627"/>
    <w:pPr>
      <w:spacing w:after="192"/>
    </w:pPr>
    <w:rPr>
      <w:rFonts w:ascii="Arial" w:hAnsi="Arial"/>
      <w:sz w:val="16"/>
      <w:szCs w:val="22"/>
    </w:rPr>
  </w:style>
  <w:style w:type="paragraph" w:customStyle="1" w:styleId="Faktarutarubrik">
    <w:name w:val="Faktaruta rubrik"/>
    <w:basedOn w:val="Normal"/>
    <w:next w:val="Faktarutatext"/>
    <w:uiPriority w:val="89"/>
    <w:qFormat/>
    <w:rsid w:val="00620627"/>
    <w:pPr>
      <w:spacing w:after="0" w:line="240" w:lineRule="atLeast"/>
    </w:pPr>
    <w:rPr>
      <w:rFonts w:ascii="Arial" w:hAnsi="Arial"/>
      <w:b/>
      <w:sz w:val="20"/>
      <w:lang w:val="en-GB"/>
    </w:rPr>
  </w:style>
  <w:style w:type="paragraph" w:customStyle="1" w:styleId="Punktlistafaktaruta">
    <w:name w:val="Punktlista faktaruta"/>
    <w:basedOn w:val="Punktlista"/>
    <w:uiPriority w:val="99"/>
    <w:qFormat/>
    <w:rsid w:val="00CB0878"/>
    <w:pPr>
      <w:ind w:left="357" w:hanging="357"/>
    </w:pPr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b@msb.s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ib@msb.se" TargetMode="Externa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sb.s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B_mallar\mallar\Tom%20med%20logg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1704BD5BA0A4165BED2AC8873657E7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579A8DB-56CE-4D4B-8B34-C794789B1C7F}"/>
      </w:docPartPr>
      <w:docPartBody>
        <w:p w:rsidR="00C21267" w:rsidRDefault="00A56170" w:rsidP="00A56170">
          <w:pPr>
            <w:pStyle w:val="B1704BD5BA0A4165BED2AC8873657E773"/>
          </w:pPr>
          <w:r>
            <w:rPr>
              <w:rStyle w:val="Platshllartext"/>
            </w:rPr>
            <w:t>Faktaruta rubrik här</w:t>
          </w:r>
        </w:p>
      </w:docPartBody>
    </w:docPart>
    <w:docPart>
      <w:docPartPr>
        <w:name w:val="F8E758E2AD424656A294341F8D13875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1837C50-7715-481F-A91C-389676099CA2}"/>
      </w:docPartPr>
      <w:docPartBody>
        <w:p w:rsidR="00C21267" w:rsidRDefault="00A56170" w:rsidP="00A56170">
          <w:pPr>
            <w:pStyle w:val="F8E758E2AD424656A294341F8D1387553"/>
          </w:pPr>
          <w:r>
            <w:rPr>
              <w:rStyle w:val="Platshllartext"/>
            </w:rPr>
            <w:t>Faktaruta text här</w:t>
          </w:r>
        </w:p>
      </w:docPartBody>
    </w:docPart>
    <w:docPart>
      <w:docPartPr>
        <w:name w:val="B0E57686C2384BACA87FB75C42581C7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5FE1825-07F8-42F8-A4A0-4CC927D91E17}"/>
      </w:docPartPr>
      <w:docPartBody>
        <w:p w:rsidR="00C21267" w:rsidRDefault="00A56170">
          <w:r w:rsidRPr="00D6191D">
            <w:t>Klicka här för att ange text.</w:t>
          </w:r>
        </w:p>
      </w:docPartBody>
    </w:docPart>
    <w:docPart>
      <w:docPartPr>
        <w:name w:val="603BA966BB874E9C86DC764BC2599D5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9D55269-5CF9-4181-ABCD-DE7421C97E88}"/>
      </w:docPartPr>
      <w:docPartBody>
        <w:p w:rsidR="00C21267" w:rsidRDefault="00A56170" w:rsidP="00A56170">
          <w:pPr>
            <w:pStyle w:val="603BA966BB874E9C86DC764BC2599D5F"/>
          </w:pPr>
          <w:r w:rsidRPr="00D6191D">
            <w:t>Klicka här för att ange text.</w:t>
          </w:r>
        </w:p>
      </w:docPartBody>
    </w:docPart>
    <w:docPart>
      <w:docPartPr>
        <w:name w:val="231B499D1FEF4BB99670655B87636F6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2B1D686-227F-4905-ADB6-66DB3D22DBEE}"/>
      </w:docPartPr>
      <w:docPartBody>
        <w:p w:rsidR="00C21267" w:rsidRDefault="00A56170" w:rsidP="00A56170">
          <w:pPr>
            <w:pStyle w:val="231B499D1FEF4BB99670655B87636F6A"/>
          </w:pPr>
          <w:r w:rsidRPr="00D6191D">
            <w:t>Klicka här för att ange text.</w:t>
          </w:r>
        </w:p>
      </w:docPartBody>
    </w:docPart>
    <w:docPart>
      <w:docPartPr>
        <w:name w:val="DE0AEE8B8861462FAA813577DF936C1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B3DDD08-F5D1-4AFC-91D4-FF24AF797A14}"/>
      </w:docPartPr>
      <w:docPartBody>
        <w:p w:rsidR="00C21267" w:rsidRDefault="00A56170" w:rsidP="00A56170">
          <w:pPr>
            <w:pStyle w:val="DE0AEE8B8861462FAA813577DF936C17"/>
          </w:pPr>
          <w:r w:rsidRPr="00D6191D">
            <w:t>Klicka här för att ange text.</w:t>
          </w:r>
        </w:p>
      </w:docPartBody>
    </w:docPart>
    <w:docPart>
      <w:docPartPr>
        <w:name w:val="8CA0DCEC77164BA5A0BC7E220896AC8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CEF645F-234F-44EB-B20C-C29380CD861E}"/>
      </w:docPartPr>
      <w:docPartBody>
        <w:p w:rsidR="00C21267" w:rsidRDefault="00A56170" w:rsidP="00A56170">
          <w:pPr>
            <w:pStyle w:val="8CA0DCEC77164BA5A0BC7E220896AC87"/>
          </w:pPr>
          <w:r w:rsidRPr="00D6191D">
            <w:t>Klicka här för att ange text.</w:t>
          </w:r>
        </w:p>
      </w:docPartBody>
    </w:docPart>
    <w:docPart>
      <w:docPartPr>
        <w:name w:val="A87E6B40501D4AB5821D0B4DA52E35A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4E994D3-CA30-450B-9DD3-E3CEE0B0A86B}"/>
      </w:docPartPr>
      <w:docPartBody>
        <w:p w:rsidR="00C21267" w:rsidRDefault="00A56170" w:rsidP="00A56170">
          <w:pPr>
            <w:pStyle w:val="A87E6B40501D4AB5821D0B4DA52E35A4"/>
          </w:pPr>
          <w:r w:rsidRPr="00D6191D">
            <w:t>Klicka här för att ange text.</w:t>
          </w:r>
        </w:p>
      </w:docPartBody>
    </w:docPart>
    <w:docPart>
      <w:docPartPr>
        <w:name w:val="F701AD8BB21F43F094F3432B52EE813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4B66860-F218-4DA7-926D-28966C0F2FD4}"/>
      </w:docPartPr>
      <w:docPartBody>
        <w:p w:rsidR="00C21267" w:rsidRDefault="00A56170" w:rsidP="00A56170">
          <w:pPr>
            <w:pStyle w:val="F701AD8BB21F43F094F3432B52EE8136"/>
          </w:pPr>
          <w:r w:rsidRPr="00D6191D">
            <w:t>Klicka här för att ange text.</w:t>
          </w:r>
        </w:p>
      </w:docPartBody>
    </w:docPart>
    <w:docPart>
      <w:docPartPr>
        <w:name w:val="6337CBAF16584A078EB249C2B25952E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6CABB09-6CFF-4182-93F3-B4F4365B9AE6}"/>
      </w:docPartPr>
      <w:docPartBody>
        <w:p w:rsidR="00C21267" w:rsidRDefault="00A56170" w:rsidP="00A56170">
          <w:pPr>
            <w:pStyle w:val="6337CBAF16584A078EB249C2B25952EC"/>
          </w:pPr>
          <w:r w:rsidRPr="00D6191D">
            <w:t>Klicka här för att ange text.</w:t>
          </w:r>
        </w:p>
      </w:docPartBody>
    </w:docPart>
    <w:docPart>
      <w:docPartPr>
        <w:name w:val="6BB3A12869BF451F9A09CF59E692C51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8B4B49A-CA02-4038-9D78-BEFBB658DB8C}"/>
      </w:docPartPr>
      <w:docPartBody>
        <w:p w:rsidR="00C21267" w:rsidRDefault="00A56170" w:rsidP="00A56170">
          <w:pPr>
            <w:pStyle w:val="6BB3A12869BF451F9A09CF59E692C514"/>
          </w:pPr>
          <w:r w:rsidRPr="00D6191D">
            <w:t>Klicka här för att ange text.</w:t>
          </w:r>
        </w:p>
      </w:docPartBody>
    </w:docPart>
    <w:docPart>
      <w:docPartPr>
        <w:name w:val="E79BCD97A5D94DFEAA1B0E565F7CFFE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3E6CE51-3F93-4235-A6AA-0E5FD927A6AD}"/>
      </w:docPartPr>
      <w:docPartBody>
        <w:p w:rsidR="00C21267" w:rsidRDefault="00A56170" w:rsidP="00A56170">
          <w:pPr>
            <w:pStyle w:val="E79BCD97A5D94DFEAA1B0E565F7CFFE8"/>
          </w:pPr>
          <w:r w:rsidRPr="00D6191D">
            <w:t>Klicka här för att ange text.</w:t>
          </w:r>
        </w:p>
      </w:docPartBody>
    </w:docPart>
    <w:docPart>
      <w:docPartPr>
        <w:name w:val="67F35155C2BF4642B19982B3ACBBA57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02041C7-727D-462C-95AF-D18AA4AECCB3}"/>
      </w:docPartPr>
      <w:docPartBody>
        <w:p w:rsidR="00C21267" w:rsidRDefault="00A56170" w:rsidP="00A56170">
          <w:pPr>
            <w:pStyle w:val="67F35155C2BF4642B19982B3ACBBA579"/>
          </w:pPr>
          <w:r w:rsidRPr="00D6191D">
            <w:t>Klicka här för att ange text.</w:t>
          </w:r>
        </w:p>
      </w:docPartBody>
    </w:docPart>
    <w:docPart>
      <w:docPartPr>
        <w:name w:val="36202A789D67474FA7F653498528CAF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A8DA4A5-3CE3-432B-AD9F-FD5AB6597AC5}"/>
      </w:docPartPr>
      <w:docPartBody>
        <w:p w:rsidR="00C21267" w:rsidRDefault="00A56170" w:rsidP="00A56170">
          <w:pPr>
            <w:pStyle w:val="36202A789D67474FA7F653498528CAF9"/>
          </w:pPr>
          <w:r w:rsidRPr="00D6191D">
            <w:t>Klicka här för att ange text.</w:t>
          </w:r>
        </w:p>
      </w:docPartBody>
    </w:docPart>
    <w:docPart>
      <w:docPartPr>
        <w:name w:val="028E6BB77ED44E51896D6373E9311C8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3B4D8C1-56D7-48BD-A511-8CC3B6EBC102}"/>
      </w:docPartPr>
      <w:docPartBody>
        <w:p w:rsidR="00C21267" w:rsidRDefault="00A56170" w:rsidP="00A56170">
          <w:pPr>
            <w:pStyle w:val="028E6BB77ED44E51896D6373E9311C8C"/>
          </w:pPr>
          <w:r w:rsidRPr="00D6191D">
            <w:t>Klicka här för att ange text.</w:t>
          </w:r>
        </w:p>
      </w:docPartBody>
    </w:docPart>
    <w:docPart>
      <w:docPartPr>
        <w:name w:val="42654ABA6AEF43D09A9D011D67E0C0F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DC2EBEA-FB60-4CF8-8E99-B89CAEE819D6}"/>
      </w:docPartPr>
      <w:docPartBody>
        <w:p w:rsidR="00C21267" w:rsidRDefault="00A56170" w:rsidP="00A56170">
          <w:pPr>
            <w:pStyle w:val="42654ABA6AEF43D09A9D011D67E0C0F5"/>
          </w:pPr>
          <w:r w:rsidRPr="00D6191D">
            <w:t>Klicka här för att ange text.</w:t>
          </w:r>
        </w:p>
      </w:docPartBody>
    </w:docPart>
    <w:docPart>
      <w:docPartPr>
        <w:name w:val="604C5260A95A45408A0D0C91DB5AC60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B13E0F2-1345-4E64-BC9F-D78A39C95C69}"/>
      </w:docPartPr>
      <w:docPartBody>
        <w:p w:rsidR="00C21267" w:rsidRDefault="00A56170" w:rsidP="00A56170">
          <w:pPr>
            <w:pStyle w:val="604C5260A95A45408A0D0C91DB5AC60F"/>
          </w:pPr>
          <w:r w:rsidRPr="00D6191D">
            <w:t>Klicka här för att ange text.</w:t>
          </w:r>
        </w:p>
      </w:docPartBody>
    </w:docPart>
    <w:docPart>
      <w:docPartPr>
        <w:name w:val="543502BBBCF04AC09C2D7DD5084A95C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82CE770-69A5-4F9F-B94D-D9C74DB698AC}"/>
      </w:docPartPr>
      <w:docPartBody>
        <w:p w:rsidR="00C21267" w:rsidRDefault="00A56170" w:rsidP="00A56170">
          <w:pPr>
            <w:pStyle w:val="543502BBBCF04AC09C2D7DD5084A95C3"/>
          </w:pPr>
          <w:r w:rsidRPr="00D6191D">
            <w:t>Klicka här för att ange text.</w:t>
          </w:r>
        </w:p>
      </w:docPartBody>
    </w:docPart>
    <w:docPart>
      <w:docPartPr>
        <w:name w:val="BAA5311844B14ABBA3A0921ABA79162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4F64974-446C-4F60-9600-B8DB984B95E3}"/>
      </w:docPartPr>
      <w:docPartBody>
        <w:p w:rsidR="00C21267" w:rsidRDefault="00A56170" w:rsidP="00A56170">
          <w:pPr>
            <w:pStyle w:val="BAA5311844B14ABBA3A0921ABA791624"/>
          </w:pPr>
          <w:r w:rsidRPr="00D6191D">
            <w:t>Klicka här för att ange text.</w:t>
          </w:r>
        </w:p>
      </w:docPartBody>
    </w:docPart>
    <w:docPart>
      <w:docPartPr>
        <w:name w:val="15314C4067394B75AE99706AD709E5C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2F75121-BF86-4924-B2F9-149612FE4189}"/>
      </w:docPartPr>
      <w:docPartBody>
        <w:p w:rsidR="00624D41" w:rsidRDefault="00C21267" w:rsidP="00C21267">
          <w:pPr>
            <w:pStyle w:val="15314C4067394B75AE99706AD709E5CC"/>
          </w:pPr>
          <w:r>
            <w:t>Klicka här för att ange text.</w:t>
          </w:r>
        </w:p>
      </w:docPartBody>
    </w:docPart>
    <w:docPart>
      <w:docPartPr>
        <w:name w:val="6C7B4CB66B834BACB33C2049E3F92C5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BC74A3C-79DD-4A8A-A5A4-0C5BF5BB3235}"/>
      </w:docPartPr>
      <w:docPartBody>
        <w:p w:rsidR="00624D41" w:rsidRDefault="00C21267" w:rsidP="00C21267">
          <w:pPr>
            <w:pStyle w:val="6C7B4CB66B834BACB33C2049E3F92C53"/>
          </w:pPr>
          <w:r>
            <w:t>Klicka här för att ange text.</w:t>
          </w:r>
        </w:p>
      </w:docPartBody>
    </w:docPart>
    <w:docPart>
      <w:docPartPr>
        <w:name w:val="C33C31C61359407C863B1A1B8B24C85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E6E80D2-6E99-4B85-A2FF-8AACE69C6260}"/>
      </w:docPartPr>
      <w:docPartBody>
        <w:p w:rsidR="007D5D4A" w:rsidRDefault="002A0A11" w:rsidP="002A0A11">
          <w:pPr>
            <w:pStyle w:val="C33C31C61359407C863B1A1B8B24C85B"/>
          </w:pPr>
          <w:r w:rsidRPr="00D6191D">
            <w:t>Klicka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170"/>
    <w:rsid w:val="002A0A11"/>
    <w:rsid w:val="00624D41"/>
    <w:rsid w:val="007D5D4A"/>
    <w:rsid w:val="00A56170"/>
    <w:rsid w:val="00C21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A56170"/>
    <w:rPr>
      <w:color w:val="808080"/>
    </w:rPr>
  </w:style>
  <w:style w:type="paragraph" w:customStyle="1" w:styleId="B1704BD5BA0A4165BED2AC8873657E77">
    <w:name w:val="B1704BD5BA0A4165BED2AC8873657E77"/>
    <w:rsid w:val="00A56170"/>
  </w:style>
  <w:style w:type="paragraph" w:customStyle="1" w:styleId="F8E758E2AD424656A294341F8D138755">
    <w:name w:val="F8E758E2AD424656A294341F8D138755"/>
    <w:rsid w:val="00A56170"/>
  </w:style>
  <w:style w:type="paragraph" w:customStyle="1" w:styleId="4D63E9DF8F69476192903CC2F2E4E4AB">
    <w:name w:val="4D63E9DF8F69476192903CC2F2E4E4AB"/>
    <w:rsid w:val="00A56170"/>
  </w:style>
  <w:style w:type="paragraph" w:customStyle="1" w:styleId="2ABAEE4D24804E5FB752127E38F5CD2F">
    <w:name w:val="2ABAEE4D24804E5FB752127E38F5CD2F"/>
    <w:rsid w:val="00A56170"/>
  </w:style>
  <w:style w:type="paragraph" w:customStyle="1" w:styleId="829BB677DD1144DCA743971D287DE58A">
    <w:name w:val="829BB677DD1144DCA743971D287DE58A"/>
    <w:rsid w:val="00A56170"/>
  </w:style>
  <w:style w:type="paragraph" w:customStyle="1" w:styleId="B1704BD5BA0A4165BED2AC8873657E771">
    <w:name w:val="B1704BD5BA0A4165BED2AC8873657E771"/>
    <w:rsid w:val="00A56170"/>
    <w:pPr>
      <w:keepNext/>
      <w:keepLines/>
      <w:spacing w:before="240" w:after="40"/>
      <w:outlineLvl w:val="2"/>
    </w:pPr>
    <w:rPr>
      <w:rFonts w:asciiTheme="majorHAnsi" w:eastAsiaTheme="majorEastAsia" w:hAnsiTheme="majorHAnsi" w:cstheme="majorBidi"/>
      <w:b/>
      <w:color w:val="000000" w:themeColor="text1"/>
      <w:sz w:val="20"/>
      <w:szCs w:val="24"/>
      <w:lang w:eastAsia="en-US"/>
    </w:rPr>
  </w:style>
  <w:style w:type="paragraph" w:customStyle="1" w:styleId="F8E758E2AD424656A294341F8D1387551">
    <w:name w:val="F8E758E2AD424656A294341F8D1387551"/>
    <w:rsid w:val="00A56170"/>
    <w:pPr>
      <w:spacing w:after="192"/>
    </w:pPr>
    <w:rPr>
      <w:rFonts w:ascii="Arial" w:eastAsiaTheme="minorHAnsi" w:hAnsi="Arial"/>
      <w:sz w:val="16"/>
      <w:lang w:eastAsia="en-US"/>
    </w:rPr>
  </w:style>
  <w:style w:type="paragraph" w:customStyle="1" w:styleId="829BB677DD1144DCA743971D287DE58A1">
    <w:name w:val="829BB677DD1144DCA743971D287DE58A1"/>
    <w:rsid w:val="00A56170"/>
    <w:pPr>
      <w:spacing w:after="0" w:line="240" w:lineRule="atLeast"/>
    </w:pPr>
    <w:rPr>
      <w:rFonts w:ascii="Arial" w:eastAsiaTheme="minorHAnsi" w:hAnsi="Arial"/>
      <w:b/>
      <w:sz w:val="20"/>
      <w:szCs w:val="23"/>
      <w:lang w:val="en-GB" w:eastAsia="en-US"/>
    </w:rPr>
  </w:style>
  <w:style w:type="paragraph" w:customStyle="1" w:styleId="5432116B74744B1A8C721B4A7DCED623">
    <w:name w:val="5432116B74744B1A8C721B4A7DCED623"/>
    <w:rsid w:val="00A56170"/>
    <w:rPr>
      <w:rFonts w:eastAsiaTheme="minorHAnsi"/>
      <w:sz w:val="23"/>
      <w:szCs w:val="23"/>
      <w:lang w:eastAsia="en-US"/>
    </w:rPr>
  </w:style>
  <w:style w:type="paragraph" w:customStyle="1" w:styleId="23448E3BAF1C4370858E0A1C1F1A7A4D">
    <w:name w:val="23448E3BAF1C4370858E0A1C1F1A7A4D"/>
    <w:rsid w:val="00A56170"/>
    <w:rPr>
      <w:rFonts w:eastAsiaTheme="minorHAnsi"/>
      <w:sz w:val="23"/>
      <w:szCs w:val="23"/>
      <w:lang w:eastAsia="en-US"/>
    </w:rPr>
  </w:style>
  <w:style w:type="paragraph" w:customStyle="1" w:styleId="B1704BD5BA0A4165BED2AC8873657E772">
    <w:name w:val="B1704BD5BA0A4165BED2AC8873657E772"/>
    <w:rsid w:val="00A56170"/>
    <w:pPr>
      <w:keepNext/>
      <w:keepLines/>
      <w:spacing w:before="240" w:after="40"/>
      <w:outlineLvl w:val="2"/>
    </w:pPr>
    <w:rPr>
      <w:rFonts w:asciiTheme="majorHAnsi" w:eastAsiaTheme="majorEastAsia" w:hAnsiTheme="majorHAnsi" w:cstheme="majorBidi"/>
      <w:b/>
      <w:color w:val="000000" w:themeColor="text1"/>
      <w:sz w:val="20"/>
      <w:szCs w:val="24"/>
      <w:lang w:eastAsia="en-US"/>
    </w:rPr>
  </w:style>
  <w:style w:type="paragraph" w:customStyle="1" w:styleId="F8E758E2AD424656A294341F8D1387552">
    <w:name w:val="F8E758E2AD424656A294341F8D1387552"/>
    <w:rsid w:val="00A56170"/>
    <w:pPr>
      <w:spacing w:after="192"/>
    </w:pPr>
    <w:rPr>
      <w:rFonts w:ascii="Arial" w:eastAsiaTheme="minorHAnsi" w:hAnsi="Arial"/>
      <w:sz w:val="16"/>
      <w:lang w:eastAsia="en-US"/>
    </w:rPr>
  </w:style>
  <w:style w:type="paragraph" w:customStyle="1" w:styleId="829BB677DD1144DCA743971D287DE58A2">
    <w:name w:val="829BB677DD1144DCA743971D287DE58A2"/>
    <w:rsid w:val="00A56170"/>
    <w:pPr>
      <w:spacing w:after="0" w:line="240" w:lineRule="atLeast"/>
    </w:pPr>
    <w:rPr>
      <w:rFonts w:ascii="Arial" w:eastAsiaTheme="minorHAnsi" w:hAnsi="Arial"/>
      <w:b/>
      <w:sz w:val="20"/>
      <w:szCs w:val="23"/>
      <w:lang w:val="en-GB" w:eastAsia="en-US"/>
    </w:rPr>
  </w:style>
  <w:style w:type="paragraph" w:customStyle="1" w:styleId="B1704BD5BA0A4165BED2AC8873657E773">
    <w:name w:val="B1704BD5BA0A4165BED2AC8873657E773"/>
    <w:rsid w:val="00A56170"/>
    <w:pPr>
      <w:keepNext/>
      <w:keepLines/>
      <w:spacing w:before="240" w:after="40"/>
      <w:outlineLvl w:val="2"/>
    </w:pPr>
    <w:rPr>
      <w:rFonts w:asciiTheme="majorHAnsi" w:eastAsiaTheme="majorEastAsia" w:hAnsiTheme="majorHAnsi" w:cstheme="majorBidi"/>
      <w:b/>
      <w:color w:val="000000" w:themeColor="text1"/>
      <w:sz w:val="20"/>
      <w:szCs w:val="24"/>
      <w:lang w:eastAsia="en-US"/>
    </w:rPr>
  </w:style>
  <w:style w:type="paragraph" w:customStyle="1" w:styleId="F8E758E2AD424656A294341F8D1387553">
    <w:name w:val="F8E758E2AD424656A294341F8D1387553"/>
    <w:rsid w:val="00A56170"/>
    <w:pPr>
      <w:spacing w:after="192"/>
    </w:pPr>
    <w:rPr>
      <w:rFonts w:ascii="Arial" w:eastAsiaTheme="minorHAnsi" w:hAnsi="Arial"/>
      <w:sz w:val="16"/>
      <w:lang w:eastAsia="en-US"/>
    </w:rPr>
  </w:style>
  <w:style w:type="paragraph" w:customStyle="1" w:styleId="829BB677DD1144DCA743971D287DE58A3">
    <w:name w:val="829BB677DD1144DCA743971D287DE58A3"/>
    <w:rsid w:val="00A56170"/>
    <w:pPr>
      <w:spacing w:after="0" w:line="240" w:lineRule="atLeast"/>
    </w:pPr>
    <w:rPr>
      <w:rFonts w:ascii="Arial" w:eastAsiaTheme="minorHAnsi" w:hAnsi="Arial"/>
      <w:b/>
      <w:sz w:val="20"/>
      <w:szCs w:val="23"/>
      <w:lang w:val="en-GB" w:eastAsia="en-US"/>
    </w:rPr>
  </w:style>
  <w:style w:type="paragraph" w:customStyle="1" w:styleId="86AE948579EA43DFADD38F7E0097E6CC">
    <w:name w:val="86AE948579EA43DFADD38F7E0097E6CC"/>
    <w:rsid w:val="00A56170"/>
  </w:style>
  <w:style w:type="paragraph" w:customStyle="1" w:styleId="54107C1E636749D48AB9713C6D305582">
    <w:name w:val="54107C1E636749D48AB9713C6D305582"/>
    <w:rsid w:val="00A56170"/>
  </w:style>
  <w:style w:type="paragraph" w:customStyle="1" w:styleId="A168B81310BE44B7BA11FE7E1EDDEDC3">
    <w:name w:val="A168B81310BE44B7BA11FE7E1EDDEDC3"/>
    <w:rsid w:val="00A56170"/>
  </w:style>
  <w:style w:type="paragraph" w:customStyle="1" w:styleId="603BA966BB874E9C86DC764BC2599D5F">
    <w:name w:val="603BA966BB874E9C86DC764BC2599D5F"/>
    <w:rsid w:val="00A56170"/>
  </w:style>
  <w:style w:type="paragraph" w:customStyle="1" w:styleId="231B499D1FEF4BB99670655B87636F6A">
    <w:name w:val="231B499D1FEF4BB99670655B87636F6A"/>
    <w:rsid w:val="00A56170"/>
  </w:style>
  <w:style w:type="paragraph" w:customStyle="1" w:styleId="F46DBCD47F9542D1AC537B10FBBBAEA7">
    <w:name w:val="F46DBCD47F9542D1AC537B10FBBBAEA7"/>
    <w:rsid w:val="00A56170"/>
  </w:style>
  <w:style w:type="paragraph" w:customStyle="1" w:styleId="DE0AEE8B8861462FAA813577DF936C17">
    <w:name w:val="DE0AEE8B8861462FAA813577DF936C17"/>
    <w:rsid w:val="00A56170"/>
  </w:style>
  <w:style w:type="paragraph" w:customStyle="1" w:styleId="8CA0DCEC77164BA5A0BC7E220896AC87">
    <w:name w:val="8CA0DCEC77164BA5A0BC7E220896AC87"/>
    <w:rsid w:val="00A56170"/>
  </w:style>
  <w:style w:type="paragraph" w:customStyle="1" w:styleId="A87E6B40501D4AB5821D0B4DA52E35A4">
    <w:name w:val="A87E6B40501D4AB5821D0B4DA52E35A4"/>
    <w:rsid w:val="00A56170"/>
  </w:style>
  <w:style w:type="paragraph" w:customStyle="1" w:styleId="F701AD8BB21F43F094F3432B52EE8136">
    <w:name w:val="F701AD8BB21F43F094F3432B52EE8136"/>
    <w:rsid w:val="00A56170"/>
  </w:style>
  <w:style w:type="paragraph" w:customStyle="1" w:styleId="6337CBAF16584A078EB249C2B25952EC">
    <w:name w:val="6337CBAF16584A078EB249C2B25952EC"/>
    <w:rsid w:val="00A56170"/>
  </w:style>
  <w:style w:type="paragraph" w:customStyle="1" w:styleId="6BB3A12869BF451F9A09CF59E692C514">
    <w:name w:val="6BB3A12869BF451F9A09CF59E692C514"/>
    <w:rsid w:val="00A56170"/>
  </w:style>
  <w:style w:type="paragraph" w:customStyle="1" w:styleId="2E78D83F06ED4CA0848EDB52B3B2BA39">
    <w:name w:val="2E78D83F06ED4CA0848EDB52B3B2BA39"/>
    <w:rsid w:val="00A56170"/>
  </w:style>
  <w:style w:type="paragraph" w:customStyle="1" w:styleId="E79BCD97A5D94DFEAA1B0E565F7CFFE8">
    <w:name w:val="E79BCD97A5D94DFEAA1B0E565F7CFFE8"/>
    <w:rsid w:val="00A56170"/>
  </w:style>
  <w:style w:type="paragraph" w:customStyle="1" w:styleId="3E5E840327B044849DF84CB364C0A8B3">
    <w:name w:val="3E5E840327B044849DF84CB364C0A8B3"/>
    <w:rsid w:val="00A56170"/>
  </w:style>
  <w:style w:type="paragraph" w:customStyle="1" w:styleId="67F35155C2BF4642B19982B3ACBBA579">
    <w:name w:val="67F35155C2BF4642B19982B3ACBBA579"/>
    <w:rsid w:val="00A56170"/>
  </w:style>
  <w:style w:type="paragraph" w:customStyle="1" w:styleId="36202A789D67474FA7F653498528CAF9">
    <w:name w:val="36202A789D67474FA7F653498528CAF9"/>
    <w:rsid w:val="00A56170"/>
  </w:style>
  <w:style w:type="paragraph" w:customStyle="1" w:styleId="028E6BB77ED44E51896D6373E9311C8C">
    <w:name w:val="028E6BB77ED44E51896D6373E9311C8C"/>
    <w:rsid w:val="00A56170"/>
  </w:style>
  <w:style w:type="paragraph" w:customStyle="1" w:styleId="42654ABA6AEF43D09A9D011D67E0C0F5">
    <w:name w:val="42654ABA6AEF43D09A9D011D67E0C0F5"/>
    <w:rsid w:val="00A56170"/>
  </w:style>
  <w:style w:type="paragraph" w:customStyle="1" w:styleId="E2DE8D34F9724F5AB3FA00EFCA83D563">
    <w:name w:val="E2DE8D34F9724F5AB3FA00EFCA83D563"/>
    <w:rsid w:val="00A56170"/>
  </w:style>
  <w:style w:type="paragraph" w:customStyle="1" w:styleId="604C5260A95A45408A0D0C91DB5AC60F">
    <w:name w:val="604C5260A95A45408A0D0C91DB5AC60F"/>
    <w:rsid w:val="00A56170"/>
  </w:style>
  <w:style w:type="paragraph" w:customStyle="1" w:styleId="E4823A872220474D819FC2CB74E043DD">
    <w:name w:val="E4823A872220474D819FC2CB74E043DD"/>
    <w:rsid w:val="00A56170"/>
  </w:style>
  <w:style w:type="paragraph" w:customStyle="1" w:styleId="543502BBBCF04AC09C2D7DD5084A95C3">
    <w:name w:val="543502BBBCF04AC09C2D7DD5084A95C3"/>
    <w:rsid w:val="00A56170"/>
  </w:style>
  <w:style w:type="paragraph" w:customStyle="1" w:styleId="BC25B5BAC676402D8FD62CFA8982B69A">
    <w:name w:val="BC25B5BAC676402D8FD62CFA8982B69A"/>
    <w:rsid w:val="00A56170"/>
  </w:style>
  <w:style w:type="paragraph" w:customStyle="1" w:styleId="BAA5311844B14ABBA3A0921ABA791624">
    <w:name w:val="BAA5311844B14ABBA3A0921ABA791624"/>
    <w:rsid w:val="00A56170"/>
  </w:style>
  <w:style w:type="paragraph" w:customStyle="1" w:styleId="15314C4067394B75AE99706AD709E5CC">
    <w:name w:val="15314C4067394B75AE99706AD709E5CC"/>
    <w:rsid w:val="00C21267"/>
  </w:style>
  <w:style w:type="paragraph" w:customStyle="1" w:styleId="6C7B4CB66B834BACB33C2049E3F92C53">
    <w:name w:val="6C7B4CB66B834BACB33C2049E3F92C53"/>
    <w:rsid w:val="00C21267"/>
  </w:style>
  <w:style w:type="paragraph" w:customStyle="1" w:styleId="C33C31C61359407C863B1A1B8B24C85B">
    <w:name w:val="C33C31C61359407C863B1A1B8B24C85B"/>
    <w:rsid w:val="002A0A1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NyEgnaFärger">
  <a:themeElements>
    <a:clrScheme name="MSB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CC0000"/>
      </a:accent1>
      <a:accent2>
        <a:srgbClr val="822757"/>
      </a:accent2>
      <a:accent3>
        <a:srgbClr val="6F6E67"/>
      </a:accent3>
      <a:accent4>
        <a:srgbClr val="E67C5E"/>
      </a:accent4>
      <a:accent5>
        <a:srgbClr val="B47D9A"/>
      </a:accent5>
      <a:accent6>
        <a:srgbClr val="A9A8A4"/>
      </a:accent6>
      <a:hlink>
        <a:srgbClr val="0563C1"/>
      </a:hlink>
      <a:folHlink>
        <a:srgbClr val="954F72"/>
      </a:folHlink>
    </a:clrScheme>
    <a:fontScheme name="MSB Word">
      <a:majorFont>
        <a:latin typeface="Century Gothic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custClrLst>
    <a:custClr name="MSB Röd 100%">
      <a:srgbClr val="CC0000"/>
    </a:custClr>
    <a:custClr name="MSB Röd 80%">
      <a:srgbClr val="DB4B32"/>
    </a:custClr>
    <a:custClr name="MSB Röd 60%">
      <a:srgbClr val="E67C5E"/>
    </a:custClr>
    <a:custClr name="MSB Röd 40%">
      <a:srgbClr val="F0AB92"/>
    </a:custClr>
    <a:custClr name="MSB Röd 20%">
      <a:srgbClr val="F8D6C7"/>
    </a:custClr>
    <a:custClr name=" ">
      <a:srgbClr val="FFFFFF"/>
    </a:custClr>
    <a:custClr name=" ">
      <a:srgbClr val="FFFFFF"/>
    </a:custClr>
    <a:custClr name=" ">
      <a:srgbClr val="FFFFFF"/>
    </a:custClr>
    <a:custClr name=" ">
      <a:srgbClr val="FFFFFF"/>
    </a:custClr>
    <a:custClr name=" ">
      <a:srgbClr val="FFFFFF"/>
    </a:custClr>
    <a:custClr name="MSB Lila 100%">
      <a:srgbClr val="822757"/>
    </a:custClr>
    <a:custClr name="MSB Lila 80%">
      <a:srgbClr val="9B5279"/>
    </a:custClr>
    <a:custClr name="MSB Lila 60%">
      <a:srgbClr val="B47D9A"/>
    </a:custClr>
    <a:custClr name="MSB Lila 40%">
      <a:srgbClr val="CDA9BC"/>
    </a:custClr>
    <a:custClr name="MSB Lila 20%">
      <a:srgbClr val="E6D4DD"/>
    </a:custClr>
    <a:custClr name=" ">
      <a:srgbClr val="FFFFFF"/>
    </a:custClr>
    <a:custClr name=" ">
      <a:srgbClr val="FFFFFF"/>
    </a:custClr>
    <a:custClr name=" ">
      <a:srgbClr val="FFFFFF"/>
    </a:custClr>
    <a:custClr name=" ">
      <a:srgbClr val="FFFFFF"/>
    </a:custClr>
    <a:custClr name=" ">
      <a:srgbClr val="FFFFFF"/>
    </a:custClr>
    <a:custClr name="MSB Grå 100%">
      <a:srgbClr val="6F6E67"/>
    </a:custClr>
    <a:custClr name="MSB Grå 80%">
      <a:srgbClr val="8C8B85"/>
    </a:custClr>
    <a:custClr name="MSB Grå 60%">
      <a:srgbClr val="A9A8A4"/>
    </a:custClr>
    <a:custClr name="MSB Grå 40%">
      <a:srgbClr val="C5C5C2"/>
    </a:custClr>
    <a:custClr name="MSB Grå 20%">
      <a:srgbClr val="E2E2E1"/>
    </a:custClr>
    <a:custClr name=" ">
      <a:srgbClr val="FFFFFF"/>
    </a:custClr>
    <a:custClr name=" ">
      <a:srgbClr val="FFFFFF"/>
    </a:custClr>
    <a:custClr name=" ">
      <a:srgbClr val="FFFFFF"/>
    </a:custClr>
    <a:custClr name=" ">
      <a:srgbClr val="FFFFFF"/>
    </a:custClr>
    <a:custClr name=" ">
      <a:srgbClr val="FFFFFF"/>
    </a:custClr>
  </a:custClrLst>
  <a:extLst>
    <a:ext uri="{05A4C25C-085E-4340-85A3-A5531E510DB2}">
      <thm15:themeFamily xmlns:thm15="http://schemas.microsoft.com/office/thememl/2012/main" name="NyEgnaFärger" id="{236400B0-0B8E-40AB-B9A9-2DE73E03316E}" vid="{75714FE9-0E04-45F5-93A0-30C27FC21A3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6F11C4-FD04-4228-BBCA-D4CC8DF5C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Tom med logga</Template>
  <TotalTime>0</TotalTime>
  <Pages>2</Pages>
  <Words>383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MSB</Company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Bouvin Rebecca</dc:creator>
  <cp:keywords/>
  <dc:description/>
  <cp:lastModifiedBy>Bouvin Rebecca</cp:lastModifiedBy>
  <cp:revision>49</cp:revision>
  <cp:lastPrinted>2019-01-03T09:58:00Z</cp:lastPrinted>
  <dcterms:created xsi:type="dcterms:W3CDTF">2020-07-13T07:53:00Z</dcterms:created>
  <dcterms:modified xsi:type="dcterms:W3CDTF">2020-07-21T09:25:00Z</dcterms:modified>
</cp:coreProperties>
</file>