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5" w:rsidRDefault="00A302D5" w:rsidP="00F1391E">
      <w:pPr>
        <w:pStyle w:val="Rubrik1"/>
      </w:pPr>
      <w:bookmarkStart w:id="0" w:name="_GoBack"/>
      <w:bookmarkEnd w:id="0"/>
    </w:p>
    <w:p w:rsidR="002546BA" w:rsidRPr="00497B3C" w:rsidRDefault="002546BA" w:rsidP="001E49D9">
      <w:pPr>
        <w:rPr>
          <w:b/>
          <w:sz w:val="28"/>
          <w:szCs w:val="28"/>
        </w:rPr>
      </w:pPr>
      <w:r w:rsidRPr="00497B3C">
        <w:rPr>
          <w:b/>
          <w:sz w:val="28"/>
          <w:szCs w:val="28"/>
        </w:rPr>
        <w:t>Måldokument</w:t>
      </w:r>
      <w:r w:rsidR="00C7762F" w:rsidRPr="00497B3C">
        <w:rPr>
          <w:b/>
          <w:sz w:val="28"/>
          <w:szCs w:val="28"/>
        </w:rPr>
        <w:t xml:space="preserve"> </w:t>
      </w:r>
      <w:r w:rsidRPr="00497B3C">
        <w:rPr>
          <w:b/>
          <w:sz w:val="28"/>
          <w:szCs w:val="28"/>
        </w:rPr>
        <w:t>grundutbildning till skorstensfejare</w:t>
      </w:r>
      <w:r w:rsidR="00C7762F" w:rsidRPr="00497B3C">
        <w:rPr>
          <w:b/>
          <w:sz w:val="28"/>
          <w:szCs w:val="28"/>
        </w:rPr>
        <w:t xml:space="preserve"> – LIA 1</w:t>
      </w:r>
    </w:p>
    <w:p w:rsidR="002546BA" w:rsidRDefault="002546BA" w:rsidP="001E49D9"/>
    <w:p w:rsidR="002546BA" w:rsidRPr="00B5039A" w:rsidRDefault="00311688" w:rsidP="00B5039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5EEEE" wp14:editId="44DBDFED">
                <wp:simplePos x="0" y="0"/>
                <wp:positionH relativeFrom="column">
                  <wp:posOffset>1610457</wp:posOffset>
                </wp:positionH>
                <wp:positionV relativeFrom="paragraph">
                  <wp:posOffset>6350</wp:posOffset>
                </wp:positionV>
                <wp:extent cx="3221502" cy="246185"/>
                <wp:effectExtent l="0" t="0" r="17145" b="2095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88" w:rsidRDefault="00311688" w:rsidP="00311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5EEEE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126.8pt;margin-top:.5pt;width:253.65pt;height:19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" fillcolor="white [3201]" strokeweight=".5pt">
                <v:textbox>
                  <w:txbxContent>
                    <w:p w:rsidR="00311688" w:rsidRDefault="00311688" w:rsidP="00311688"/>
                  </w:txbxContent>
                </v:textbox>
              </v:shape>
            </w:pict>
          </mc:Fallback>
        </mc:AlternateContent>
      </w:r>
      <w:r w:rsidR="002546BA">
        <w:t>Studentens namn</w:t>
      </w:r>
      <w:r>
        <w:tab/>
      </w:r>
      <w:r w:rsidR="00CE4852">
        <w:t xml:space="preserve"> </w:t>
      </w:r>
      <w:r w:rsidR="00CE4852" w:rsidRPr="00B5039A">
        <w:t> </w:t>
      </w:r>
      <w:r w:rsidR="00B5039A">
        <w:tab/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  <w:r w:rsidR="00CE4852" w:rsidRPr="00B5039A">
        <w:t> </w:t>
      </w:r>
    </w:p>
    <w:p w:rsidR="002546BA" w:rsidRDefault="002546BA" w:rsidP="001E49D9"/>
    <w:p w:rsidR="002546BA" w:rsidRDefault="00B5039A" w:rsidP="001E49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1624915</wp:posOffset>
                </wp:positionH>
                <wp:positionV relativeFrom="paragraph">
                  <wp:posOffset>6350</wp:posOffset>
                </wp:positionV>
                <wp:extent cx="3186332" cy="239102"/>
                <wp:effectExtent l="0" t="0" r="14605" b="279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332" cy="239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39A" w:rsidRDefault="00B50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127.95pt;margin-top:.5pt;width:250.9pt;height:1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36UAIAAKgEAAAOAAAAZHJzL2Uyb0RvYy54bWysVE1v2zAMvQ/YfxB0X/yRN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" fillcolor="white [3201]" strokeweight=".5pt">
                <v:textbox>
                  <w:txbxContent>
                    <w:p w:rsidR="00B5039A" w:rsidRDefault="00B5039A"/>
                  </w:txbxContent>
                </v:textbox>
              </v:shape>
            </w:pict>
          </mc:Fallback>
        </mc:AlternateContent>
      </w:r>
      <w:r w:rsidR="002546BA">
        <w:t>Sotningsföretagets namn</w:t>
      </w:r>
      <w:r>
        <w:tab/>
      </w:r>
    </w:p>
    <w:p w:rsidR="00B5039A" w:rsidRDefault="00B5039A" w:rsidP="001E49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1618611</wp:posOffset>
                </wp:positionH>
                <wp:positionV relativeFrom="paragraph">
                  <wp:posOffset>254635</wp:posOffset>
                </wp:positionV>
                <wp:extent cx="3221502" cy="246185"/>
                <wp:effectExtent l="0" t="0" r="17145" b="2095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39A" w:rsidRDefault="00B50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28" type="#_x0000_t202" style="position:absolute;margin-left:127.45pt;margin-top:20.05pt;width:253.65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" fillcolor="white [3201]" strokeweight=".5pt">
                <v:textbox>
                  <w:txbxContent>
                    <w:p w:rsidR="00B5039A" w:rsidRDefault="00B5039A"/>
                  </w:txbxContent>
                </v:textbox>
              </v:shape>
            </w:pict>
          </mc:Fallback>
        </mc:AlternateContent>
      </w:r>
    </w:p>
    <w:p w:rsidR="002546BA" w:rsidRDefault="002546BA" w:rsidP="001E49D9">
      <w:r>
        <w:t>Handledare</w:t>
      </w:r>
      <w:r w:rsidR="00B5039A">
        <w:tab/>
      </w:r>
      <w:r w:rsidR="00B5039A">
        <w:tab/>
      </w:r>
    </w:p>
    <w:p w:rsidR="00311688" w:rsidRDefault="00C423B0" w:rsidP="00B5039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5C3B8" wp14:editId="59522D34">
                <wp:simplePos x="0" y="0"/>
                <wp:positionH relativeFrom="column">
                  <wp:posOffset>1608961</wp:posOffset>
                </wp:positionH>
                <wp:positionV relativeFrom="paragraph">
                  <wp:posOffset>250889</wp:posOffset>
                </wp:positionV>
                <wp:extent cx="3221502" cy="246185"/>
                <wp:effectExtent l="0" t="0" r="17145" b="2095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039A" w:rsidRDefault="00B5039A" w:rsidP="00B50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C3B8" id="Textruta 7" o:spid="_x0000_s1029" type="#_x0000_t202" style="position:absolute;margin-left:126.7pt;margin-top:19.75pt;width:253.65pt;height:1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" fillcolor="white [3201]" strokeweight=".5pt">
                <v:textbox>
                  <w:txbxContent>
                    <w:p w:rsidR="00B5039A" w:rsidRDefault="00B5039A" w:rsidP="00B5039A"/>
                  </w:txbxContent>
                </v:textbox>
              </v:shape>
            </w:pict>
          </mc:Fallback>
        </mc:AlternateContent>
      </w:r>
    </w:p>
    <w:p w:rsidR="002546BA" w:rsidRDefault="002546BA" w:rsidP="00B5039A">
      <w:r>
        <w:t>Mejl (handledare)</w:t>
      </w:r>
      <w:r w:rsidR="00B5039A">
        <w:tab/>
      </w:r>
    </w:p>
    <w:p w:rsidR="00311688" w:rsidRDefault="00311688" w:rsidP="001E49D9"/>
    <w:p w:rsidR="00311688" w:rsidRDefault="00311688" w:rsidP="001E49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5EEEE" wp14:editId="44DBDFED">
                <wp:simplePos x="0" y="0"/>
                <wp:positionH relativeFrom="column">
                  <wp:posOffset>1589409</wp:posOffset>
                </wp:positionH>
                <wp:positionV relativeFrom="paragraph">
                  <wp:posOffset>8265</wp:posOffset>
                </wp:positionV>
                <wp:extent cx="3250694" cy="246185"/>
                <wp:effectExtent l="0" t="0" r="26035" b="2095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694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88" w:rsidRDefault="00311688" w:rsidP="00311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EEEE" id="Textruta 9" o:spid="_x0000_s1030" type="#_x0000_t202" style="position:absolute;margin-left:125.15pt;margin-top:.65pt;width:255.9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" fillcolor="white [3201]" strokeweight=".5pt">
                <v:textbox>
                  <w:txbxContent>
                    <w:p w:rsidR="00311688" w:rsidRDefault="00311688" w:rsidP="00311688"/>
                  </w:txbxContent>
                </v:textbox>
              </v:shape>
            </w:pict>
          </mc:Fallback>
        </mc:AlternateContent>
      </w:r>
      <w:r w:rsidR="002546BA">
        <w:t xml:space="preserve">Mobil (handledare) </w:t>
      </w:r>
      <w:r>
        <w:tab/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  <w:r w:rsidRPr="00FA2BB7">
        <w:rPr>
          <w:noProof/>
          <w:sz w:val="20"/>
        </w:rPr>
        <w:t> </w:t>
      </w:r>
    </w:p>
    <w:p w:rsidR="002546BA" w:rsidRDefault="00311688" w:rsidP="001E49D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5EEEE" wp14:editId="44DBDFED">
                <wp:simplePos x="0" y="0"/>
                <wp:positionH relativeFrom="column">
                  <wp:posOffset>1601277</wp:posOffset>
                </wp:positionH>
                <wp:positionV relativeFrom="paragraph">
                  <wp:posOffset>278765</wp:posOffset>
                </wp:positionV>
                <wp:extent cx="3221502" cy="246185"/>
                <wp:effectExtent l="0" t="0" r="17145" b="2095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2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688" w:rsidRDefault="00311688" w:rsidP="00311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EEEE" id="Textruta 11" o:spid="_x0000_s1031" type="#_x0000_t202" style="position:absolute;margin-left:126.1pt;margin-top:21.95pt;width:253.65pt;height:1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" fillcolor="white [3201]" strokeweight=".5pt">
                <v:textbox>
                  <w:txbxContent>
                    <w:p w:rsidR="00311688" w:rsidRDefault="00311688" w:rsidP="00311688"/>
                  </w:txbxContent>
                </v:textbox>
              </v:shape>
            </w:pict>
          </mc:Fallback>
        </mc:AlternateContent>
      </w:r>
      <w:r w:rsidR="00B5039A">
        <w:tab/>
      </w:r>
    </w:p>
    <w:p w:rsidR="00311688" w:rsidRDefault="002546BA" w:rsidP="002546BA">
      <w:r>
        <w:t xml:space="preserve">Kontaktperson </w:t>
      </w:r>
    </w:p>
    <w:p w:rsidR="00524635" w:rsidRDefault="00311688" w:rsidP="00524635">
      <w:r>
        <w:t>(om annan ä</w:t>
      </w:r>
      <w:r w:rsidR="002546BA">
        <w:t xml:space="preserve">n handledare) </w:t>
      </w:r>
    </w:p>
    <w:p w:rsidR="002022EC" w:rsidRDefault="002022EC" w:rsidP="00524635">
      <w:pPr>
        <w:rPr>
          <w:b/>
        </w:rPr>
      </w:pPr>
    </w:p>
    <w:p w:rsidR="00524635" w:rsidRPr="005B06AA" w:rsidRDefault="00524635" w:rsidP="00524635">
      <w:pPr>
        <w:rPr>
          <w:b/>
        </w:rPr>
      </w:pPr>
      <w:r>
        <w:rPr>
          <w:b/>
        </w:rPr>
        <w:t>LIA period 1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</w:tblGrid>
      <w:tr w:rsidR="00524635" w:rsidTr="00704639">
        <w:tc>
          <w:tcPr>
            <w:tcW w:w="4957" w:type="dxa"/>
          </w:tcPr>
          <w:p w:rsidR="00524635" w:rsidRPr="00316129" w:rsidRDefault="00524635" w:rsidP="00704639">
            <w:pPr>
              <w:rPr>
                <w:b/>
              </w:rPr>
            </w:pPr>
            <w:r>
              <w:rPr>
                <w:b/>
              </w:rPr>
              <w:t>Följand</w:t>
            </w:r>
            <w:r>
              <w:rPr>
                <w:b/>
              </w:rPr>
              <w:t>e moment ska genomföras på LIA 1</w:t>
            </w:r>
          </w:p>
        </w:tc>
        <w:tc>
          <w:tcPr>
            <w:tcW w:w="2693" w:type="dxa"/>
            <w:gridSpan w:val="2"/>
          </w:tcPr>
          <w:p w:rsidR="00524635" w:rsidRDefault="00524635" w:rsidP="00704639">
            <w:r>
              <w:t xml:space="preserve">Har momenten genomförts? </w:t>
            </w:r>
          </w:p>
          <w:p w:rsidR="00524635" w:rsidRDefault="00524635" w:rsidP="00704639">
            <w:r>
              <w:t xml:space="preserve">      </w:t>
            </w:r>
            <w:r w:rsidR="00D02B08">
              <w:t xml:space="preserve">  </w:t>
            </w:r>
            <w:r>
              <w:t>Ja                       Nej</w:t>
            </w:r>
          </w:p>
        </w:tc>
      </w:tr>
      <w:tr w:rsidR="00D02B08" w:rsidTr="004B6F49">
        <w:tc>
          <w:tcPr>
            <w:tcW w:w="4957" w:type="dxa"/>
          </w:tcPr>
          <w:p w:rsidR="00D02B08" w:rsidRPr="00C10D7B" w:rsidRDefault="00D02B08" w:rsidP="007046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1.Arbetsplatsintroduktion</w:t>
            </w:r>
          </w:p>
        </w:tc>
        <w:tc>
          <w:tcPr>
            <w:tcW w:w="1346" w:type="dxa"/>
          </w:tcPr>
          <w:p w:rsidR="00D02B08" w:rsidRDefault="00D02B08" w:rsidP="00D02B08">
            <w:pPr>
              <w:jc w:val="center"/>
              <w:rPr>
                <w:rFonts w:ascii="MS Gothic" w:eastAsia="MS Gothic" w:hAnsi="MS Gothic"/>
              </w:rPr>
            </w:pPr>
          </w:p>
          <w:sdt>
            <w:sdtPr>
              <w:id w:val="127359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50687" w:rsidRDefault="00350687" w:rsidP="00D02B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D02B08" w:rsidRDefault="00D02B08" w:rsidP="00D02B08">
            <w:pPr>
              <w:jc w:val="center"/>
            </w:pPr>
          </w:p>
        </w:tc>
        <w:sdt>
          <w:sdtPr>
            <w:id w:val="155711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D02B08" w:rsidRDefault="00350687" w:rsidP="00D02B0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B08" w:rsidTr="00A54664">
        <w:tc>
          <w:tcPr>
            <w:tcW w:w="4957" w:type="dxa"/>
          </w:tcPr>
          <w:p w:rsidR="00D02B08" w:rsidRPr="00C10D7B" w:rsidRDefault="00D02B08" w:rsidP="00524635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Sotningsarbete av värmepannor etc.</w:t>
            </w:r>
          </w:p>
        </w:tc>
        <w:tc>
          <w:tcPr>
            <w:tcW w:w="1346" w:type="dxa"/>
          </w:tcPr>
          <w:p w:rsidR="00D02B08" w:rsidRDefault="00D02B08" w:rsidP="00350687">
            <w:pPr>
              <w:jc w:val="center"/>
            </w:pPr>
          </w:p>
          <w:sdt>
            <w:sdtPr>
              <w:id w:val="286247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50687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D02B08" w:rsidRDefault="00D02B08" w:rsidP="00214C32">
            <w:pPr>
              <w:rPr>
                <w:rFonts w:ascii="MS Gothic" w:eastAsia="MS Gothic" w:hAnsi="MS Gothic"/>
              </w:rPr>
            </w:pPr>
          </w:p>
        </w:tc>
        <w:sdt>
          <w:sdtPr>
            <w:id w:val="13053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D02B08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B08" w:rsidTr="00833B99">
        <w:tc>
          <w:tcPr>
            <w:tcW w:w="4957" w:type="dxa"/>
          </w:tcPr>
          <w:p w:rsidR="00D02B08" w:rsidRDefault="00D02B08" w:rsidP="0052463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02B08" w:rsidRDefault="00D02B08" w:rsidP="00C008CA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 xml:space="preserve">3. Sotningsarbete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av lokaleldstäder etc. </w:t>
            </w:r>
          </w:p>
          <w:p w:rsidR="00D02B08" w:rsidRPr="00C10D7B" w:rsidRDefault="00D02B08" w:rsidP="00C00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58250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D02B08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6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D02B08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B08" w:rsidTr="00D118C1">
        <w:tc>
          <w:tcPr>
            <w:tcW w:w="4957" w:type="dxa"/>
          </w:tcPr>
          <w:p w:rsidR="00D02B08" w:rsidRDefault="00D02B08" w:rsidP="0052463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02B08" w:rsidRPr="00C10D7B" w:rsidRDefault="00D02B08" w:rsidP="00524635">
            <w:pPr>
              <w:rPr>
                <w:rFonts w:asciiTheme="minorHAnsi" w:hAnsiTheme="minorHAnsi"/>
                <w:sz w:val="22"/>
                <w:szCs w:val="22"/>
              </w:rPr>
            </w:pPr>
            <w:r w:rsidRPr="00C10D7B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sz w:val="22"/>
                <w:szCs w:val="22"/>
              </w:rPr>
              <w:t>Biträdande vid besiktnings-och undersökningsarbeten med inriktning brandskydd</w:t>
            </w:r>
          </w:p>
        </w:tc>
        <w:sdt>
          <w:sdtPr>
            <w:id w:val="214453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</w:tcPr>
              <w:p w:rsidR="00D02B08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02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</w:tcPr>
              <w:p w:rsidR="00D02B08" w:rsidRDefault="00350687" w:rsidP="003506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24635" w:rsidRDefault="00524635" w:rsidP="00524635"/>
    <w:p w:rsidR="00524635" w:rsidRPr="00985DAD" w:rsidRDefault="00524635" w:rsidP="00524635">
      <w:pPr>
        <w:rPr>
          <w:b/>
        </w:rPr>
      </w:pPr>
      <w:r w:rsidRPr="00985DAD">
        <w:rPr>
          <w:b/>
        </w:rPr>
        <w:t>Kommentar</w:t>
      </w:r>
    </w:p>
    <w:p w:rsidR="00524635" w:rsidRDefault="00524635" w:rsidP="0052463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BB7B4" wp14:editId="66736767">
                <wp:simplePos x="0" y="0"/>
                <wp:positionH relativeFrom="margin">
                  <wp:align>left</wp:align>
                </wp:positionH>
                <wp:positionV relativeFrom="paragraph">
                  <wp:posOffset>144413</wp:posOffset>
                </wp:positionV>
                <wp:extent cx="4888523" cy="1286028"/>
                <wp:effectExtent l="0" t="0" r="2667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523" cy="128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B7B4" id="Textruta 3" o:spid="_x0000_s1032" type="#_x0000_t202" style="position:absolute;margin-left:0;margin-top:11.35pt;width:384.9pt;height:10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  <w10:wrap anchorx="margin"/>
              </v:shape>
            </w:pict>
          </mc:Fallback>
        </mc:AlternateContent>
      </w:r>
    </w:p>
    <w:p w:rsidR="00524635" w:rsidRDefault="00524635" w:rsidP="00524635"/>
    <w:p w:rsidR="00524635" w:rsidRDefault="00524635" w:rsidP="00524635"/>
    <w:p w:rsidR="00524635" w:rsidRDefault="00524635" w:rsidP="00524635">
      <w:pPr>
        <w:rPr>
          <w:strike/>
        </w:rPr>
      </w:pPr>
    </w:p>
    <w:p w:rsidR="002022EC" w:rsidRDefault="002022EC" w:rsidP="00524635"/>
    <w:p w:rsidR="00524635" w:rsidRPr="00985DAD" w:rsidRDefault="007D63D2" w:rsidP="00524635">
      <w:pPr>
        <w:rPr>
          <w:b/>
        </w:rPr>
      </w:pPr>
      <w:r w:rsidRPr="00985DA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BCA73" wp14:editId="7B0246D6">
                <wp:simplePos x="0" y="0"/>
                <wp:positionH relativeFrom="margin">
                  <wp:align>left</wp:align>
                </wp:positionH>
                <wp:positionV relativeFrom="paragraph">
                  <wp:posOffset>277383</wp:posOffset>
                </wp:positionV>
                <wp:extent cx="4888230" cy="1026866"/>
                <wp:effectExtent l="0" t="0" r="26670" b="20955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230" cy="1026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CA73" id="Textruta 13" o:spid="_x0000_s1033" type="#_x0000_t202" style="position:absolute;margin-left:0;margin-top:21.85pt;width:384.9pt;height:80.8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  <w10:wrap anchorx="margin"/>
              </v:shape>
            </w:pict>
          </mc:Fallback>
        </mc:AlternateContent>
      </w:r>
      <w:r w:rsidR="00524635" w:rsidRPr="00985DAD">
        <w:rPr>
          <w:b/>
        </w:rPr>
        <w:t>Omdöme</w:t>
      </w:r>
    </w:p>
    <w:p w:rsidR="00524635" w:rsidRDefault="00524635" w:rsidP="00524635"/>
    <w:p w:rsidR="00524635" w:rsidRDefault="00524635" w:rsidP="00524635"/>
    <w:p w:rsidR="00524635" w:rsidRDefault="00524635" w:rsidP="00524635"/>
    <w:p w:rsidR="00524635" w:rsidRDefault="00524635" w:rsidP="00524635"/>
    <w:p w:rsidR="00524635" w:rsidRDefault="00524635" w:rsidP="00524635"/>
    <w:p w:rsidR="00524635" w:rsidRDefault="00524635" w:rsidP="00524635">
      <w:r w:rsidRPr="00C10D7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61EF4" wp14:editId="48EE75B8">
                <wp:simplePos x="0" y="0"/>
                <wp:positionH relativeFrom="margin">
                  <wp:align>left</wp:align>
                </wp:positionH>
                <wp:positionV relativeFrom="paragraph">
                  <wp:posOffset>277886</wp:posOffset>
                </wp:positionV>
                <wp:extent cx="1273126" cy="365760"/>
                <wp:effectExtent l="0" t="0" r="2286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61EF4" id="Textruta 14" o:spid="_x0000_s1034" type="#_x0000_t202" style="position:absolute;margin-left:0;margin-top:21.9pt;width:100.25pt;height:28.8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  <w10:wrap anchorx="margin"/>
              </v:shape>
            </w:pict>
          </mc:Fallback>
        </mc:AlternateContent>
      </w:r>
      <w:r w:rsidRPr="00C10D7B">
        <w:rPr>
          <w:b/>
        </w:rPr>
        <w:t xml:space="preserve">Datum  </w:t>
      </w:r>
      <w:r>
        <w:tab/>
      </w:r>
      <w:r>
        <w:tab/>
      </w:r>
      <w:r>
        <w:tab/>
      </w:r>
      <w:r w:rsidRPr="00C10D7B">
        <w:rPr>
          <w:b/>
        </w:rPr>
        <w:t>Datum</w:t>
      </w:r>
    </w:p>
    <w:p w:rsidR="00524635" w:rsidRDefault="00524635" w:rsidP="0052463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6F014" wp14:editId="13D5201C">
                <wp:simplePos x="0" y="0"/>
                <wp:positionH relativeFrom="margin">
                  <wp:posOffset>2501704</wp:posOffset>
                </wp:positionH>
                <wp:positionV relativeFrom="paragraph">
                  <wp:posOffset>39224</wp:posOffset>
                </wp:positionV>
                <wp:extent cx="1273126" cy="365760"/>
                <wp:effectExtent l="0" t="0" r="22860" b="1524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6F014" id="Textruta 18" o:spid="_x0000_s1035" type="#_x0000_t202" style="position:absolute;margin-left:197pt;margin-top:3.1pt;width:100.25pt;height:28.8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  <w10:wrap anchorx="margin"/>
              </v:shape>
            </w:pict>
          </mc:Fallback>
        </mc:AlternateContent>
      </w:r>
    </w:p>
    <w:p w:rsidR="00524635" w:rsidRDefault="00524635" w:rsidP="00524635"/>
    <w:p w:rsidR="00524635" w:rsidRDefault="00524635" w:rsidP="00524635">
      <w:pPr>
        <w:rPr>
          <w:b/>
        </w:rPr>
      </w:pPr>
    </w:p>
    <w:p w:rsidR="00524635" w:rsidRPr="005B06AA" w:rsidRDefault="00524635" w:rsidP="00524635">
      <w:r w:rsidRPr="00C10D7B">
        <w:rPr>
          <w:b/>
        </w:rPr>
        <w:t>Signatur handledare</w:t>
      </w:r>
      <w:r>
        <w:tab/>
      </w:r>
      <w:r>
        <w:tab/>
      </w:r>
      <w:r w:rsidRPr="00C10D7B">
        <w:rPr>
          <w:b/>
        </w:rPr>
        <w:t>Signatur studerande</w:t>
      </w:r>
    </w:p>
    <w:p w:rsidR="00524635" w:rsidRDefault="00524635" w:rsidP="0052463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D9AED" wp14:editId="406D5E40">
                <wp:simplePos x="0" y="0"/>
                <wp:positionH relativeFrom="column">
                  <wp:posOffset>2511083</wp:posOffset>
                </wp:positionH>
                <wp:positionV relativeFrom="paragraph">
                  <wp:posOffset>144487</wp:posOffset>
                </wp:positionV>
                <wp:extent cx="2187526" cy="407963"/>
                <wp:effectExtent l="0" t="0" r="22860" b="1143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9AED" id="Textruta 17" o:spid="_x0000_s1036" type="#_x0000_t202" style="position:absolute;margin-left:197.7pt;margin-top:11.4pt;width:172.25pt;height:32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5834F" wp14:editId="3A4B412C">
                <wp:simplePos x="0" y="0"/>
                <wp:positionH relativeFrom="column">
                  <wp:posOffset>-13970</wp:posOffset>
                </wp:positionH>
                <wp:positionV relativeFrom="paragraph">
                  <wp:posOffset>153963</wp:posOffset>
                </wp:positionV>
                <wp:extent cx="2187526" cy="407963"/>
                <wp:effectExtent l="0" t="0" r="22860" b="1143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635" w:rsidRDefault="00524635" w:rsidP="00524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5834F" id="Textruta 15" o:spid="_x0000_s1037" type="#_x0000_t202" style="position:absolute;margin-left:-1.1pt;margin-top:12.1pt;width:172.25pt;height:3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JoUQIAAKs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" fillcolor="white [3201]" strokeweight=".5pt">
                <v:textbox>
                  <w:txbxContent>
                    <w:p w:rsidR="00524635" w:rsidRDefault="00524635" w:rsidP="00524635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524635" w:rsidRDefault="00524635" w:rsidP="00524635"/>
    <w:p w:rsidR="00524635" w:rsidRPr="001E49D9" w:rsidRDefault="00524635" w:rsidP="00524635"/>
    <w:p w:rsidR="00524635" w:rsidRDefault="00524635" w:rsidP="001E49D9"/>
    <w:p w:rsidR="005B06AA" w:rsidRPr="005B06AA" w:rsidRDefault="005B06AA" w:rsidP="001E49D9"/>
    <w:sectPr w:rsidR="005B06AA" w:rsidRPr="005B06AA" w:rsidSect="005D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AA" w:rsidRDefault="001740AA" w:rsidP="00EB6EDC">
      <w:pPr>
        <w:spacing w:after="0" w:line="240" w:lineRule="auto"/>
      </w:pPr>
      <w:r>
        <w:separator/>
      </w:r>
    </w:p>
  </w:endnote>
  <w:endnote w:type="continuationSeparator" w:id="0">
    <w:p w:rsidR="001740AA" w:rsidRDefault="001740AA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BA" w:rsidRDefault="002546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:rsidTr="000D7282">
      <w:trPr>
        <w:trHeight w:hRule="exact" w:val="68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:rsidTr="000D7282">
      <w:trPr>
        <w:trHeight w:hRule="exact" w:val="340"/>
      </w:trPr>
      <w:tc>
        <w:tcPr>
          <w:tcW w:w="9072" w:type="dxa"/>
          <w:gridSpan w:val="4"/>
        </w:tcPr>
        <w:p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:rsidTr="000D7282">
      <w:trPr>
        <w:trHeight w:val="172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:rsidTr="000D7282">
      <w:trPr>
        <w:trHeight w:val="20"/>
      </w:trPr>
      <w:tc>
        <w:tcPr>
          <w:tcW w:w="1834" w:type="dxa"/>
        </w:tcPr>
        <w:p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:rsidR="00D806B4" w:rsidRDefault="001740AA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:rsidR="00D806B4" w:rsidRDefault="00D806B4" w:rsidP="00D806B4">
          <w:pPr>
            <w:pStyle w:val="Sidfot"/>
          </w:pPr>
        </w:p>
      </w:tc>
    </w:tr>
  </w:tbl>
  <w:p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BA" w:rsidRDefault="002546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AA" w:rsidRDefault="001740AA" w:rsidP="00EB6EDC">
      <w:pPr>
        <w:spacing w:after="0" w:line="240" w:lineRule="auto"/>
      </w:pPr>
      <w:r>
        <w:separator/>
      </w:r>
    </w:p>
  </w:footnote>
  <w:footnote w:type="continuationSeparator" w:id="0">
    <w:p w:rsidR="001740AA" w:rsidRDefault="001740AA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BA" w:rsidRDefault="002546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:rsidTr="00E05A6D">
      <w:trPr>
        <w:trHeight w:val="567"/>
      </w:trPr>
      <w:tc>
        <w:tcPr>
          <w:tcW w:w="8080" w:type="dxa"/>
          <w:vMerge w:val="restart"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97B3C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497B3C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:rsidTr="00390A9F">
      <w:trPr>
        <w:trHeight w:val="883"/>
      </w:trPr>
      <w:tc>
        <w:tcPr>
          <w:tcW w:w="8080" w:type="dxa"/>
          <w:vMerge/>
        </w:tcPr>
        <w:p w:rsidR="0055557D" w:rsidRDefault="0055557D" w:rsidP="0055557D">
          <w:pPr>
            <w:pStyle w:val="rendenr"/>
          </w:pPr>
        </w:p>
      </w:tc>
      <w:tc>
        <w:tcPr>
          <w:tcW w:w="963" w:type="dxa"/>
        </w:tcPr>
        <w:p w:rsidR="0055557D" w:rsidRDefault="0055557D" w:rsidP="0055557D"/>
      </w:tc>
    </w:tr>
  </w:tbl>
  <w:p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9" w:rsidRDefault="008B5E99" w:rsidP="008B5E99">
    <w:pPr>
      <w:pStyle w:val="Sidhuvud"/>
      <w:spacing w:after="40"/>
    </w:pPr>
  </w:p>
  <w:p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4258A976" wp14:editId="51C100D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0032F"/>
    <w:multiLevelType w:val="hybridMultilevel"/>
    <w:tmpl w:val="F198EE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370"/>
    <w:multiLevelType w:val="hybridMultilevel"/>
    <w:tmpl w:val="419E95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3AE"/>
    <w:multiLevelType w:val="multilevel"/>
    <w:tmpl w:val="57524FD4"/>
    <w:numStyleLink w:val="Listformatnumreradlista"/>
  </w:abstractNum>
  <w:abstractNum w:abstractNumId="4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BA5DE8"/>
    <w:multiLevelType w:val="multilevel"/>
    <w:tmpl w:val="57524FD4"/>
    <w:numStyleLink w:val="Listformatnumreradlista"/>
  </w:abstractNum>
  <w:abstractNum w:abstractNumId="6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E0332A"/>
    <w:multiLevelType w:val="multilevel"/>
    <w:tmpl w:val="60181320"/>
    <w:numStyleLink w:val="Listformatpunktlista"/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9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4"/>
  </w:num>
  <w:num w:numId="21">
    <w:abstractNumId w:val="6"/>
  </w:num>
  <w:num w:numId="22">
    <w:abstractNumId w:val="8"/>
  </w:num>
  <w:num w:numId="23">
    <w:abstractNumId w:val="9"/>
  </w:num>
  <w:num w:numId="24">
    <w:abstractNumId w:val="0"/>
  </w:num>
  <w:num w:numId="25">
    <w:abstractNumId w:val="9"/>
  </w:num>
  <w:num w:numId="26">
    <w:abstractNumId w:val="9"/>
  </w:num>
  <w:num w:numId="27">
    <w:abstractNumId w:val="8"/>
  </w:num>
  <w:num w:numId="28">
    <w:abstractNumId w:val="8"/>
  </w:num>
  <w:num w:numId="29">
    <w:abstractNumId w:val="8"/>
  </w:num>
  <w:num w:numId="30">
    <w:abstractNumId w:val="4"/>
  </w:num>
  <w:num w:numId="31">
    <w:abstractNumId w:val="6"/>
  </w:num>
  <w:num w:numId="32">
    <w:abstractNumId w:val="8"/>
  </w:num>
  <w:num w:numId="33">
    <w:abstractNumId w:val="9"/>
  </w:num>
  <w:num w:numId="34">
    <w:abstractNumId w:val="0"/>
  </w:num>
  <w:num w:numId="35">
    <w:abstractNumId w:val="9"/>
  </w:num>
  <w:num w:numId="36">
    <w:abstractNumId w:val="9"/>
  </w:num>
  <w:num w:numId="37">
    <w:abstractNumId w:val="8"/>
  </w:num>
  <w:num w:numId="38">
    <w:abstractNumId w:val="8"/>
  </w:num>
  <w:num w:numId="39">
    <w:abstractNumId w:val="8"/>
  </w:num>
  <w:num w:numId="40">
    <w:abstractNumId w:val="4"/>
  </w:num>
  <w:num w:numId="41">
    <w:abstractNumId w:val="6"/>
  </w:num>
  <w:num w:numId="42">
    <w:abstractNumId w:val="8"/>
  </w:num>
  <w:num w:numId="43">
    <w:abstractNumId w:val="9"/>
  </w:num>
  <w:num w:numId="44">
    <w:abstractNumId w:val="0"/>
  </w:num>
  <w:num w:numId="45">
    <w:abstractNumId w:val="9"/>
  </w:num>
  <w:num w:numId="46">
    <w:abstractNumId w:val="9"/>
  </w:num>
  <w:num w:numId="47">
    <w:abstractNumId w:val="2"/>
  </w:num>
  <w:num w:numId="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BA"/>
    <w:rsid w:val="00003B34"/>
    <w:rsid w:val="000227DE"/>
    <w:rsid w:val="0002743E"/>
    <w:rsid w:val="00030B7B"/>
    <w:rsid w:val="0006021A"/>
    <w:rsid w:val="00070C42"/>
    <w:rsid w:val="0007348F"/>
    <w:rsid w:val="0007628B"/>
    <w:rsid w:val="000A6AB5"/>
    <w:rsid w:val="000A7057"/>
    <w:rsid w:val="000C47D1"/>
    <w:rsid w:val="000D04ED"/>
    <w:rsid w:val="000D478F"/>
    <w:rsid w:val="000E7878"/>
    <w:rsid w:val="00105768"/>
    <w:rsid w:val="00121B45"/>
    <w:rsid w:val="001740AA"/>
    <w:rsid w:val="00195E7A"/>
    <w:rsid w:val="001A458E"/>
    <w:rsid w:val="001B4E7C"/>
    <w:rsid w:val="001E0968"/>
    <w:rsid w:val="001E49D9"/>
    <w:rsid w:val="001F1143"/>
    <w:rsid w:val="002022EC"/>
    <w:rsid w:val="00214C32"/>
    <w:rsid w:val="002244FF"/>
    <w:rsid w:val="002546BA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11688"/>
    <w:rsid w:val="00316129"/>
    <w:rsid w:val="00324310"/>
    <w:rsid w:val="00350687"/>
    <w:rsid w:val="00382036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97B3C"/>
    <w:rsid w:val="004B45C7"/>
    <w:rsid w:val="004B60DB"/>
    <w:rsid w:val="004C2520"/>
    <w:rsid w:val="004E38EE"/>
    <w:rsid w:val="00510469"/>
    <w:rsid w:val="005142FB"/>
    <w:rsid w:val="005158E2"/>
    <w:rsid w:val="005213F1"/>
    <w:rsid w:val="00524635"/>
    <w:rsid w:val="00543DA9"/>
    <w:rsid w:val="00550042"/>
    <w:rsid w:val="00552ED9"/>
    <w:rsid w:val="0055557D"/>
    <w:rsid w:val="005B06AA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D63D2"/>
    <w:rsid w:val="007F37D7"/>
    <w:rsid w:val="0083005E"/>
    <w:rsid w:val="00862843"/>
    <w:rsid w:val="008722F8"/>
    <w:rsid w:val="00895AD4"/>
    <w:rsid w:val="008B5540"/>
    <w:rsid w:val="008B5E08"/>
    <w:rsid w:val="008B5E99"/>
    <w:rsid w:val="008E03F5"/>
    <w:rsid w:val="008E6877"/>
    <w:rsid w:val="009067DE"/>
    <w:rsid w:val="00927C00"/>
    <w:rsid w:val="00985DAD"/>
    <w:rsid w:val="009C5275"/>
    <w:rsid w:val="009D1747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B318FA"/>
    <w:rsid w:val="00B408C6"/>
    <w:rsid w:val="00B5039A"/>
    <w:rsid w:val="00B52212"/>
    <w:rsid w:val="00B73581"/>
    <w:rsid w:val="00B74F5C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008CA"/>
    <w:rsid w:val="00C13B90"/>
    <w:rsid w:val="00C14CD4"/>
    <w:rsid w:val="00C31E3E"/>
    <w:rsid w:val="00C423B0"/>
    <w:rsid w:val="00C51D75"/>
    <w:rsid w:val="00C5479C"/>
    <w:rsid w:val="00C6401C"/>
    <w:rsid w:val="00C7762F"/>
    <w:rsid w:val="00C9634C"/>
    <w:rsid w:val="00CB0494"/>
    <w:rsid w:val="00CE47C6"/>
    <w:rsid w:val="00CE4852"/>
    <w:rsid w:val="00CF7B14"/>
    <w:rsid w:val="00D02B08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00DD"/>
    <w:rsid w:val="00E91AC9"/>
    <w:rsid w:val="00E96C79"/>
    <w:rsid w:val="00EA4CBC"/>
    <w:rsid w:val="00EB6EDC"/>
    <w:rsid w:val="00ED4014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93843"/>
  <w15:chartTrackingRefBased/>
  <w15:docId w15:val="{68ED13C8-0122-481A-A5AE-D046F7D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9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FC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Liststycke">
    <w:name w:val="List Paragraph"/>
    <w:basedOn w:val="Normal"/>
    <w:uiPriority w:val="34"/>
    <w:rsid w:val="00316129"/>
    <w:pPr>
      <w:ind w:left="720"/>
      <w:contextualSpacing/>
    </w:pPr>
  </w:style>
  <w:style w:type="paragraph" w:customStyle="1" w:styleId="Faktarutatext">
    <w:name w:val="Faktaruta text"/>
    <w:basedOn w:val="Normal"/>
    <w:rsid w:val="00B5039A"/>
    <w:pPr>
      <w:spacing w:after="192"/>
    </w:pPr>
    <w:rPr>
      <w:rFonts w:ascii="Arial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BF"/>
    <w:rsid w:val="00C45D93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4CBF"/>
    <w:rPr>
      <w:color w:val="808080"/>
    </w:rPr>
  </w:style>
  <w:style w:type="paragraph" w:customStyle="1" w:styleId="C2D09509D758449B995EDE3492A62BA9">
    <w:name w:val="C2D09509D758449B995EDE3492A62BA9"/>
    <w:rsid w:val="00F44CBF"/>
  </w:style>
  <w:style w:type="paragraph" w:customStyle="1" w:styleId="939E994A835B4E64BCA8BB3EC34BE2AC">
    <w:name w:val="939E994A835B4E64BCA8BB3EC34BE2AC"/>
    <w:rsid w:val="00F44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9A42-1E4A-4B7C-860D-7282310F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0</TotalTime>
  <Pages>2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Jarälv Maria</dc:creator>
  <cp:keywords/>
  <dc:description/>
  <cp:lastModifiedBy>Jarälv Maria</cp:lastModifiedBy>
  <cp:revision>14</cp:revision>
  <cp:lastPrinted>2019-01-03T09:58:00Z</cp:lastPrinted>
  <dcterms:created xsi:type="dcterms:W3CDTF">2022-11-23T08:01:00Z</dcterms:created>
  <dcterms:modified xsi:type="dcterms:W3CDTF">2022-12-22T12:42:00Z</dcterms:modified>
</cp:coreProperties>
</file>